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37EAA" w14:textId="56750814" w:rsidR="007862EA" w:rsidRDefault="007862EA" w:rsidP="007862EA">
      <w:pPr>
        <w:spacing w:before="0" w:after="160" w:line="259" w:lineRule="auto"/>
      </w:pPr>
      <w:bookmarkStart w:id="0" w:name="_Toc133496468"/>
      <w:bookmarkStart w:id="1" w:name="_Toc133496550"/>
      <w:bookmarkStart w:id="2" w:name="_Toc133496467"/>
      <w:bookmarkStart w:id="3" w:name="_Toc133496549"/>
      <w:bookmarkStart w:id="4" w:name="_Toc111630500"/>
      <w:r>
        <w:rPr>
          <w:noProof/>
        </w:rPr>
        <mc:AlternateContent>
          <mc:Choice Requires="wpg">
            <w:drawing>
              <wp:anchor distT="0" distB="0" distL="114300" distR="114300" simplePos="0" relativeHeight="251658246" behindDoc="1" locked="0" layoutInCell="1" allowOverlap="1" wp14:anchorId="7E3990EA" wp14:editId="20D69AE5">
                <wp:simplePos x="0" y="0"/>
                <wp:positionH relativeFrom="page">
                  <wp:align>left</wp:align>
                </wp:positionH>
                <wp:positionV relativeFrom="page">
                  <wp:align>top</wp:align>
                </wp:positionV>
                <wp:extent cx="7599600" cy="10182534"/>
                <wp:effectExtent l="0" t="0" r="1905" b="0"/>
                <wp:wrapNone/>
                <wp:docPr id="1078575170" name="Group 1078575170"/>
                <wp:cNvGraphicFramePr/>
                <a:graphic xmlns:a="http://schemas.openxmlformats.org/drawingml/2006/main">
                  <a:graphicData uri="http://schemas.microsoft.com/office/word/2010/wordprocessingGroup">
                    <wpg:wgp>
                      <wpg:cNvGrpSpPr/>
                      <wpg:grpSpPr>
                        <a:xfrm>
                          <a:off x="0" y="0"/>
                          <a:ext cx="7599600" cy="10182225"/>
                          <a:chOff x="0" y="0"/>
                          <a:chExt cx="7597915" cy="10184508"/>
                        </a:xfrm>
                      </wpg:grpSpPr>
                      <wps:wsp>
                        <wps:cNvPr id="162104970" name="Rectangle 6"/>
                        <wps:cNvSpPr/>
                        <wps:spPr>
                          <a:xfrm>
                            <a:off x="5817476" y="0"/>
                            <a:ext cx="1780439" cy="2680138"/>
                          </a:xfrm>
                          <a:prstGeom prst="rect">
                            <a:avLst/>
                          </a:prstGeom>
                          <a:solidFill>
                            <a:srgbClr val="E6EA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4158320" name="Rectangle 6"/>
                        <wps:cNvSpPr/>
                        <wps:spPr>
                          <a:xfrm>
                            <a:off x="0" y="0"/>
                            <a:ext cx="5815190" cy="26797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03215181" name="Picture 11" descr="Logo&#10;&#10;Description automatically generated"/>
                          <pic:cNvPicPr>
                            <a:picLocks/>
                          </pic:cNvPicPr>
                        </pic:nvPicPr>
                        <pic:blipFill>
                          <a:blip r:embed="rId11" cstate="print">
                            <a:extLst>
                              <a:ext uri="{28A0092B-C50C-407E-A947-70E740481C1C}">
                                <a14:useLocalDpi xmlns:a14="http://schemas.microsoft.com/office/drawing/2010/main" val="0"/>
                              </a:ext>
                            </a:extLst>
                          </a:blip>
                          <a:stretch>
                            <a:fillRect/>
                          </a:stretch>
                        </pic:blipFill>
                        <pic:spPr>
                          <a:xfrm>
                            <a:off x="6243145" y="819817"/>
                            <a:ext cx="882650" cy="1071880"/>
                          </a:xfrm>
                          <a:prstGeom prst="rect">
                            <a:avLst/>
                          </a:prstGeom>
                        </pic:spPr>
                      </pic:pic>
                      <wps:wsp>
                        <wps:cNvPr id="1948195141" name="Text Box 2"/>
                        <wps:cNvSpPr txBox="1">
                          <a:spLocks noChangeArrowheads="1"/>
                        </wps:cNvSpPr>
                        <wps:spPr bwMode="auto">
                          <a:xfrm>
                            <a:off x="620732" y="182155"/>
                            <a:ext cx="4693513" cy="2299145"/>
                          </a:xfrm>
                          <a:prstGeom prst="rect">
                            <a:avLst/>
                          </a:prstGeom>
                          <a:noFill/>
                          <a:ln w="9525">
                            <a:noFill/>
                            <a:miter lim="800000"/>
                            <a:headEnd/>
                            <a:tailEnd/>
                          </a:ln>
                        </wps:spPr>
                        <wps:txbx>
                          <w:txbxContent>
                            <w:p w14:paraId="1E881384" w14:textId="6784EEEF" w:rsidR="007862EA" w:rsidRPr="006551E8" w:rsidRDefault="007862EA" w:rsidP="007862EA">
                              <w:pPr>
                                <w:pStyle w:val="Heading1"/>
                                <w:rPr>
                                  <w:color w:val="FFFFFF" w:themeColor="background1"/>
                                </w:rPr>
                              </w:pPr>
                              <w:r w:rsidRPr="007862EA">
                                <w:rPr>
                                  <w:color w:val="FFFFFF" w:themeColor="background1"/>
                                </w:rPr>
                                <w:t>Submission on Draft Regulations and Regulatory Impact Statement for Social Services</w:t>
                              </w:r>
                              <w:r w:rsidR="00182069">
                                <w:rPr>
                                  <w:color w:val="FFFFFF" w:themeColor="background1"/>
                                </w:rPr>
                                <w:t>.</w:t>
                              </w:r>
                            </w:p>
                          </w:txbxContent>
                        </wps:txbx>
                        <wps:bodyPr rot="0" vert="horz" wrap="square" lIns="91440" tIns="45720" rIns="91440" bIns="45720" anchor="t" anchorCtr="0">
                          <a:spAutoFit/>
                        </wps:bodyPr>
                      </wps:wsp>
                      <pic:pic xmlns:pic="http://schemas.openxmlformats.org/drawingml/2006/picture">
                        <pic:nvPicPr>
                          <pic:cNvPr id="605879919" name="Picture 10" descr="A blue and white logo with a star&#10;&#10;Description automatically generated with low confidence">
                            <a:extLst>
                              <a:ext uri="{FF2B5EF4-FFF2-40B4-BE49-F238E27FC236}">
                                <a16:creationId xmlns:a16="http://schemas.microsoft.com/office/drawing/2014/main" id="{30A378ED-C1AE-26FE-5AED-B5AA6992E0F9}"/>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36028" y="9869186"/>
                            <a:ext cx="1412240" cy="246380"/>
                          </a:xfrm>
                          <a:prstGeom prst="rect">
                            <a:avLst/>
                          </a:prstGeom>
                        </pic:spPr>
                      </pic:pic>
                      <wps:wsp>
                        <wps:cNvPr id="983086300" name="Text Box 2"/>
                        <wps:cNvSpPr txBox="1">
                          <a:spLocks noChangeArrowheads="1"/>
                        </wps:cNvSpPr>
                        <wps:spPr bwMode="auto">
                          <a:xfrm>
                            <a:off x="5234152" y="9774605"/>
                            <a:ext cx="2112579" cy="409903"/>
                          </a:xfrm>
                          <a:prstGeom prst="rect">
                            <a:avLst/>
                          </a:prstGeom>
                          <a:noFill/>
                          <a:ln w="9525">
                            <a:noFill/>
                            <a:miter lim="800000"/>
                            <a:headEnd/>
                            <a:tailEnd/>
                          </a:ln>
                        </wps:spPr>
                        <wps:txbx>
                          <w:txbxContent>
                            <w:p w14:paraId="654EB904" w14:textId="59A7EF6B" w:rsidR="007862EA" w:rsidRPr="006551E8" w:rsidRDefault="002B17B1" w:rsidP="007862EA">
                              <w:pPr>
                                <w:pStyle w:val="Heading2"/>
                                <w:spacing w:before="0" w:after="0"/>
                              </w:pPr>
                              <w:r>
                                <w:t>July</w:t>
                              </w:r>
                              <w:r w:rsidR="007862EA">
                                <w:t xml:space="preserve"> 2023</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E3990EA" id="Group 1078575170" o:spid="_x0000_s1026" style="position:absolute;margin-left:0;margin-top:0;width:598.4pt;height:801.75pt;z-index:-251658234;mso-position-horizontal:left;mso-position-horizontal-relative:page;mso-position-vertical:top;mso-position-vertical-relative:page;mso-width-relative:margin;mso-height-relative:margin" coordsize="75979,101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">
                <v:rect id="Rectangle 6" o:spid="_x0000_s1027" style="position:absolute;left:58174;width:17805;height:2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" fillcolor="#e6eaef" stroked="f" strokeweight="1pt"/>
                <v:rect id="Rectangle 6" o:spid="_x0000_s1028" style="position:absolute;width:58151;height:26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" fillcolor="#38547e [3213]"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alt="Logo&#10;&#10;Description automatically generated" style="position:absolute;left:62431;top:8198;width:8826;height:10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">
                  <v:imagedata r:id="rId13" o:title="Logo&#10;&#10;Description automatically generated"/>
                  <o:lock v:ext="edit" aspectratio="f"/>
                </v:shape>
                <v:shapetype id="_x0000_t202" coordsize="21600,21600" o:spt="202" path="m,l,21600r21600,l21600,xe">
                  <v:stroke joinstyle="miter"/>
                  <v:path gradientshapeok="t" o:connecttype="rect"/>
                </v:shapetype>
                <v:shape id="Text Box 2" o:spid="_x0000_s1030" type="#_x0000_t202" style="position:absolute;left:6207;top:1821;width:46935;height:22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" filled="f" stroked="f">
                  <v:textbox style="mso-fit-shape-to-text:t">
                    <w:txbxContent>
                      <w:p w14:paraId="1E881384" w14:textId="6784EEEF" w:rsidR="007862EA" w:rsidRPr="006551E8" w:rsidRDefault="007862EA" w:rsidP="007862EA">
                        <w:pPr>
                          <w:pStyle w:val="Heading1"/>
                          <w:rPr>
                            <w:color w:val="FFFFFF" w:themeColor="background1"/>
                          </w:rPr>
                        </w:pPr>
                        <w:r w:rsidRPr="007862EA">
                          <w:rPr>
                            <w:color w:val="FFFFFF" w:themeColor="background1"/>
                          </w:rPr>
                          <w:t>Submission on Draft Regulations and Regulatory Impact Statement for Social Services</w:t>
                        </w:r>
                        <w:r w:rsidR="00182069">
                          <w:rPr>
                            <w:color w:val="FFFFFF" w:themeColor="background1"/>
                          </w:rPr>
                          <w:t>.</w:t>
                        </w:r>
                      </w:p>
                    </w:txbxContent>
                  </v:textbox>
                </v:shape>
                <v:shape id="Picture 10" o:spid="_x0000_s1031" type="#_x0000_t75" alt="A blue and white logo with a star&#10;&#10;Description automatically generated with low confidence" style="position:absolute;left:5360;top:98691;width:14122;height:2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">
                  <v:imagedata r:id="rId14" o:title="A blue and white logo with a star&#10;&#10;Description automatically generated with low confidence"/>
                </v:shape>
                <v:shape id="Text Box 2" o:spid="_x0000_s1032" type="#_x0000_t202" style="position:absolute;left:52341;top:97746;width:21126;height:4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" filled="f" stroked="f">
                  <v:textbox>
                    <w:txbxContent>
                      <w:p w14:paraId="654EB904" w14:textId="59A7EF6B" w:rsidR="007862EA" w:rsidRPr="006551E8" w:rsidRDefault="002B17B1" w:rsidP="007862EA">
                        <w:pPr>
                          <w:pStyle w:val="Heading2"/>
                          <w:spacing w:before="0" w:after="0"/>
                        </w:pPr>
                        <w:r>
                          <w:t>July</w:t>
                        </w:r>
                        <w:r w:rsidR="007862EA">
                          <w:t xml:space="preserve"> 2023</w:t>
                        </w:r>
                      </w:p>
                    </w:txbxContent>
                  </v:textbox>
                </v:shape>
                <w10:wrap anchorx="page" anchory="page"/>
              </v:group>
            </w:pict>
          </mc:Fallback>
        </mc:AlternateContent>
      </w:r>
    </w:p>
    <w:p w14:paraId="552EFD33" w14:textId="77777777" w:rsidR="007862EA" w:rsidRDefault="007862EA" w:rsidP="007862EA">
      <w:pPr>
        <w:spacing w:before="0" w:after="160" w:line="259" w:lineRule="auto"/>
      </w:pPr>
      <w:r>
        <w:rPr>
          <w:noProof/>
        </w:rPr>
        <mc:AlternateContent>
          <mc:Choice Requires="wps">
            <w:drawing>
              <wp:anchor distT="0" distB="0" distL="114300" distR="114300" simplePos="0" relativeHeight="251658243" behindDoc="0" locked="0" layoutInCell="1" allowOverlap="1" wp14:anchorId="259C4882" wp14:editId="3ED19B36">
                <wp:simplePos x="0" y="0"/>
                <wp:positionH relativeFrom="page">
                  <wp:align>left</wp:align>
                </wp:positionH>
                <wp:positionV relativeFrom="page">
                  <wp:posOffset>2628265</wp:posOffset>
                </wp:positionV>
                <wp:extent cx="7596000" cy="6638400"/>
                <wp:effectExtent l="0" t="0" r="5080" b="0"/>
                <wp:wrapNone/>
                <wp:docPr id="1637717065" name="Rectangle 1637717065" descr="People walking in motion through modern tunne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96000" cy="6638400"/>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E85EA" id="Rectangle 1637717065" o:spid="_x0000_s1026" alt="People walking in motion through modern tunnel" style="position:absolute;margin-left:0;margin-top:206.95pt;width:598.1pt;height:522.7pt;z-index:251658243;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" stroked="f" strokeweight="1pt">
                <v:fill r:id="rId16" o:title="People walking in motion through modern tunnel" recolor="t" rotate="t" type="frame"/>
                <o:lock v:ext="edit" aspectratio="t"/>
                <w10:wrap anchorx="page" anchory="page"/>
              </v:rect>
            </w:pict>
          </mc:Fallback>
        </mc:AlternateContent>
      </w:r>
      <w:sdt>
        <w:sdtPr>
          <w:id w:val="-208879544"/>
          <w:picture/>
        </w:sdtPr>
        <w:sdtEndPr/>
        <w:sdtContent/>
      </w:sdt>
      <w:r>
        <w:br w:type="page"/>
      </w:r>
    </w:p>
    <w:p w14:paraId="06B46546" w14:textId="77777777" w:rsidR="007862EA" w:rsidRDefault="007862EA" w:rsidP="007862EA">
      <w:r>
        <w:rPr>
          <w:noProof/>
        </w:rPr>
        <w:lastRenderedPageBreak/>
        <mc:AlternateContent>
          <mc:Choice Requires="wpg">
            <w:drawing>
              <wp:anchor distT="0" distB="0" distL="114300" distR="114300" simplePos="0" relativeHeight="251658240" behindDoc="1" locked="0" layoutInCell="1" allowOverlap="1" wp14:anchorId="60941184" wp14:editId="0CDF920C">
                <wp:simplePos x="0" y="0"/>
                <wp:positionH relativeFrom="page">
                  <wp:align>left</wp:align>
                </wp:positionH>
                <wp:positionV relativeFrom="page">
                  <wp:align>top</wp:align>
                </wp:positionV>
                <wp:extent cx="8301600" cy="10692000"/>
                <wp:effectExtent l="0" t="0" r="4445" b="0"/>
                <wp:wrapNone/>
                <wp:docPr id="1308909181" name="Group 1308909181"/>
                <wp:cNvGraphicFramePr/>
                <a:graphic xmlns:a="http://schemas.openxmlformats.org/drawingml/2006/main">
                  <a:graphicData uri="http://schemas.microsoft.com/office/word/2010/wordprocessingGroup">
                    <wpg:wgp>
                      <wpg:cNvGrpSpPr/>
                      <wpg:grpSpPr>
                        <a:xfrm>
                          <a:off x="0" y="0"/>
                          <a:ext cx="8301600" cy="10692000"/>
                          <a:chOff x="0" y="0"/>
                          <a:chExt cx="8301600" cy="10692000"/>
                        </a:xfrm>
                      </wpg:grpSpPr>
                      <wps:wsp>
                        <wps:cNvPr id="324752681" name="Rectangle 1"/>
                        <wps:cNvSpPr/>
                        <wps:spPr>
                          <a:xfrm>
                            <a:off x="0" y="0"/>
                            <a:ext cx="8301600" cy="10692000"/>
                          </a:xfrm>
                          <a:prstGeom prst="rect">
                            <a:avLst/>
                          </a:prstGeom>
                          <a:solidFill>
                            <a:srgbClr val="E6EA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87949560" name="Picture 1687949560" descr="Logo&#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914400" y="756745"/>
                            <a:ext cx="848995" cy="10509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3E5E624" id="Group 1308909181" o:spid="_x0000_s1026" style="position:absolute;margin-left:0;margin-top:0;width:653.65pt;height:841.9pt;z-index:-251658240;mso-position-horizontal:left;mso-position-horizontal-relative:page;mso-position-vertical:top;mso-position-vertical-relative:page;mso-width-relative:margin;mso-height-relative:margin" coordsize="83016,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">
                <v:rect id="Rectangle 1" o:spid="_x0000_s1027" style="position:absolute;width:83016;height:106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" fillcolor="#e6eaef" stroked="f" strokeweight="1pt"/>
                <v:shape id="Picture 1687949560" o:spid="_x0000_s1028" type="#_x0000_t75" alt="Logo&#10;&#10;Description automatically generated" style="position:absolute;left:9144;top:7567;width:8489;height:10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">
                  <v:imagedata r:id="rId18" o:title="Logo&#10;&#10;Description automatically generated"/>
                </v:shape>
                <w10:wrap anchorx="page" anchory="page"/>
              </v:group>
            </w:pict>
          </mc:Fallback>
        </mc:AlternateContent>
      </w:r>
    </w:p>
    <w:p w14:paraId="519DD671" w14:textId="77777777" w:rsidR="007862EA" w:rsidRDefault="007862EA" w:rsidP="007862EA"/>
    <w:p w14:paraId="2F3886BE" w14:textId="77777777" w:rsidR="007862EA" w:rsidRPr="00F74316" w:rsidRDefault="007862EA" w:rsidP="007862EA">
      <w:pPr>
        <w:ind w:right="2647"/>
        <w:rPr>
          <w:b/>
          <w:bCs/>
          <w:sz w:val="22"/>
          <w:szCs w:val="22"/>
        </w:rPr>
      </w:pPr>
      <w:r w:rsidRPr="00F74316">
        <w:rPr>
          <w:b/>
          <w:bCs/>
          <w:sz w:val="22"/>
          <w:szCs w:val="22"/>
        </w:rPr>
        <w:t>VCOSS is the peak body for Victoria’</w:t>
      </w:r>
      <w:r>
        <w:rPr>
          <w:b/>
          <w:bCs/>
          <w:sz w:val="22"/>
          <w:szCs w:val="22"/>
        </w:rPr>
        <w:t>s</w:t>
      </w:r>
      <w:r w:rsidRPr="00F74316">
        <w:rPr>
          <w:b/>
          <w:bCs/>
          <w:sz w:val="22"/>
          <w:szCs w:val="22"/>
        </w:rPr>
        <w:t xml:space="preserve"> social and community sector,</w:t>
      </w:r>
      <w:r>
        <w:rPr>
          <w:b/>
          <w:bCs/>
          <w:sz w:val="22"/>
          <w:szCs w:val="22"/>
        </w:rPr>
        <w:br/>
      </w:r>
      <w:r w:rsidRPr="00F74316">
        <w:rPr>
          <w:b/>
          <w:bCs/>
          <w:sz w:val="22"/>
          <w:szCs w:val="22"/>
        </w:rPr>
        <w:t>and the state’s premier social advocacy body.</w:t>
      </w:r>
    </w:p>
    <w:p w14:paraId="2695EAC3" w14:textId="77777777" w:rsidR="007862EA" w:rsidRDefault="007862EA" w:rsidP="007862EA">
      <w:pPr>
        <w:ind w:right="2647"/>
      </w:pPr>
      <w:r>
        <w:t xml:space="preserve">We work towards a Victoria free from poverty and disadvantage, where every person and community </w:t>
      </w:r>
      <w:proofErr w:type="gramStart"/>
      <w:r>
        <w:t>is</w:t>
      </w:r>
      <w:proofErr w:type="gramEnd"/>
      <w:r>
        <w:t xml:space="preserve"> supported to thrive. We work relentlessly to prioritise wellbeing and inclusive growth to create prosperity for all.</w:t>
      </w:r>
    </w:p>
    <w:p w14:paraId="605BF61B" w14:textId="77777777" w:rsidR="007862EA" w:rsidRDefault="007862EA" w:rsidP="007862EA">
      <w:pPr>
        <w:ind w:right="2647"/>
      </w:pPr>
      <w:r>
        <w:t>We achieve these goals through policy development, public and private advocacy,</w:t>
      </w:r>
      <w:r>
        <w:rPr>
          <w:noProof/>
        </w:rPr>
        <w:t xml:space="preserve"> </w:t>
      </w:r>
      <w:r>
        <w:t>supporting and increasing the capabilities of the state’s social service bodies, forging strong coalitions for change, and explaining the true causes and effects of disadvantage.</w:t>
      </w:r>
    </w:p>
    <w:p w14:paraId="42FD5DA6" w14:textId="77777777" w:rsidR="007862EA" w:rsidRDefault="007862EA" w:rsidP="007862EA">
      <w:pPr>
        <w:ind w:right="2647"/>
      </w:pPr>
      <w:r>
        <w:t>VCOSS’s strength comes from its members and the people they serve. Our members include frontline service groups, peak bodies, advocacy organisations and individuals passionate about a fair, sustainable and inclusive Victoria.</w:t>
      </w:r>
    </w:p>
    <w:p w14:paraId="0CFE7C1B" w14:textId="77777777" w:rsidR="007862EA" w:rsidRDefault="007862EA" w:rsidP="007862EA">
      <w:pPr>
        <w:ind w:right="2647"/>
      </w:pPr>
    </w:p>
    <w:p w14:paraId="19EBC046" w14:textId="77777777" w:rsidR="007862EA" w:rsidRDefault="007862EA" w:rsidP="007862EA">
      <w:pPr>
        <w:ind w:right="2647"/>
        <w:rPr>
          <w:sz w:val="18"/>
          <w:szCs w:val="18"/>
        </w:rPr>
      </w:pPr>
    </w:p>
    <w:p w14:paraId="043BF435" w14:textId="77777777" w:rsidR="007862EA" w:rsidRPr="001E3C94" w:rsidRDefault="007862EA" w:rsidP="007862EA">
      <w:pPr>
        <w:ind w:right="2647"/>
        <w:rPr>
          <w:sz w:val="18"/>
          <w:szCs w:val="18"/>
        </w:rPr>
      </w:pPr>
      <w:r w:rsidRPr="001C6AC7">
        <w:rPr>
          <w:b/>
          <w:bCs/>
          <w:noProof/>
        </w:rPr>
        <w:drawing>
          <wp:anchor distT="0" distB="0" distL="114300" distR="114300" simplePos="0" relativeHeight="251658241" behindDoc="0" locked="0" layoutInCell="1" allowOverlap="1" wp14:anchorId="233B4217" wp14:editId="77F293F3">
            <wp:simplePos x="0" y="0"/>
            <wp:positionH relativeFrom="column">
              <wp:posOffset>5787</wp:posOffset>
            </wp:positionH>
            <wp:positionV relativeFrom="paragraph">
              <wp:posOffset>164465</wp:posOffset>
            </wp:positionV>
            <wp:extent cx="1387475" cy="252095"/>
            <wp:effectExtent l="0" t="0" r="3175" b="0"/>
            <wp:wrapNone/>
            <wp:docPr id="1357742635" name="Picture 1357742635" descr="Graphical user interface,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742635" name="Picture 1" descr="Graphical user interface, icon&#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87475" cy="252095"/>
                    </a:xfrm>
                    <a:prstGeom prst="rect">
                      <a:avLst/>
                    </a:prstGeom>
                    <a:noFill/>
                    <a:ln>
                      <a:noFill/>
                    </a:ln>
                  </pic:spPr>
                </pic:pic>
              </a:graphicData>
            </a:graphic>
          </wp:anchor>
        </w:drawing>
      </w:r>
    </w:p>
    <w:p w14:paraId="0B144044" w14:textId="77777777" w:rsidR="007862EA" w:rsidRDefault="007862EA" w:rsidP="007862EA">
      <w:pPr>
        <w:ind w:right="2647"/>
        <w:rPr>
          <w:b/>
          <w:bCs/>
          <w:u w:val="single"/>
        </w:rPr>
      </w:pPr>
    </w:p>
    <w:p w14:paraId="22F22E39" w14:textId="77777777" w:rsidR="007862EA" w:rsidRPr="00F74316" w:rsidRDefault="007862EA" w:rsidP="007862EA">
      <w:pPr>
        <w:ind w:right="2647"/>
        <w:rPr>
          <w:b/>
          <w:bCs/>
          <w:u w:val="single"/>
        </w:rPr>
      </w:pPr>
      <w:r w:rsidRPr="00F74316">
        <w:rPr>
          <w:b/>
          <w:bCs/>
          <w:u w:val="single"/>
        </w:rPr>
        <w:t>Acknowledgement of Traditional Owners.</w:t>
      </w:r>
      <w:r w:rsidRPr="00F74316">
        <w:rPr>
          <w:b/>
          <w:bCs/>
          <w:noProof/>
          <w:u w:val="single"/>
        </w:rPr>
        <w:t xml:space="preserve"> </w:t>
      </w:r>
    </w:p>
    <w:p w14:paraId="3FE3F90E" w14:textId="77777777" w:rsidR="007862EA" w:rsidRPr="008E0940" w:rsidRDefault="007862EA" w:rsidP="007862EA">
      <w:pPr>
        <w:ind w:right="2647"/>
        <w:rPr>
          <w:b/>
          <w:bCs/>
          <w:u w:val="single"/>
        </w:rPr>
      </w:pPr>
      <w:r>
        <w:t>VCOSS acknowledges the traditional owners of Country, and pays respect to Elders past and present, and to emerging leaders. Our office is located on the sovereign, unceded lands of the Wurundjeri people of the Kulin nation.</w:t>
      </w:r>
      <w:r>
        <w:br/>
      </w:r>
      <w:r>
        <w:br/>
      </w:r>
      <w:r>
        <w:br/>
      </w:r>
      <w:r w:rsidRPr="008E0940">
        <w:rPr>
          <w:b/>
          <w:bCs/>
          <w:u w:val="single"/>
        </w:rPr>
        <w:t xml:space="preserve">Lived experience </w:t>
      </w:r>
      <w:proofErr w:type="gramStart"/>
      <w:r w:rsidRPr="008E0940">
        <w:rPr>
          <w:b/>
          <w:bCs/>
          <w:u w:val="single"/>
        </w:rPr>
        <w:t>statement</w:t>
      </w:r>
      <w:proofErr w:type="gramEnd"/>
    </w:p>
    <w:p w14:paraId="27D65857" w14:textId="77777777" w:rsidR="007862EA" w:rsidRPr="009C246E" w:rsidRDefault="007862EA" w:rsidP="007862EA">
      <w:pPr>
        <w:ind w:right="2647"/>
      </w:pPr>
      <w:r w:rsidRPr="008E0940">
        <w:t xml:space="preserve">VCOSS thanks all those who shared with us their personal stories, </w:t>
      </w:r>
      <w:proofErr w:type="gramStart"/>
      <w:r w:rsidRPr="008E0940">
        <w:t>experiences</w:t>
      </w:r>
      <w:proofErr w:type="gramEnd"/>
      <w:r w:rsidRPr="008E0940">
        <w:t xml:space="preserve"> and insights. Every person is shaped by their history and environment. Many people have endured trauma or hardship. For some, this trauma and its effects continue today. By sharing your experiences and insights with VCOSS, you have enriched both our understanding of the issues and our recommendations for change. Thank you for your courage and </w:t>
      </w:r>
      <w:r w:rsidRPr="009C246E">
        <w:t>generosity.</w:t>
      </w:r>
    </w:p>
    <w:p w14:paraId="6507DBAB" w14:textId="77777777" w:rsidR="007862EA" w:rsidRPr="009C246E" w:rsidRDefault="007862EA" w:rsidP="007862EA">
      <w:pPr>
        <w:ind w:right="2647"/>
      </w:pPr>
    </w:p>
    <w:p w14:paraId="6E7D7FB6" w14:textId="053DBF5C" w:rsidR="00061926" w:rsidRPr="00061926" w:rsidRDefault="00061926" w:rsidP="00061926">
      <w:pPr>
        <w:pStyle w:val="NoSpacing"/>
        <w:ind w:right="2647"/>
        <w:rPr>
          <w:b/>
          <w:bCs/>
        </w:rPr>
      </w:pPr>
      <w:r w:rsidRPr="00061926">
        <w:rPr>
          <w:b/>
          <w:bCs/>
        </w:rPr>
        <w:t>This work is approved and authorised by VCOSS CEO Emma King.</w:t>
      </w:r>
      <w:r>
        <w:rPr>
          <w:b/>
          <w:bCs/>
        </w:rPr>
        <w:br/>
      </w:r>
    </w:p>
    <w:p w14:paraId="5F99516A" w14:textId="2CE2F2A2" w:rsidR="00061926" w:rsidRPr="00061926" w:rsidRDefault="00061926" w:rsidP="00061926">
      <w:pPr>
        <w:pStyle w:val="NoSpacing"/>
        <w:ind w:right="2647"/>
        <w:rPr>
          <w:b/>
          <w:bCs/>
        </w:rPr>
      </w:pPr>
      <w:r w:rsidRPr="00061926">
        <w:rPr>
          <w:b/>
          <w:bCs/>
        </w:rPr>
        <w:t>Please send</w:t>
      </w:r>
      <w:r w:rsidR="007862EA" w:rsidRPr="00061926">
        <w:rPr>
          <w:b/>
        </w:rPr>
        <w:t xml:space="preserve"> enquiries to libby.buckingham@vcoss.org.au  </w:t>
      </w:r>
      <w:r w:rsidR="007862EA">
        <w:rPr>
          <w:b/>
        </w:rPr>
        <w:br/>
      </w:r>
    </w:p>
    <w:p w14:paraId="33A08570" w14:textId="17D549B8" w:rsidR="007862EA" w:rsidRPr="00061926" w:rsidRDefault="00061926" w:rsidP="007862EA">
      <w:pPr>
        <w:pStyle w:val="NoSpacing"/>
        <w:ind w:right="2647"/>
        <w:rPr>
          <w:b/>
        </w:rPr>
      </w:pPr>
      <w:r w:rsidRPr="00061926">
        <w:rPr>
          <w:b/>
          <w:bCs/>
        </w:rPr>
        <w:t>You can browse</w:t>
      </w:r>
      <w:r w:rsidR="007862EA" w:rsidRPr="00061926">
        <w:rPr>
          <w:b/>
        </w:rPr>
        <w:t xml:space="preserve"> more </w:t>
      </w:r>
      <w:r w:rsidRPr="00061926">
        <w:rPr>
          <w:b/>
          <w:bCs/>
        </w:rPr>
        <w:t>VCOSS</w:t>
      </w:r>
      <w:r w:rsidR="007862EA" w:rsidRPr="00061926">
        <w:rPr>
          <w:b/>
        </w:rPr>
        <w:t xml:space="preserve"> reports and submissions at vcoss.org.au/</w:t>
      </w:r>
      <w:proofErr w:type="gramStart"/>
      <w:r w:rsidR="007862EA" w:rsidRPr="00061926">
        <w:rPr>
          <w:b/>
        </w:rPr>
        <w:t>policy</w:t>
      </w:r>
      <w:proofErr w:type="gramEnd"/>
    </w:p>
    <w:p w14:paraId="302BDAE0" w14:textId="77777777" w:rsidR="007862EA" w:rsidRDefault="007862EA" w:rsidP="007862EA">
      <w:pPr>
        <w:pStyle w:val="NoSpacing"/>
        <w:ind w:right="3072"/>
        <w:rPr>
          <w:b/>
          <w:bCs/>
          <w:u w:val="single"/>
        </w:rPr>
      </w:pPr>
    </w:p>
    <w:p w14:paraId="1D789E44" w14:textId="77777777" w:rsidR="007862EA" w:rsidRDefault="007862EA" w:rsidP="007862EA">
      <w:pPr>
        <w:pStyle w:val="NoSpacing"/>
        <w:ind w:right="3072"/>
        <w:rPr>
          <w:b/>
          <w:bCs/>
          <w:u w:val="single"/>
        </w:rPr>
      </w:pPr>
      <w:r w:rsidRPr="009C246E">
        <w:rPr>
          <w:b/>
          <w:bCs/>
          <w:noProof/>
          <w:lang w:eastAsia="en-AU"/>
        </w:rPr>
        <w:drawing>
          <wp:anchor distT="0" distB="0" distL="114300" distR="114300" simplePos="0" relativeHeight="251658242" behindDoc="0" locked="0" layoutInCell="1" allowOverlap="1" wp14:anchorId="0032D8BD" wp14:editId="3022B6F5">
            <wp:simplePos x="0" y="0"/>
            <wp:positionH relativeFrom="column">
              <wp:posOffset>3175</wp:posOffset>
            </wp:positionH>
            <wp:positionV relativeFrom="paragraph">
              <wp:posOffset>46518</wp:posOffset>
            </wp:positionV>
            <wp:extent cx="810895" cy="283845"/>
            <wp:effectExtent l="0" t="0" r="8255" b="1905"/>
            <wp:wrapNone/>
            <wp:docPr id="1725074138" name="Picture 1725074138" descr="Image result for CC BY NC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C BY NC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0895" cy="28384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bookmarkEnd w:id="1"/>
    <w:p w14:paraId="375C56D8" w14:textId="77777777" w:rsidR="007862EA" w:rsidRDefault="007862EA" w:rsidP="007862EA">
      <w:pPr>
        <w:rPr>
          <w:lang w:val="en-US"/>
        </w:rPr>
      </w:pPr>
      <w:r>
        <w:t xml:space="preserve"> </w:t>
      </w:r>
    </w:p>
    <w:p w14:paraId="33FCCB2B" w14:textId="6332EB55" w:rsidR="00CC7770" w:rsidRDefault="00CC7770" w:rsidP="00721965">
      <w:pPr>
        <w:sectPr w:rsidR="00CC7770" w:rsidSect="005A03E2">
          <w:headerReference w:type="default" r:id="rId21"/>
          <w:footerReference w:type="even" r:id="rId22"/>
          <w:footerReference w:type="default" r:id="rId23"/>
          <w:type w:val="continuous"/>
          <w:pgSz w:w="11906" w:h="16838"/>
          <w:pgMar w:top="1985" w:right="1440" w:bottom="1440" w:left="1440" w:header="708" w:footer="708" w:gutter="0"/>
          <w:cols w:space="708"/>
          <w:titlePg/>
          <w:docGrid w:linePitch="360"/>
        </w:sectPr>
      </w:pPr>
    </w:p>
    <w:bookmarkEnd w:id="2"/>
    <w:bookmarkEnd w:id="3"/>
    <w:p w14:paraId="2263900D" w14:textId="77777777" w:rsidR="003F68C1" w:rsidRPr="00865361" w:rsidRDefault="003F68C1" w:rsidP="000C476D">
      <w:pPr>
        <w:pStyle w:val="Heading2"/>
        <w:spacing w:before="0"/>
        <w:rPr>
          <w:rStyle w:val="Heading3Char"/>
          <w:b/>
          <w:sz w:val="36"/>
          <w:szCs w:val="36"/>
          <w:u w:val="none"/>
        </w:rPr>
      </w:pPr>
      <w:r w:rsidRPr="00865361">
        <w:rPr>
          <w:rStyle w:val="Heading3Char"/>
          <w:b/>
          <w:sz w:val="36"/>
          <w:szCs w:val="36"/>
          <w:u w:val="none"/>
        </w:rPr>
        <w:lastRenderedPageBreak/>
        <w:t xml:space="preserve">Executive summary </w:t>
      </w:r>
    </w:p>
    <w:p w14:paraId="6A72B7C2" w14:textId="77777777" w:rsidR="009B3232" w:rsidRPr="00360EE7" w:rsidRDefault="009B3232" w:rsidP="009B3232">
      <w:pPr>
        <w:pStyle w:val="ListParagraph"/>
        <w:ind w:left="0"/>
        <w:rPr>
          <w:sz w:val="24"/>
          <w:szCs w:val="24"/>
        </w:rPr>
      </w:pPr>
      <w:r w:rsidRPr="0027797C">
        <w:rPr>
          <w:sz w:val="24"/>
          <w:szCs w:val="24"/>
          <w:lang w:val="en-US"/>
        </w:rPr>
        <w:t>VCOSS is the peak body for Victoria’s social and community sector, and the state’s premier social advocacy body. We work towards a Victoria free from poverty and disadvantage, where all people and communities are supported to thrive. We champion wellbeing and inclusive growth. VCOSS supports and advocates on behalf of its members.</w:t>
      </w:r>
      <w:r w:rsidRPr="0027797C">
        <w:rPr>
          <w:sz w:val="24"/>
          <w:szCs w:val="24"/>
        </w:rPr>
        <w:t> </w:t>
      </w:r>
    </w:p>
    <w:p w14:paraId="4E008D74" w14:textId="77777777" w:rsidR="009B3232" w:rsidRPr="0027797C" w:rsidRDefault="009B3232" w:rsidP="009B3232">
      <w:pPr>
        <w:pStyle w:val="ListParagraph"/>
        <w:spacing w:line="259" w:lineRule="auto"/>
        <w:ind w:left="0"/>
        <w:rPr>
          <w:sz w:val="24"/>
          <w:szCs w:val="24"/>
        </w:rPr>
      </w:pPr>
    </w:p>
    <w:p w14:paraId="063F7E46" w14:textId="604AE5AD" w:rsidR="009B3232" w:rsidRPr="0027797C" w:rsidRDefault="009B3232" w:rsidP="009B3232">
      <w:pPr>
        <w:pStyle w:val="ListParagraph"/>
        <w:spacing w:line="259" w:lineRule="auto"/>
        <w:ind w:left="0"/>
        <w:rPr>
          <w:sz w:val="24"/>
          <w:szCs w:val="24"/>
        </w:rPr>
      </w:pPr>
      <w:r w:rsidRPr="0027797C">
        <w:rPr>
          <w:sz w:val="24"/>
          <w:szCs w:val="24"/>
          <w:lang w:val="en-US"/>
        </w:rPr>
        <w:t xml:space="preserve">VCOSS welcomes the opportunity to provide feedback on the draft regulations and </w:t>
      </w:r>
      <w:r w:rsidRPr="0027797C">
        <w:rPr>
          <w:sz w:val="24"/>
          <w:szCs w:val="24"/>
        </w:rPr>
        <w:t>Regulatory Impact Statement</w:t>
      </w:r>
      <w:r w:rsidRPr="0027797C">
        <w:rPr>
          <w:sz w:val="24"/>
          <w:szCs w:val="24"/>
          <w:lang w:val="en-US"/>
        </w:rPr>
        <w:t xml:space="preserve"> for the new social services regulatory scheme in Victoria.</w:t>
      </w:r>
      <w:r w:rsidRPr="0027797C">
        <w:rPr>
          <w:sz w:val="24"/>
          <w:szCs w:val="24"/>
        </w:rPr>
        <w:t> </w:t>
      </w:r>
      <w:r w:rsidR="00F7108B" w:rsidRPr="00E7491E">
        <w:rPr>
          <w:sz w:val="24"/>
          <w:szCs w:val="24"/>
        </w:rPr>
        <w:t xml:space="preserve">VCOSS also acknowledges the submission to this consultation made </w:t>
      </w:r>
      <w:r w:rsidR="00F7108B" w:rsidRPr="320AFFAD">
        <w:rPr>
          <w:sz w:val="24"/>
          <w:szCs w:val="24"/>
        </w:rPr>
        <w:t>by</w:t>
      </w:r>
      <w:r w:rsidR="00F7108B" w:rsidRPr="00E7491E">
        <w:rPr>
          <w:sz w:val="24"/>
          <w:szCs w:val="24"/>
        </w:rPr>
        <w:t xml:space="preserve"> the non-government members of the Social Services Regulation Taskforce</w:t>
      </w:r>
      <w:r w:rsidR="00AB4897">
        <w:rPr>
          <w:sz w:val="24"/>
          <w:szCs w:val="24"/>
        </w:rPr>
        <w:t>.</w:t>
      </w:r>
    </w:p>
    <w:p w14:paraId="4CDC02D2" w14:textId="77777777" w:rsidR="009B3232" w:rsidRPr="00360EE7" w:rsidRDefault="009B3232" w:rsidP="009B3232">
      <w:pPr>
        <w:pStyle w:val="ListParagraph"/>
        <w:ind w:left="0"/>
        <w:rPr>
          <w:sz w:val="24"/>
          <w:szCs w:val="24"/>
          <w:lang w:val="en-US"/>
        </w:rPr>
      </w:pPr>
    </w:p>
    <w:p w14:paraId="2F64FF64" w14:textId="237E669E" w:rsidR="009B3232" w:rsidRPr="00360EE7" w:rsidRDefault="009B3232" w:rsidP="009B3232">
      <w:pPr>
        <w:pStyle w:val="ListParagraph"/>
        <w:ind w:left="0"/>
        <w:rPr>
          <w:sz w:val="24"/>
          <w:szCs w:val="24"/>
        </w:rPr>
      </w:pPr>
      <w:r w:rsidRPr="0027797C">
        <w:rPr>
          <w:sz w:val="24"/>
          <w:szCs w:val="24"/>
          <w:lang w:val="en-US"/>
        </w:rPr>
        <w:t xml:space="preserve">VCOSS </w:t>
      </w:r>
      <w:proofErr w:type="spellStart"/>
      <w:r w:rsidRPr="0027797C">
        <w:rPr>
          <w:sz w:val="24"/>
          <w:szCs w:val="24"/>
          <w:lang w:val="en-US"/>
        </w:rPr>
        <w:t>recognises</w:t>
      </w:r>
      <w:proofErr w:type="spellEnd"/>
      <w:r w:rsidRPr="0027797C">
        <w:rPr>
          <w:sz w:val="24"/>
          <w:szCs w:val="24"/>
          <w:lang w:val="en-US"/>
        </w:rPr>
        <w:t xml:space="preserve"> that</w:t>
      </w:r>
      <w:r w:rsidR="006608E8">
        <w:rPr>
          <w:sz w:val="24"/>
          <w:szCs w:val="24"/>
          <w:lang w:val="en-US"/>
        </w:rPr>
        <w:t xml:space="preserve"> social services play a critical role in supporting Victorians experiencing vulnerability and that</w:t>
      </w:r>
      <w:r w:rsidRPr="0027797C">
        <w:rPr>
          <w:sz w:val="24"/>
          <w:szCs w:val="24"/>
          <w:lang w:val="en-US"/>
        </w:rPr>
        <w:t xml:space="preserve"> the safety of service users is paramount</w:t>
      </w:r>
      <w:r w:rsidR="006608E8">
        <w:rPr>
          <w:sz w:val="24"/>
          <w:szCs w:val="24"/>
          <w:lang w:val="en-US"/>
        </w:rPr>
        <w:t>. VCOSS is supportive of the Victorian Government’s regulatory intentions to enhance safety, quality and outcomes of social services</w:t>
      </w:r>
      <w:r w:rsidRPr="0027797C">
        <w:rPr>
          <w:sz w:val="24"/>
          <w:szCs w:val="24"/>
          <w:lang w:val="en-US"/>
        </w:rPr>
        <w:t xml:space="preserve"> and welcomes efforts to improve and streamline regulation of the sector. </w:t>
      </w:r>
      <w:r w:rsidRPr="0027797C">
        <w:rPr>
          <w:sz w:val="24"/>
          <w:szCs w:val="24"/>
        </w:rPr>
        <w:t> </w:t>
      </w:r>
    </w:p>
    <w:p w14:paraId="50A675A5" w14:textId="77777777" w:rsidR="009B3232" w:rsidRPr="0027797C" w:rsidRDefault="009B3232" w:rsidP="009B3232">
      <w:pPr>
        <w:pStyle w:val="ListParagraph"/>
        <w:spacing w:line="259" w:lineRule="auto"/>
        <w:ind w:left="0"/>
        <w:rPr>
          <w:sz w:val="24"/>
          <w:szCs w:val="24"/>
        </w:rPr>
      </w:pPr>
    </w:p>
    <w:p w14:paraId="4342190E" w14:textId="77777777" w:rsidR="00CE052A" w:rsidRDefault="009B3232" w:rsidP="009B3232">
      <w:pPr>
        <w:pStyle w:val="ListParagraph"/>
        <w:ind w:left="0"/>
        <w:rPr>
          <w:sz w:val="24"/>
          <w:szCs w:val="24"/>
          <w:lang w:val="en-US"/>
        </w:rPr>
      </w:pPr>
      <w:r w:rsidRPr="0027797C">
        <w:rPr>
          <w:sz w:val="24"/>
          <w:szCs w:val="24"/>
          <w:lang w:val="en-US"/>
        </w:rPr>
        <w:t xml:space="preserve">However, </w:t>
      </w:r>
      <w:r w:rsidR="004E1B3E">
        <w:rPr>
          <w:sz w:val="24"/>
          <w:szCs w:val="24"/>
          <w:lang w:val="en-US"/>
        </w:rPr>
        <w:t>VCOSS is concerned that the draft regulations</w:t>
      </w:r>
      <w:r w:rsidR="00316B17">
        <w:rPr>
          <w:sz w:val="24"/>
          <w:szCs w:val="24"/>
          <w:lang w:val="en-US"/>
        </w:rPr>
        <w:t xml:space="preserve"> </w:t>
      </w:r>
      <w:r w:rsidR="00FF77DD">
        <w:rPr>
          <w:sz w:val="24"/>
          <w:szCs w:val="24"/>
          <w:lang w:val="en-US"/>
        </w:rPr>
        <w:t>impose significant new</w:t>
      </w:r>
      <w:r w:rsidR="004E1B3E">
        <w:rPr>
          <w:sz w:val="24"/>
          <w:szCs w:val="24"/>
          <w:lang w:val="en-US"/>
        </w:rPr>
        <w:t xml:space="preserve"> compliance </w:t>
      </w:r>
      <w:r w:rsidR="005E2C22">
        <w:rPr>
          <w:sz w:val="24"/>
          <w:szCs w:val="24"/>
          <w:lang w:val="en-US"/>
        </w:rPr>
        <w:t>burdens</w:t>
      </w:r>
      <w:r w:rsidR="00FF77DD">
        <w:rPr>
          <w:sz w:val="24"/>
          <w:szCs w:val="24"/>
          <w:lang w:val="en-US"/>
        </w:rPr>
        <w:t xml:space="preserve"> on a sector that is </w:t>
      </w:r>
      <w:r w:rsidR="00073B27">
        <w:rPr>
          <w:sz w:val="24"/>
          <w:szCs w:val="24"/>
          <w:lang w:val="en-US"/>
        </w:rPr>
        <w:t>predominantly</w:t>
      </w:r>
      <w:r w:rsidR="00FF77DD">
        <w:rPr>
          <w:sz w:val="24"/>
          <w:szCs w:val="24"/>
          <w:lang w:val="en-US"/>
        </w:rPr>
        <w:t xml:space="preserve"> reliant on </w:t>
      </w:r>
      <w:r w:rsidR="009F043B">
        <w:rPr>
          <w:sz w:val="24"/>
          <w:szCs w:val="24"/>
          <w:lang w:val="en-US"/>
        </w:rPr>
        <w:t xml:space="preserve">government </w:t>
      </w:r>
      <w:r w:rsidR="00FF77DD">
        <w:rPr>
          <w:sz w:val="24"/>
          <w:szCs w:val="24"/>
          <w:lang w:val="en-US"/>
        </w:rPr>
        <w:t xml:space="preserve">funding to </w:t>
      </w:r>
      <w:r w:rsidR="009F043B">
        <w:rPr>
          <w:sz w:val="24"/>
          <w:szCs w:val="24"/>
          <w:lang w:val="en-US"/>
        </w:rPr>
        <w:t>deliver</w:t>
      </w:r>
      <w:r w:rsidR="00316B17">
        <w:rPr>
          <w:sz w:val="24"/>
          <w:szCs w:val="24"/>
          <w:lang w:val="en-US"/>
        </w:rPr>
        <w:t xml:space="preserve"> the</w:t>
      </w:r>
      <w:r w:rsidR="00FF77DD">
        <w:rPr>
          <w:sz w:val="24"/>
          <w:szCs w:val="24"/>
          <w:lang w:val="en-US"/>
        </w:rPr>
        <w:t xml:space="preserve"> regulated services, without </w:t>
      </w:r>
      <w:r w:rsidR="005E2C22">
        <w:rPr>
          <w:sz w:val="24"/>
          <w:szCs w:val="24"/>
          <w:lang w:val="en-US"/>
        </w:rPr>
        <w:t>a</w:t>
      </w:r>
      <w:r w:rsidR="00FF77DD">
        <w:rPr>
          <w:sz w:val="24"/>
          <w:szCs w:val="24"/>
          <w:lang w:val="en-US"/>
        </w:rPr>
        <w:t xml:space="preserve"> </w:t>
      </w:r>
      <w:r w:rsidR="009F043B">
        <w:rPr>
          <w:sz w:val="24"/>
          <w:szCs w:val="24"/>
          <w:lang w:val="en-US"/>
        </w:rPr>
        <w:t xml:space="preserve">concomitant </w:t>
      </w:r>
      <w:r w:rsidR="00FF77DD">
        <w:rPr>
          <w:sz w:val="24"/>
          <w:szCs w:val="24"/>
          <w:lang w:val="en-US"/>
        </w:rPr>
        <w:t xml:space="preserve">commitment by the Victorian Government to </w:t>
      </w:r>
      <w:r w:rsidR="004E704F">
        <w:rPr>
          <w:sz w:val="24"/>
          <w:szCs w:val="24"/>
          <w:lang w:val="en-US"/>
        </w:rPr>
        <w:t>increase</w:t>
      </w:r>
      <w:r w:rsidR="00316B17">
        <w:rPr>
          <w:sz w:val="24"/>
          <w:szCs w:val="24"/>
          <w:lang w:val="en-US"/>
        </w:rPr>
        <w:t>d</w:t>
      </w:r>
      <w:r w:rsidR="004E704F">
        <w:rPr>
          <w:sz w:val="24"/>
          <w:szCs w:val="24"/>
          <w:lang w:val="en-US"/>
        </w:rPr>
        <w:t xml:space="preserve"> funding </w:t>
      </w:r>
      <w:r w:rsidR="5705B945" w:rsidRPr="25FB2EA1">
        <w:rPr>
          <w:sz w:val="24"/>
          <w:szCs w:val="24"/>
          <w:lang w:val="en-US"/>
        </w:rPr>
        <w:t xml:space="preserve">and </w:t>
      </w:r>
      <w:r w:rsidR="5705B945" w:rsidRPr="37047DE6">
        <w:rPr>
          <w:sz w:val="24"/>
          <w:szCs w:val="24"/>
          <w:lang w:val="en-US"/>
        </w:rPr>
        <w:t xml:space="preserve">associated </w:t>
      </w:r>
      <w:r w:rsidR="5705B945" w:rsidRPr="136D70F0">
        <w:rPr>
          <w:sz w:val="24"/>
          <w:szCs w:val="24"/>
          <w:lang w:val="en-US"/>
        </w:rPr>
        <w:t xml:space="preserve">measures </w:t>
      </w:r>
      <w:r w:rsidR="00316B17" w:rsidRPr="136D70F0">
        <w:rPr>
          <w:sz w:val="24"/>
          <w:szCs w:val="24"/>
          <w:lang w:val="en-US"/>
        </w:rPr>
        <w:t>to</w:t>
      </w:r>
      <w:r w:rsidR="004E704F">
        <w:rPr>
          <w:sz w:val="24"/>
          <w:szCs w:val="24"/>
          <w:lang w:val="en-US"/>
        </w:rPr>
        <w:t xml:space="preserve"> support </w:t>
      </w:r>
      <w:r w:rsidR="00FF77DD">
        <w:rPr>
          <w:sz w:val="24"/>
          <w:szCs w:val="24"/>
          <w:lang w:val="en-US"/>
        </w:rPr>
        <w:t xml:space="preserve">new compliance </w:t>
      </w:r>
      <w:r w:rsidR="00073B27">
        <w:rPr>
          <w:sz w:val="24"/>
          <w:szCs w:val="24"/>
          <w:lang w:val="en-US"/>
        </w:rPr>
        <w:t>activities</w:t>
      </w:r>
      <w:r w:rsidR="004E1B3E">
        <w:rPr>
          <w:sz w:val="24"/>
          <w:szCs w:val="24"/>
          <w:lang w:val="en-US"/>
        </w:rPr>
        <w:t xml:space="preserve">. </w:t>
      </w:r>
    </w:p>
    <w:p w14:paraId="67A03AE4" w14:textId="77777777" w:rsidR="00CE052A" w:rsidRDefault="00CE052A" w:rsidP="009B3232">
      <w:pPr>
        <w:pStyle w:val="ListParagraph"/>
        <w:ind w:left="0"/>
        <w:rPr>
          <w:sz w:val="24"/>
          <w:szCs w:val="24"/>
          <w:lang w:val="en-US"/>
        </w:rPr>
      </w:pPr>
    </w:p>
    <w:p w14:paraId="1CFC1E60" w14:textId="59C7F8CA" w:rsidR="009B3232" w:rsidRPr="00360EE7" w:rsidRDefault="00073B27" w:rsidP="009B3232">
      <w:pPr>
        <w:pStyle w:val="ListParagraph"/>
        <w:ind w:left="0"/>
        <w:rPr>
          <w:sz w:val="24"/>
          <w:szCs w:val="24"/>
        </w:rPr>
      </w:pPr>
      <w:r>
        <w:rPr>
          <w:sz w:val="24"/>
          <w:szCs w:val="24"/>
          <w:lang w:val="en-US"/>
        </w:rPr>
        <w:t>We</w:t>
      </w:r>
      <w:r w:rsidR="009B3232" w:rsidRPr="0027797C">
        <w:rPr>
          <w:sz w:val="24"/>
          <w:szCs w:val="24"/>
          <w:lang w:val="en-US"/>
        </w:rPr>
        <w:t xml:space="preserve"> are concerned that the new regulatory scheme </w:t>
      </w:r>
      <w:r w:rsidR="000152F4">
        <w:rPr>
          <w:sz w:val="24"/>
          <w:szCs w:val="24"/>
          <w:lang w:val="en-US"/>
        </w:rPr>
        <w:t xml:space="preserve">may therefore lead to </w:t>
      </w:r>
      <w:r w:rsidR="009B3232" w:rsidRPr="0027797C">
        <w:rPr>
          <w:sz w:val="24"/>
          <w:szCs w:val="24"/>
          <w:lang w:val="en-US"/>
        </w:rPr>
        <w:t>unintended consequences, including the risk of service providers leaving the sector due to new burdens imposed by the scheme and the costs associated with compliance.</w:t>
      </w:r>
      <w:r w:rsidR="009B3232" w:rsidRPr="0027797C">
        <w:rPr>
          <w:sz w:val="24"/>
          <w:szCs w:val="24"/>
        </w:rPr>
        <w:t> </w:t>
      </w:r>
      <w:r w:rsidR="009E1145" w:rsidRPr="00360EE7">
        <w:rPr>
          <w:sz w:val="24"/>
          <w:szCs w:val="24"/>
        </w:rPr>
        <w:t xml:space="preserve">We are also concerned that </w:t>
      </w:r>
      <w:r>
        <w:rPr>
          <w:sz w:val="24"/>
          <w:szCs w:val="24"/>
        </w:rPr>
        <w:t>the scheme’s</w:t>
      </w:r>
      <w:r w:rsidR="00047E83">
        <w:rPr>
          <w:sz w:val="24"/>
          <w:szCs w:val="24"/>
        </w:rPr>
        <w:t xml:space="preserve"> heavy</w:t>
      </w:r>
      <w:r w:rsidR="00047E83" w:rsidRPr="00360EE7">
        <w:rPr>
          <w:sz w:val="24"/>
          <w:szCs w:val="24"/>
        </w:rPr>
        <w:t xml:space="preserve"> </w:t>
      </w:r>
      <w:r w:rsidR="009E1145" w:rsidRPr="00360EE7">
        <w:rPr>
          <w:sz w:val="24"/>
          <w:szCs w:val="24"/>
        </w:rPr>
        <w:t>focus on compliance</w:t>
      </w:r>
      <w:r w:rsidR="00DC256C">
        <w:rPr>
          <w:sz w:val="24"/>
          <w:szCs w:val="24"/>
        </w:rPr>
        <w:t xml:space="preserve"> may work to de-value </w:t>
      </w:r>
      <w:r w:rsidR="009E1145" w:rsidRPr="00360EE7">
        <w:rPr>
          <w:sz w:val="24"/>
          <w:szCs w:val="24"/>
        </w:rPr>
        <w:t>quality</w:t>
      </w:r>
      <w:r w:rsidR="00047E83">
        <w:rPr>
          <w:sz w:val="24"/>
          <w:szCs w:val="24"/>
        </w:rPr>
        <w:t xml:space="preserve"> </w:t>
      </w:r>
      <w:r w:rsidR="00DC256C">
        <w:rPr>
          <w:sz w:val="24"/>
          <w:szCs w:val="24"/>
        </w:rPr>
        <w:t xml:space="preserve">assurance </w:t>
      </w:r>
      <w:r w:rsidR="009E1145" w:rsidRPr="00360EE7">
        <w:rPr>
          <w:sz w:val="24"/>
          <w:szCs w:val="24"/>
        </w:rPr>
        <w:t>and continuous improvement</w:t>
      </w:r>
      <w:r w:rsidR="00DC256C">
        <w:rPr>
          <w:sz w:val="24"/>
          <w:szCs w:val="24"/>
        </w:rPr>
        <w:t xml:space="preserve"> within service providers and </w:t>
      </w:r>
      <w:r w:rsidR="0048585C">
        <w:rPr>
          <w:sz w:val="24"/>
          <w:szCs w:val="24"/>
        </w:rPr>
        <w:t>may u</w:t>
      </w:r>
      <w:r w:rsidR="009E1145" w:rsidRPr="00360EE7">
        <w:rPr>
          <w:sz w:val="24"/>
          <w:szCs w:val="24"/>
        </w:rPr>
        <w:t>ltimately undermine the safety of service users.</w:t>
      </w:r>
    </w:p>
    <w:p w14:paraId="0F25FDC7" w14:textId="77777777" w:rsidR="009B3232" w:rsidRPr="0027797C" w:rsidRDefault="009B3232" w:rsidP="009B3232">
      <w:pPr>
        <w:pStyle w:val="ListParagraph"/>
        <w:spacing w:line="259" w:lineRule="auto"/>
        <w:ind w:left="0"/>
        <w:rPr>
          <w:sz w:val="24"/>
          <w:szCs w:val="24"/>
        </w:rPr>
      </w:pPr>
    </w:p>
    <w:p w14:paraId="3F8577E9" w14:textId="3B929334" w:rsidR="009B3232" w:rsidRPr="00360EE7" w:rsidRDefault="009B3232" w:rsidP="009B3232">
      <w:pPr>
        <w:pStyle w:val="ListParagraph"/>
        <w:ind w:left="0"/>
        <w:rPr>
          <w:sz w:val="24"/>
          <w:szCs w:val="24"/>
        </w:rPr>
      </w:pPr>
      <w:r w:rsidRPr="0027797C">
        <w:rPr>
          <w:sz w:val="24"/>
          <w:szCs w:val="24"/>
        </w:rPr>
        <w:t xml:space="preserve">The sector is currently facing significant pressures. With an increasing volume and complexity of </w:t>
      </w:r>
      <w:r w:rsidR="00110848" w:rsidRPr="00360EE7">
        <w:rPr>
          <w:sz w:val="24"/>
          <w:szCs w:val="24"/>
        </w:rPr>
        <w:t>caseloads</w:t>
      </w:r>
      <w:r w:rsidRPr="0027797C">
        <w:rPr>
          <w:sz w:val="24"/>
          <w:szCs w:val="24"/>
        </w:rPr>
        <w:t xml:space="preserve">, many community organisations were struggling to keep up with demand even before the pandemic. </w:t>
      </w:r>
      <w:r w:rsidRPr="00360EE7">
        <w:rPr>
          <w:sz w:val="24"/>
          <w:szCs w:val="24"/>
        </w:rPr>
        <w:t>The</w:t>
      </w:r>
      <w:r w:rsidR="006D68F2" w:rsidRPr="00360EE7">
        <w:rPr>
          <w:sz w:val="24"/>
          <w:szCs w:val="24"/>
        </w:rPr>
        <w:t xml:space="preserve"> sector</w:t>
      </w:r>
      <w:r w:rsidRPr="0027797C">
        <w:rPr>
          <w:sz w:val="24"/>
          <w:szCs w:val="24"/>
        </w:rPr>
        <w:t xml:space="preserve"> now </w:t>
      </w:r>
      <w:r w:rsidRPr="00360EE7">
        <w:rPr>
          <w:sz w:val="24"/>
          <w:szCs w:val="24"/>
        </w:rPr>
        <w:t>face</w:t>
      </w:r>
      <w:r w:rsidR="006D68F2" w:rsidRPr="00360EE7">
        <w:rPr>
          <w:sz w:val="24"/>
          <w:szCs w:val="24"/>
        </w:rPr>
        <w:t>s</w:t>
      </w:r>
      <w:r w:rsidRPr="0027797C">
        <w:rPr>
          <w:sz w:val="24"/>
          <w:szCs w:val="24"/>
        </w:rPr>
        <w:t xml:space="preserve"> substantially increased community needs </w:t>
      </w:r>
      <w:r w:rsidR="0010587C" w:rsidRPr="00360EE7">
        <w:rPr>
          <w:sz w:val="24"/>
          <w:szCs w:val="24"/>
        </w:rPr>
        <w:t>while also</w:t>
      </w:r>
      <w:r w:rsidRPr="00360EE7">
        <w:rPr>
          <w:sz w:val="24"/>
          <w:szCs w:val="24"/>
        </w:rPr>
        <w:t xml:space="preserve"> be</w:t>
      </w:r>
      <w:r w:rsidR="0010587C" w:rsidRPr="00360EE7">
        <w:rPr>
          <w:sz w:val="24"/>
          <w:szCs w:val="24"/>
        </w:rPr>
        <w:t>ing</w:t>
      </w:r>
      <w:r w:rsidRPr="0027797C">
        <w:rPr>
          <w:sz w:val="24"/>
          <w:szCs w:val="24"/>
        </w:rPr>
        <w:t xml:space="preserve"> hit hard by </w:t>
      </w:r>
      <w:r w:rsidR="00713F44">
        <w:rPr>
          <w:sz w:val="24"/>
          <w:szCs w:val="24"/>
        </w:rPr>
        <w:t xml:space="preserve">post </w:t>
      </w:r>
      <w:r w:rsidRPr="0027797C">
        <w:rPr>
          <w:sz w:val="24"/>
          <w:szCs w:val="24"/>
        </w:rPr>
        <w:t xml:space="preserve">pandemic-related </w:t>
      </w:r>
      <w:r w:rsidR="00713F44">
        <w:rPr>
          <w:sz w:val="24"/>
          <w:szCs w:val="24"/>
        </w:rPr>
        <w:t>challenges</w:t>
      </w:r>
      <w:r w:rsidR="00713F44" w:rsidRPr="0027797C">
        <w:rPr>
          <w:sz w:val="24"/>
          <w:szCs w:val="24"/>
        </w:rPr>
        <w:t xml:space="preserve"> </w:t>
      </w:r>
      <w:r w:rsidRPr="0027797C">
        <w:rPr>
          <w:sz w:val="24"/>
          <w:szCs w:val="24"/>
        </w:rPr>
        <w:t>including loss of volunteers</w:t>
      </w:r>
      <w:r w:rsidR="00513ADB">
        <w:rPr>
          <w:sz w:val="24"/>
          <w:szCs w:val="24"/>
        </w:rPr>
        <w:t>,</w:t>
      </w:r>
      <w:r w:rsidR="006071A9">
        <w:rPr>
          <w:sz w:val="24"/>
          <w:szCs w:val="24"/>
        </w:rPr>
        <w:t xml:space="preserve"> </w:t>
      </w:r>
      <w:r w:rsidR="00BB48BB">
        <w:rPr>
          <w:sz w:val="24"/>
          <w:szCs w:val="24"/>
        </w:rPr>
        <w:t>high</w:t>
      </w:r>
      <w:r w:rsidR="006071A9">
        <w:rPr>
          <w:sz w:val="24"/>
          <w:szCs w:val="24"/>
        </w:rPr>
        <w:t xml:space="preserve"> </w:t>
      </w:r>
      <w:proofErr w:type="gramStart"/>
      <w:r w:rsidR="001D3DD3">
        <w:rPr>
          <w:sz w:val="24"/>
          <w:szCs w:val="24"/>
        </w:rPr>
        <w:t>inflation</w:t>
      </w:r>
      <w:proofErr w:type="gramEnd"/>
      <w:r w:rsidR="00513ADB">
        <w:rPr>
          <w:sz w:val="24"/>
          <w:szCs w:val="24"/>
        </w:rPr>
        <w:t xml:space="preserve"> and workforce </w:t>
      </w:r>
      <w:r w:rsidR="00A2152A">
        <w:rPr>
          <w:sz w:val="24"/>
          <w:szCs w:val="24"/>
        </w:rPr>
        <w:t xml:space="preserve">skills </w:t>
      </w:r>
      <w:r w:rsidR="00513ADB">
        <w:rPr>
          <w:sz w:val="24"/>
          <w:szCs w:val="24"/>
        </w:rPr>
        <w:t>shortages</w:t>
      </w:r>
      <w:r w:rsidRPr="0027797C">
        <w:rPr>
          <w:sz w:val="24"/>
          <w:szCs w:val="24"/>
        </w:rPr>
        <w:t>. </w:t>
      </w:r>
    </w:p>
    <w:p w14:paraId="7E55FD75" w14:textId="77777777" w:rsidR="009B3232" w:rsidRPr="0027797C" w:rsidRDefault="009B3232" w:rsidP="009B3232">
      <w:pPr>
        <w:pStyle w:val="ListParagraph"/>
        <w:spacing w:line="259" w:lineRule="auto"/>
        <w:ind w:left="0"/>
        <w:rPr>
          <w:sz w:val="24"/>
          <w:szCs w:val="24"/>
        </w:rPr>
      </w:pPr>
    </w:p>
    <w:p w14:paraId="43E96D36" w14:textId="49B90D23" w:rsidR="009B3232" w:rsidRPr="00360EE7" w:rsidRDefault="009B3232" w:rsidP="009B3232">
      <w:pPr>
        <w:pStyle w:val="ListParagraph"/>
        <w:ind w:left="0"/>
        <w:rPr>
          <w:sz w:val="24"/>
          <w:szCs w:val="24"/>
        </w:rPr>
      </w:pPr>
      <w:r w:rsidRPr="0027797C">
        <w:rPr>
          <w:sz w:val="24"/>
          <w:szCs w:val="24"/>
        </w:rPr>
        <w:t xml:space="preserve">Community organisations operate in </w:t>
      </w:r>
      <w:r w:rsidR="00505F7C">
        <w:rPr>
          <w:sz w:val="24"/>
          <w:szCs w:val="24"/>
        </w:rPr>
        <w:t>a</w:t>
      </w:r>
      <w:r w:rsidR="00DA566F">
        <w:rPr>
          <w:sz w:val="24"/>
          <w:szCs w:val="24"/>
        </w:rPr>
        <w:t xml:space="preserve"> </w:t>
      </w:r>
      <w:r w:rsidR="00965220">
        <w:rPr>
          <w:sz w:val="24"/>
          <w:szCs w:val="24"/>
        </w:rPr>
        <w:t>precarious</w:t>
      </w:r>
      <w:r w:rsidR="00965220" w:rsidRPr="0027797C">
        <w:rPr>
          <w:sz w:val="24"/>
          <w:szCs w:val="24"/>
        </w:rPr>
        <w:t xml:space="preserve"> </w:t>
      </w:r>
      <w:r w:rsidRPr="0027797C">
        <w:rPr>
          <w:sz w:val="24"/>
          <w:szCs w:val="24"/>
        </w:rPr>
        <w:t xml:space="preserve">funding </w:t>
      </w:r>
      <w:r w:rsidR="00505F7C" w:rsidRPr="0027797C">
        <w:rPr>
          <w:sz w:val="24"/>
          <w:szCs w:val="24"/>
        </w:rPr>
        <w:t>environment</w:t>
      </w:r>
      <w:r w:rsidR="00505F7C">
        <w:rPr>
          <w:sz w:val="24"/>
          <w:szCs w:val="24"/>
        </w:rPr>
        <w:t xml:space="preserve"> and are not being </w:t>
      </w:r>
      <w:r w:rsidR="009D1CB7">
        <w:rPr>
          <w:sz w:val="24"/>
          <w:szCs w:val="24"/>
        </w:rPr>
        <w:t xml:space="preserve">adequately </w:t>
      </w:r>
      <w:r w:rsidR="00505F7C">
        <w:rPr>
          <w:sz w:val="24"/>
          <w:szCs w:val="24"/>
        </w:rPr>
        <w:t xml:space="preserve">funded to meet </w:t>
      </w:r>
      <w:r w:rsidR="00B20B74">
        <w:rPr>
          <w:sz w:val="24"/>
          <w:szCs w:val="24"/>
        </w:rPr>
        <w:t>the t</w:t>
      </w:r>
      <w:r w:rsidR="00863351" w:rsidRPr="00863351">
        <w:rPr>
          <w:sz w:val="24"/>
          <w:szCs w:val="24"/>
        </w:rPr>
        <w:t>rue cost of delivering services</w:t>
      </w:r>
      <w:r w:rsidR="00505F7C">
        <w:rPr>
          <w:sz w:val="24"/>
          <w:szCs w:val="24"/>
        </w:rPr>
        <w:t>.</w:t>
      </w:r>
      <w:r w:rsidR="005A5E78">
        <w:rPr>
          <w:sz w:val="24"/>
          <w:szCs w:val="24"/>
        </w:rPr>
        <w:t xml:space="preserve"> </w:t>
      </w:r>
      <w:r w:rsidR="005A5E78" w:rsidRPr="0027797C">
        <w:rPr>
          <w:sz w:val="24"/>
          <w:szCs w:val="24"/>
        </w:rPr>
        <w:t xml:space="preserve">The new social services regulatory scheme comes at a time when organisations lack ongoing clarity about </w:t>
      </w:r>
      <w:r w:rsidR="00505F7C" w:rsidRPr="0027797C">
        <w:rPr>
          <w:sz w:val="24"/>
          <w:szCs w:val="24"/>
        </w:rPr>
        <w:t>indexation</w:t>
      </w:r>
      <w:r w:rsidR="00505F7C">
        <w:rPr>
          <w:sz w:val="24"/>
          <w:szCs w:val="24"/>
        </w:rPr>
        <w:t xml:space="preserve"> and </w:t>
      </w:r>
      <w:r w:rsidR="00D603D4">
        <w:rPr>
          <w:sz w:val="24"/>
          <w:szCs w:val="24"/>
        </w:rPr>
        <w:t>funding contract length, alongside</w:t>
      </w:r>
      <w:r w:rsidR="00505F7C">
        <w:rPr>
          <w:sz w:val="24"/>
          <w:szCs w:val="24"/>
        </w:rPr>
        <w:t xml:space="preserve"> significant</w:t>
      </w:r>
      <w:r w:rsidR="00D603D4">
        <w:rPr>
          <w:sz w:val="24"/>
          <w:szCs w:val="24"/>
        </w:rPr>
        <w:t xml:space="preserve"> </w:t>
      </w:r>
      <w:r w:rsidR="005A5E78">
        <w:rPr>
          <w:sz w:val="24"/>
          <w:szCs w:val="24"/>
        </w:rPr>
        <w:t xml:space="preserve">increases </w:t>
      </w:r>
      <w:r w:rsidR="003A1EFF">
        <w:rPr>
          <w:sz w:val="24"/>
          <w:szCs w:val="24"/>
        </w:rPr>
        <w:t xml:space="preserve">to </w:t>
      </w:r>
      <w:r w:rsidR="00505F7C">
        <w:rPr>
          <w:sz w:val="24"/>
          <w:szCs w:val="24"/>
        </w:rPr>
        <w:t xml:space="preserve">pricing, </w:t>
      </w:r>
      <w:r w:rsidR="003A1EFF">
        <w:rPr>
          <w:sz w:val="24"/>
          <w:szCs w:val="24"/>
        </w:rPr>
        <w:t>employers’</w:t>
      </w:r>
      <w:r w:rsidR="005A5E78">
        <w:rPr>
          <w:sz w:val="24"/>
          <w:szCs w:val="24"/>
        </w:rPr>
        <w:t xml:space="preserve"> superannuation contribution</w:t>
      </w:r>
      <w:r w:rsidR="009272E3">
        <w:rPr>
          <w:sz w:val="24"/>
          <w:szCs w:val="24"/>
        </w:rPr>
        <w:t xml:space="preserve"> payments</w:t>
      </w:r>
      <w:r w:rsidR="005A5E78">
        <w:rPr>
          <w:sz w:val="24"/>
          <w:szCs w:val="24"/>
        </w:rPr>
        <w:t xml:space="preserve"> and </w:t>
      </w:r>
      <w:proofErr w:type="spellStart"/>
      <w:r w:rsidR="009272E3">
        <w:rPr>
          <w:sz w:val="24"/>
          <w:szCs w:val="24"/>
        </w:rPr>
        <w:t>WorkCover</w:t>
      </w:r>
      <w:proofErr w:type="spellEnd"/>
      <w:r w:rsidR="005A5E78">
        <w:rPr>
          <w:sz w:val="24"/>
          <w:szCs w:val="24"/>
        </w:rPr>
        <w:t xml:space="preserve"> premiums</w:t>
      </w:r>
      <w:r w:rsidRPr="0027797C">
        <w:rPr>
          <w:sz w:val="24"/>
          <w:szCs w:val="24"/>
        </w:rPr>
        <w:t xml:space="preserve">. The sector is also </w:t>
      </w:r>
      <w:r w:rsidRPr="0027797C">
        <w:rPr>
          <w:sz w:val="24"/>
          <w:szCs w:val="24"/>
        </w:rPr>
        <w:lastRenderedPageBreak/>
        <w:t>contending with concurrent consultations around the State Government’s proposed Jobs Code, which may impose additional burdens that impact organisations’ ability to meet costs of regulatory compliance. </w:t>
      </w:r>
    </w:p>
    <w:p w14:paraId="6D0F8642" w14:textId="77777777" w:rsidR="009B3232" w:rsidRPr="0027797C" w:rsidRDefault="009B3232" w:rsidP="009B3232">
      <w:pPr>
        <w:pStyle w:val="ListParagraph"/>
        <w:spacing w:line="259" w:lineRule="auto"/>
        <w:ind w:left="0"/>
        <w:rPr>
          <w:sz w:val="24"/>
          <w:szCs w:val="24"/>
        </w:rPr>
      </w:pPr>
    </w:p>
    <w:p w14:paraId="079E836C" w14:textId="53CFF72E" w:rsidR="009B3232" w:rsidRPr="00360EE7" w:rsidRDefault="009B3232" w:rsidP="009B3232">
      <w:pPr>
        <w:pStyle w:val="ListParagraph"/>
        <w:ind w:left="0"/>
        <w:rPr>
          <w:sz w:val="24"/>
          <w:szCs w:val="24"/>
        </w:rPr>
      </w:pPr>
      <w:r w:rsidRPr="0027797C">
        <w:rPr>
          <w:sz w:val="24"/>
          <w:szCs w:val="24"/>
        </w:rPr>
        <w:t xml:space="preserve">In our experience, most deficiencies in social service provision are the result of limitations in funding and resources, rather than providers routinely </w:t>
      </w:r>
      <w:r w:rsidR="000F152C">
        <w:rPr>
          <w:sz w:val="24"/>
          <w:szCs w:val="24"/>
        </w:rPr>
        <w:t>or</w:t>
      </w:r>
      <w:r w:rsidR="000F152C" w:rsidRPr="0027797C">
        <w:rPr>
          <w:sz w:val="24"/>
          <w:szCs w:val="24"/>
        </w:rPr>
        <w:t xml:space="preserve"> </w:t>
      </w:r>
      <w:r w:rsidRPr="0027797C">
        <w:rPr>
          <w:sz w:val="24"/>
          <w:szCs w:val="24"/>
        </w:rPr>
        <w:t xml:space="preserve">intentionally “doing the wrong thing”. </w:t>
      </w:r>
      <w:r w:rsidR="002C0460" w:rsidRPr="002C0460">
        <w:rPr>
          <w:sz w:val="24"/>
          <w:szCs w:val="24"/>
        </w:rPr>
        <w:t>Ultimately, what the sector most needs from government to support the safety and quality of social services is not a blunt regulatory instrument. It needs (</w:t>
      </w:r>
      <w:proofErr w:type="spellStart"/>
      <w:r w:rsidR="002C0460" w:rsidRPr="002C0460">
        <w:rPr>
          <w:sz w:val="24"/>
          <w:szCs w:val="24"/>
        </w:rPr>
        <w:t>i</w:t>
      </w:r>
      <w:proofErr w:type="spellEnd"/>
      <w:r w:rsidR="002C0460" w:rsidRPr="002C0460">
        <w:rPr>
          <w:sz w:val="24"/>
          <w:szCs w:val="24"/>
        </w:rPr>
        <w:t>) certainty of funding at a level that reflects true costs of delivering safe and quality services, and (ii) service contracts of sufficient length and security to enable organisations to confidently invest in continuous improvement (including the retention and development of workers and the maintenance of premises and equipment).</w:t>
      </w:r>
    </w:p>
    <w:p w14:paraId="2B9DB2E4" w14:textId="04088152" w:rsidR="00D35D35" w:rsidRDefault="00D35D35" w:rsidP="009B3232">
      <w:pPr>
        <w:pStyle w:val="ListParagraph"/>
        <w:ind w:left="0"/>
        <w:rPr>
          <w:sz w:val="24"/>
          <w:szCs w:val="24"/>
        </w:rPr>
      </w:pPr>
    </w:p>
    <w:p w14:paraId="67664245" w14:textId="4552084F" w:rsidR="00CE052A" w:rsidRDefault="00CA471A" w:rsidP="009B3232">
      <w:pPr>
        <w:pStyle w:val="ListParagraph"/>
        <w:ind w:left="0"/>
        <w:rPr>
          <w:sz w:val="24"/>
          <w:szCs w:val="24"/>
        </w:rPr>
      </w:pPr>
      <w:r w:rsidRPr="009D3440">
        <w:rPr>
          <w:sz w:val="24"/>
          <w:szCs w:val="24"/>
        </w:rPr>
        <w:t xml:space="preserve">The </w:t>
      </w:r>
      <w:r w:rsidR="00D35D35" w:rsidRPr="009D3440">
        <w:rPr>
          <w:sz w:val="24"/>
          <w:szCs w:val="24"/>
        </w:rPr>
        <w:t xml:space="preserve">draft </w:t>
      </w:r>
      <w:r w:rsidRPr="009D3440">
        <w:rPr>
          <w:sz w:val="24"/>
          <w:szCs w:val="24"/>
        </w:rPr>
        <w:t xml:space="preserve">Regulations </w:t>
      </w:r>
      <w:r w:rsidR="0091167A" w:rsidRPr="009D3440">
        <w:rPr>
          <w:sz w:val="24"/>
          <w:szCs w:val="24"/>
        </w:rPr>
        <w:t xml:space="preserve">and Regulatory Impact Statement </w:t>
      </w:r>
      <w:r w:rsidRPr="009D3440">
        <w:rPr>
          <w:sz w:val="24"/>
          <w:szCs w:val="24"/>
        </w:rPr>
        <w:t xml:space="preserve">are complex and </w:t>
      </w:r>
      <w:r w:rsidR="00D35D35" w:rsidRPr="009D3440">
        <w:rPr>
          <w:sz w:val="24"/>
          <w:szCs w:val="24"/>
        </w:rPr>
        <w:t>dense</w:t>
      </w:r>
      <w:r w:rsidR="3A326A2C" w:rsidRPr="009D3440">
        <w:rPr>
          <w:sz w:val="24"/>
          <w:szCs w:val="24"/>
        </w:rPr>
        <w:t xml:space="preserve"> documents</w:t>
      </w:r>
      <w:r w:rsidR="6D24C20A" w:rsidRPr="009D3440">
        <w:rPr>
          <w:sz w:val="24"/>
          <w:szCs w:val="24"/>
        </w:rPr>
        <w:t xml:space="preserve">. </w:t>
      </w:r>
      <w:r w:rsidR="4A3F664E" w:rsidRPr="009D3440">
        <w:rPr>
          <w:sz w:val="24"/>
          <w:szCs w:val="24"/>
        </w:rPr>
        <w:t>VCOSS is aware that many service providers, particularly smaller organisations</w:t>
      </w:r>
      <w:r w:rsidR="2C99912A" w:rsidRPr="009D3440">
        <w:rPr>
          <w:sz w:val="24"/>
          <w:szCs w:val="24"/>
        </w:rPr>
        <w:t>, have</w:t>
      </w:r>
      <w:r w:rsidR="00D35D35" w:rsidRPr="009D3440">
        <w:rPr>
          <w:sz w:val="24"/>
          <w:szCs w:val="24"/>
        </w:rPr>
        <w:t xml:space="preserve"> not had sufficient time and resources to fully </w:t>
      </w:r>
      <w:r w:rsidR="547B8009" w:rsidRPr="009D3440">
        <w:rPr>
          <w:sz w:val="24"/>
          <w:szCs w:val="24"/>
        </w:rPr>
        <w:t>analyse</w:t>
      </w:r>
      <w:r w:rsidR="0091167A" w:rsidRPr="009D3440">
        <w:rPr>
          <w:sz w:val="24"/>
          <w:szCs w:val="24"/>
        </w:rPr>
        <w:t xml:space="preserve"> </w:t>
      </w:r>
      <w:r w:rsidR="00D35D35" w:rsidRPr="009D3440">
        <w:rPr>
          <w:sz w:val="24"/>
          <w:szCs w:val="24"/>
        </w:rPr>
        <w:t xml:space="preserve">the risks and benefits of the </w:t>
      </w:r>
      <w:r w:rsidR="004E4B6C" w:rsidRPr="009D3440">
        <w:rPr>
          <w:sz w:val="24"/>
          <w:szCs w:val="24"/>
        </w:rPr>
        <w:t>new regulatory regime</w:t>
      </w:r>
      <w:r w:rsidR="180E1C8D" w:rsidRPr="009D3440">
        <w:rPr>
          <w:sz w:val="24"/>
          <w:szCs w:val="24"/>
        </w:rPr>
        <w:t>.</w:t>
      </w:r>
      <w:r w:rsidR="60BAD560" w:rsidRPr="009D3440">
        <w:rPr>
          <w:sz w:val="24"/>
          <w:szCs w:val="24"/>
        </w:rPr>
        <w:t xml:space="preserve"> </w:t>
      </w:r>
      <w:r w:rsidR="04D6C7C4" w:rsidRPr="009D3440">
        <w:rPr>
          <w:sz w:val="24"/>
          <w:szCs w:val="24"/>
        </w:rPr>
        <w:t>VCOSS’ submission</w:t>
      </w:r>
      <w:r w:rsidR="5F81057F" w:rsidRPr="009D3440">
        <w:rPr>
          <w:sz w:val="24"/>
          <w:szCs w:val="24"/>
        </w:rPr>
        <w:t xml:space="preserve"> also </w:t>
      </w:r>
      <w:r w:rsidR="04D6C7C4" w:rsidRPr="009D3440">
        <w:rPr>
          <w:sz w:val="24"/>
          <w:szCs w:val="24"/>
        </w:rPr>
        <w:t>reflects the limit</w:t>
      </w:r>
      <w:r w:rsidR="0086B8BA" w:rsidRPr="009D3440">
        <w:rPr>
          <w:sz w:val="24"/>
          <w:szCs w:val="24"/>
        </w:rPr>
        <w:t xml:space="preserve">ations </w:t>
      </w:r>
      <w:r w:rsidR="6B14C985" w:rsidRPr="009D3440">
        <w:rPr>
          <w:sz w:val="24"/>
          <w:szCs w:val="24"/>
        </w:rPr>
        <w:t>of a</w:t>
      </w:r>
      <w:r w:rsidR="71300452" w:rsidRPr="009D3440">
        <w:rPr>
          <w:sz w:val="24"/>
          <w:szCs w:val="24"/>
        </w:rPr>
        <w:t xml:space="preserve"> 50</w:t>
      </w:r>
      <w:r w:rsidR="0058105D" w:rsidRPr="009D3440">
        <w:rPr>
          <w:sz w:val="24"/>
          <w:szCs w:val="24"/>
        </w:rPr>
        <w:t>-</w:t>
      </w:r>
      <w:r w:rsidR="71300452" w:rsidRPr="009D3440">
        <w:rPr>
          <w:sz w:val="24"/>
          <w:szCs w:val="24"/>
        </w:rPr>
        <w:t xml:space="preserve">day </w:t>
      </w:r>
      <w:r w:rsidR="11E57077" w:rsidRPr="009D3440">
        <w:rPr>
          <w:sz w:val="24"/>
          <w:szCs w:val="24"/>
        </w:rPr>
        <w:t xml:space="preserve">consultation </w:t>
      </w:r>
      <w:r w:rsidR="71300452" w:rsidRPr="009D3440">
        <w:rPr>
          <w:sz w:val="24"/>
          <w:szCs w:val="24"/>
        </w:rPr>
        <w:t>period</w:t>
      </w:r>
      <w:r w:rsidR="1237B0C6" w:rsidRPr="009D3440">
        <w:rPr>
          <w:sz w:val="24"/>
          <w:szCs w:val="24"/>
        </w:rPr>
        <w:t xml:space="preserve"> </w:t>
      </w:r>
      <w:r w:rsidR="547A2D51" w:rsidRPr="009D3440">
        <w:rPr>
          <w:sz w:val="24"/>
          <w:szCs w:val="24"/>
        </w:rPr>
        <w:t xml:space="preserve">in terms </w:t>
      </w:r>
      <w:r w:rsidR="453711A1" w:rsidRPr="009D3440">
        <w:rPr>
          <w:sz w:val="24"/>
          <w:szCs w:val="24"/>
        </w:rPr>
        <w:t xml:space="preserve">of </w:t>
      </w:r>
      <w:r w:rsidR="313CDEF1" w:rsidRPr="009D3440">
        <w:rPr>
          <w:sz w:val="24"/>
          <w:szCs w:val="24"/>
        </w:rPr>
        <w:t xml:space="preserve">incorporating </w:t>
      </w:r>
      <w:r w:rsidR="0E9FBB11" w:rsidRPr="009D3440">
        <w:rPr>
          <w:sz w:val="24"/>
          <w:szCs w:val="24"/>
        </w:rPr>
        <w:t>sector</w:t>
      </w:r>
      <w:r w:rsidR="2515ABF0" w:rsidRPr="009D3440">
        <w:rPr>
          <w:sz w:val="24"/>
          <w:szCs w:val="24"/>
        </w:rPr>
        <w:t xml:space="preserve"> </w:t>
      </w:r>
      <w:r w:rsidR="66E6FE53" w:rsidRPr="009D3440">
        <w:rPr>
          <w:sz w:val="24"/>
          <w:szCs w:val="24"/>
        </w:rPr>
        <w:t>feedback</w:t>
      </w:r>
      <w:r w:rsidR="00CE500A" w:rsidRPr="009D3440">
        <w:rPr>
          <w:sz w:val="24"/>
          <w:szCs w:val="24"/>
        </w:rPr>
        <w:t xml:space="preserve"> </w:t>
      </w:r>
      <w:r w:rsidR="7C7EC7CC" w:rsidRPr="009D3440">
        <w:rPr>
          <w:sz w:val="24"/>
          <w:szCs w:val="24"/>
        </w:rPr>
        <w:t>and</w:t>
      </w:r>
      <w:r w:rsidR="5091F086" w:rsidRPr="009D3440">
        <w:rPr>
          <w:sz w:val="24"/>
          <w:szCs w:val="24"/>
        </w:rPr>
        <w:t xml:space="preserve"> </w:t>
      </w:r>
      <w:r w:rsidR="4C74A07A" w:rsidRPr="009D3440">
        <w:rPr>
          <w:sz w:val="24"/>
          <w:szCs w:val="24"/>
        </w:rPr>
        <w:t xml:space="preserve">expert </w:t>
      </w:r>
      <w:r w:rsidR="345337FA" w:rsidRPr="009D3440">
        <w:rPr>
          <w:sz w:val="24"/>
          <w:szCs w:val="24"/>
        </w:rPr>
        <w:t>advice</w:t>
      </w:r>
      <w:r w:rsidR="00CE500A" w:rsidRPr="009D3440">
        <w:rPr>
          <w:sz w:val="24"/>
          <w:szCs w:val="24"/>
        </w:rPr>
        <w:t xml:space="preserve"> </w:t>
      </w:r>
      <w:r w:rsidR="15EEB792" w:rsidRPr="009D3440">
        <w:rPr>
          <w:sz w:val="24"/>
          <w:szCs w:val="24"/>
        </w:rPr>
        <w:t xml:space="preserve">on the impacts of the </w:t>
      </w:r>
      <w:r w:rsidR="68DEC1F6" w:rsidRPr="009D3440">
        <w:rPr>
          <w:sz w:val="24"/>
          <w:szCs w:val="24"/>
        </w:rPr>
        <w:t xml:space="preserve">draft </w:t>
      </w:r>
      <w:r w:rsidR="15EEB792" w:rsidRPr="009D3440">
        <w:rPr>
          <w:sz w:val="24"/>
          <w:szCs w:val="24"/>
        </w:rPr>
        <w:t>regulations</w:t>
      </w:r>
      <w:r w:rsidR="6DC9C7DF" w:rsidRPr="009D3440">
        <w:rPr>
          <w:sz w:val="24"/>
          <w:szCs w:val="24"/>
        </w:rPr>
        <w:t>.</w:t>
      </w:r>
      <w:r w:rsidR="19DCDF0D" w:rsidRPr="009D3440">
        <w:rPr>
          <w:sz w:val="24"/>
          <w:szCs w:val="24"/>
        </w:rPr>
        <w:t xml:space="preserve"> </w:t>
      </w:r>
    </w:p>
    <w:p w14:paraId="50C28C50" w14:textId="77777777" w:rsidR="00CE052A" w:rsidRDefault="00CE052A" w:rsidP="009B3232">
      <w:pPr>
        <w:pStyle w:val="ListParagraph"/>
        <w:ind w:left="0"/>
        <w:rPr>
          <w:sz w:val="24"/>
          <w:szCs w:val="24"/>
        </w:rPr>
      </w:pPr>
    </w:p>
    <w:p w14:paraId="6EEB5138" w14:textId="77777777" w:rsidR="00FC7188" w:rsidRDefault="19DCDF0D" w:rsidP="009B3232">
      <w:pPr>
        <w:pStyle w:val="ListParagraph"/>
        <w:ind w:left="0"/>
        <w:rPr>
          <w:sz w:val="24"/>
          <w:szCs w:val="24"/>
        </w:rPr>
        <w:sectPr w:rsidR="00FC7188" w:rsidSect="00CE052A">
          <w:type w:val="continuous"/>
          <w:pgSz w:w="11906" w:h="16838"/>
          <w:pgMar w:top="2410" w:right="1440" w:bottom="1440" w:left="1440" w:header="708" w:footer="708" w:gutter="0"/>
          <w:cols w:space="708"/>
          <w:docGrid w:linePitch="360"/>
        </w:sectPr>
      </w:pPr>
      <w:r w:rsidRPr="009D3440">
        <w:rPr>
          <w:sz w:val="24"/>
          <w:szCs w:val="24"/>
        </w:rPr>
        <w:t>Moreover</w:t>
      </w:r>
      <w:r w:rsidR="0FE9E29B" w:rsidRPr="009D3440">
        <w:rPr>
          <w:sz w:val="24"/>
          <w:szCs w:val="24"/>
        </w:rPr>
        <w:t>,</w:t>
      </w:r>
      <w:r w:rsidRPr="009D3440">
        <w:rPr>
          <w:sz w:val="24"/>
          <w:szCs w:val="24"/>
        </w:rPr>
        <w:t xml:space="preserve"> there are </w:t>
      </w:r>
      <w:r w:rsidR="16CA4154" w:rsidRPr="009D3440">
        <w:rPr>
          <w:sz w:val="24"/>
          <w:szCs w:val="24"/>
        </w:rPr>
        <w:t xml:space="preserve">still </w:t>
      </w:r>
      <w:r w:rsidRPr="009D3440">
        <w:rPr>
          <w:sz w:val="24"/>
          <w:szCs w:val="24"/>
        </w:rPr>
        <w:t xml:space="preserve">significant gaps </w:t>
      </w:r>
      <w:r w:rsidR="06CF8063" w:rsidRPr="009D3440">
        <w:rPr>
          <w:sz w:val="24"/>
          <w:szCs w:val="24"/>
        </w:rPr>
        <w:t xml:space="preserve">in </w:t>
      </w:r>
      <w:r w:rsidR="5CEE0D94" w:rsidRPr="009D3440">
        <w:rPr>
          <w:sz w:val="24"/>
          <w:szCs w:val="24"/>
        </w:rPr>
        <w:t xml:space="preserve">the </w:t>
      </w:r>
      <w:r w:rsidR="1B41FDFE" w:rsidRPr="009D3440">
        <w:rPr>
          <w:sz w:val="24"/>
          <w:szCs w:val="24"/>
        </w:rPr>
        <w:t xml:space="preserve">overall </w:t>
      </w:r>
      <w:r w:rsidR="07E6F012" w:rsidRPr="009D3440">
        <w:rPr>
          <w:sz w:val="24"/>
          <w:szCs w:val="24"/>
        </w:rPr>
        <w:t xml:space="preserve">regulatory </w:t>
      </w:r>
      <w:r w:rsidR="79DEC2EF" w:rsidRPr="009D3440">
        <w:rPr>
          <w:sz w:val="24"/>
          <w:szCs w:val="24"/>
        </w:rPr>
        <w:t>scheme</w:t>
      </w:r>
      <w:r w:rsidR="5B048F70" w:rsidRPr="009D3440">
        <w:rPr>
          <w:sz w:val="24"/>
          <w:szCs w:val="24"/>
        </w:rPr>
        <w:t>,</w:t>
      </w:r>
      <w:r w:rsidR="18EEDD96" w:rsidRPr="009D3440">
        <w:rPr>
          <w:sz w:val="24"/>
          <w:szCs w:val="24"/>
        </w:rPr>
        <w:t xml:space="preserve"> exacerbated by </w:t>
      </w:r>
      <w:r w:rsidR="5B048F70" w:rsidRPr="009D3440">
        <w:rPr>
          <w:sz w:val="24"/>
          <w:szCs w:val="24"/>
        </w:rPr>
        <w:t xml:space="preserve">the discretionary nature of many requirements </w:t>
      </w:r>
      <w:r w:rsidR="2CF457CB" w:rsidRPr="009D3440">
        <w:rPr>
          <w:sz w:val="24"/>
          <w:szCs w:val="24"/>
        </w:rPr>
        <w:t xml:space="preserve">in </w:t>
      </w:r>
      <w:r w:rsidR="31CD8A6A" w:rsidRPr="009D3440">
        <w:rPr>
          <w:sz w:val="24"/>
          <w:szCs w:val="24"/>
        </w:rPr>
        <w:t xml:space="preserve">the draft </w:t>
      </w:r>
      <w:r w:rsidR="00FF6644" w:rsidRPr="009D3440">
        <w:rPr>
          <w:sz w:val="24"/>
          <w:szCs w:val="24"/>
        </w:rPr>
        <w:t>R</w:t>
      </w:r>
      <w:r w:rsidR="31CD8A6A" w:rsidRPr="009D3440">
        <w:rPr>
          <w:sz w:val="24"/>
          <w:szCs w:val="24"/>
        </w:rPr>
        <w:t xml:space="preserve">egulations </w:t>
      </w:r>
      <w:r w:rsidR="60345977" w:rsidRPr="009D3440">
        <w:rPr>
          <w:sz w:val="24"/>
          <w:szCs w:val="24"/>
        </w:rPr>
        <w:t>and the absence of a</w:t>
      </w:r>
      <w:r w:rsidR="07E6F012" w:rsidRPr="009D3440">
        <w:rPr>
          <w:sz w:val="24"/>
          <w:szCs w:val="24"/>
        </w:rPr>
        <w:t xml:space="preserve"> Regulator </w:t>
      </w:r>
      <w:r w:rsidR="44A03F0A" w:rsidRPr="009D3440">
        <w:rPr>
          <w:sz w:val="24"/>
          <w:szCs w:val="24"/>
        </w:rPr>
        <w:t xml:space="preserve">to clarify their </w:t>
      </w:r>
      <w:r w:rsidR="01CD7BAD" w:rsidRPr="009D3440">
        <w:rPr>
          <w:sz w:val="24"/>
          <w:szCs w:val="24"/>
        </w:rPr>
        <w:t>interpretation</w:t>
      </w:r>
      <w:r w:rsidR="07E6F012" w:rsidRPr="009D3440">
        <w:rPr>
          <w:sz w:val="24"/>
          <w:szCs w:val="24"/>
        </w:rPr>
        <w:t xml:space="preserve">. </w:t>
      </w:r>
      <w:r w:rsidR="00933C6A" w:rsidRPr="009D3440">
        <w:rPr>
          <w:sz w:val="24"/>
          <w:szCs w:val="24"/>
        </w:rPr>
        <w:t xml:space="preserve">We </w:t>
      </w:r>
      <w:r w:rsidR="00F7108B" w:rsidRPr="009D3440">
        <w:rPr>
          <w:sz w:val="24"/>
          <w:szCs w:val="24"/>
        </w:rPr>
        <w:t>provide</w:t>
      </w:r>
      <w:r w:rsidR="004E4B6C" w:rsidRPr="009D3440">
        <w:rPr>
          <w:sz w:val="24"/>
          <w:szCs w:val="24"/>
        </w:rPr>
        <w:t xml:space="preserve"> the following recommendations</w:t>
      </w:r>
      <w:r w:rsidR="2F29BD4A" w:rsidRPr="009D3440">
        <w:rPr>
          <w:sz w:val="24"/>
          <w:szCs w:val="24"/>
        </w:rPr>
        <w:t xml:space="preserve"> in this context</w:t>
      </w:r>
      <w:r w:rsidR="00325EDB" w:rsidRPr="009D3440">
        <w:rPr>
          <w:sz w:val="24"/>
          <w:szCs w:val="24"/>
        </w:rPr>
        <w:t>.</w:t>
      </w:r>
    </w:p>
    <w:tbl>
      <w:tblPr>
        <w:tblStyle w:val="TableGrid"/>
        <w:tblW w:w="0" w:type="auto"/>
        <w:tblLook w:val="04A0" w:firstRow="1" w:lastRow="0" w:firstColumn="1" w:lastColumn="0" w:noHBand="0" w:noVBand="1"/>
      </w:tblPr>
      <w:tblGrid>
        <w:gridCol w:w="9016"/>
      </w:tblGrid>
      <w:tr w:rsidR="008E0940" w:rsidRPr="00360EE7" w14:paraId="12374920" w14:textId="77777777" w:rsidTr="00FC7188">
        <w:tc>
          <w:tcPr>
            <w:tcW w:w="9016" w:type="dxa"/>
            <w:tcBorders>
              <w:top w:val="nil"/>
              <w:left w:val="nil"/>
              <w:bottom w:val="nil"/>
              <w:right w:val="nil"/>
            </w:tcBorders>
            <w:shd w:val="clear" w:color="auto" w:fill="E6EAEF"/>
            <w:tcMar>
              <w:top w:w="227" w:type="dxa"/>
              <w:left w:w="227" w:type="dxa"/>
              <w:bottom w:w="227" w:type="dxa"/>
              <w:right w:w="227" w:type="dxa"/>
            </w:tcMar>
          </w:tcPr>
          <w:p w14:paraId="4A14D8B6" w14:textId="4B003ADD" w:rsidR="008E0940" w:rsidRPr="00360EE7" w:rsidRDefault="008E0940" w:rsidP="00FC7188">
            <w:pPr>
              <w:pStyle w:val="Heading5"/>
              <w:rPr>
                <w:sz w:val="24"/>
                <w:szCs w:val="24"/>
              </w:rPr>
            </w:pPr>
            <w:bookmarkStart w:id="5" w:name="_Hlk140069812"/>
            <w:r w:rsidRPr="00360EE7">
              <w:rPr>
                <w:sz w:val="24"/>
                <w:szCs w:val="24"/>
              </w:rPr>
              <w:lastRenderedPageBreak/>
              <w:t>Recommendation</w:t>
            </w:r>
            <w:r w:rsidR="001F46D4" w:rsidRPr="00360EE7">
              <w:rPr>
                <w:sz w:val="24"/>
                <w:szCs w:val="24"/>
              </w:rPr>
              <w:t>s</w:t>
            </w:r>
            <w:r w:rsidRPr="00360EE7">
              <w:rPr>
                <w:sz w:val="24"/>
                <w:szCs w:val="24"/>
              </w:rPr>
              <w:t>:</w:t>
            </w:r>
          </w:p>
          <w:p w14:paraId="709A8CEB" w14:textId="21A1BFB2" w:rsidR="00F1407A" w:rsidRDefault="00F1407A" w:rsidP="00FC7188">
            <w:pPr>
              <w:pStyle w:val="ListParagraph"/>
              <w:numPr>
                <w:ilvl w:val="0"/>
                <w:numId w:val="8"/>
              </w:numPr>
              <w:rPr>
                <w:sz w:val="24"/>
                <w:szCs w:val="24"/>
              </w:rPr>
            </w:pPr>
            <w:r w:rsidRPr="00F1407A">
              <w:rPr>
                <w:sz w:val="24"/>
                <w:szCs w:val="24"/>
              </w:rPr>
              <w:t xml:space="preserve">Delay the introduction to the regulatory scheme to January 2025, then implement a phased </w:t>
            </w:r>
            <w:proofErr w:type="gramStart"/>
            <w:r w:rsidRPr="00F1407A">
              <w:rPr>
                <w:sz w:val="24"/>
                <w:szCs w:val="24"/>
              </w:rPr>
              <w:t>introduction</w:t>
            </w:r>
            <w:proofErr w:type="gramEnd"/>
            <w:r w:rsidRPr="00F1407A">
              <w:rPr>
                <w:sz w:val="24"/>
                <w:szCs w:val="24"/>
              </w:rPr>
              <w:t xml:space="preserve"> </w:t>
            </w:r>
          </w:p>
          <w:p w14:paraId="171527BA" w14:textId="77777777" w:rsidR="00F1407A" w:rsidRDefault="00F1407A" w:rsidP="00F1407A">
            <w:pPr>
              <w:pStyle w:val="ListParagraph"/>
              <w:rPr>
                <w:sz w:val="24"/>
                <w:szCs w:val="24"/>
              </w:rPr>
            </w:pPr>
          </w:p>
          <w:p w14:paraId="7038999B" w14:textId="741CFCA4" w:rsidR="00417FCA" w:rsidRPr="00417FCA" w:rsidRDefault="00B948D5" w:rsidP="00FC7188">
            <w:pPr>
              <w:pStyle w:val="ListParagraph"/>
              <w:numPr>
                <w:ilvl w:val="0"/>
                <w:numId w:val="8"/>
              </w:numPr>
              <w:rPr>
                <w:sz w:val="24"/>
                <w:szCs w:val="24"/>
              </w:rPr>
            </w:pPr>
            <w:r w:rsidRPr="00360EE7">
              <w:rPr>
                <w:sz w:val="24"/>
                <w:szCs w:val="24"/>
              </w:rPr>
              <w:t xml:space="preserve">Clarify and refine </w:t>
            </w:r>
            <w:r w:rsidR="0021486E" w:rsidRPr="00360EE7">
              <w:rPr>
                <w:sz w:val="24"/>
                <w:szCs w:val="24"/>
              </w:rPr>
              <w:t xml:space="preserve">the </w:t>
            </w:r>
            <w:r w:rsidRPr="00360EE7">
              <w:rPr>
                <w:sz w:val="24"/>
                <w:szCs w:val="24"/>
              </w:rPr>
              <w:t xml:space="preserve">scope of services covered by the </w:t>
            </w:r>
            <w:proofErr w:type="gramStart"/>
            <w:r w:rsidRPr="00360EE7">
              <w:rPr>
                <w:sz w:val="24"/>
                <w:szCs w:val="24"/>
              </w:rPr>
              <w:t>Regulations</w:t>
            </w:r>
            <w:proofErr w:type="gramEnd"/>
          </w:p>
          <w:p w14:paraId="4A9C7B72" w14:textId="77777777" w:rsidR="00417FCA" w:rsidRPr="00417FCA" w:rsidRDefault="00417FCA" w:rsidP="00FC7188">
            <w:pPr>
              <w:pStyle w:val="ListParagraph"/>
              <w:rPr>
                <w:sz w:val="24"/>
                <w:szCs w:val="24"/>
              </w:rPr>
            </w:pPr>
          </w:p>
          <w:p w14:paraId="479DA5B1" w14:textId="606A1EE8" w:rsidR="009D3440" w:rsidRDefault="00B948D5" w:rsidP="009D3440">
            <w:pPr>
              <w:pStyle w:val="ListParagraph"/>
              <w:numPr>
                <w:ilvl w:val="0"/>
                <w:numId w:val="8"/>
              </w:numPr>
              <w:rPr>
                <w:sz w:val="24"/>
                <w:szCs w:val="24"/>
              </w:rPr>
            </w:pPr>
            <w:r w:rsidRPr="00360EE7">
              <w:rPr>
                <w:sz w:val="24"/>
                <w:szCs w:val="24"/>
              </w:rPr>
              <w:t xml:space="preserve">Simplify, streamline and remove duplication in the </w:t>
            </w:r>
            <w:proofErr w:type="gramStart"/>
            <w:r w:rsidRPr="00360EE7">
              <w:rPr>
                <w:sz w:val="24"/>
                <w:szCs w:val="24"/>
              </w:rPr>
              <w:t>Regulations</w:t>
            </w:r>
            <w:proofErr w:type="gramEnd"/>
          </w:p>
          <w:p w14:paraId="7E59FC1D" w14:textId="77777777" w:rsidR="009D3440" w:rsidRPr="009D3440" w:rsidRDefault="009D3440" w:rsidP="009D3440">
            <w:pPr>
              <w:pStyle w:val="ListParagraph"/>
              <w:rPr>
                <w:sz w:val="24"/>
                <w:szCs w:val="24"/>
              </w:rPr>
            </w:pPr>
          </w:p>
          <w:p w14:paraId="390685BE" w14:textId="77777777" w:rsidR="005C165C" w:rsidRDefault="005C165C" w:rsidP="00FC7188">
            <w:pPr>
              <w:pStyle w:val="ListParagraph"/>
              <w:numPr>
                <w:ilvl w:val="0"/>
                <w:numId w:val="8"/>
              </w:numPr>
              <w:rPr>
                <w:sz w:val="24"/>
                <w:szCs w:val="24"/>
              </w:rPr>
            </w:pPr>
            <w:r w:rsidRPr="00360EE7">
              <w:rPr>
                <w:sz w:val="24"/>
                <w:szCs w:val="24"/>
              </w:rPr>
              <w:t xml:space="preserve">Establish an oversight and consultative mechanism in the form of an ongoing </w:t>
            </w:r>
            <w:r w:rsidRPr="00BB2C9E">
              <w:rPr>
                <w:sz w:val="24"/>
                <w:szCs w:val="24"/>
              </w:rPr>
              <w:t>Social Services Sector Board</w:t>
            </w:r>
          </w:p>
          <w:p w14:paraId="6D91E2AA" w14:textId="77777777" w:rsidR="00417FCA" w:rsidRPr="00360EE7" w:rsidRDefault="00417FCA" w:rsidP="00FC7188">
            <w:pPr>
              <w:pStyle w:val="ListParagraph"/>
              <w:rPr>
                <w:sz w:val="24"/>
                <w:szCs w:val="24"/>
              </w:rPr>
            </w:pPr>
          </w:p>
          <w:p w14:paraId="42C5B6C9" w14:textId="26B0552B" w:rsidR="00417FCA" w:rsidRPr="005C165C" w:rsidRDefault="005C165C" w:rsidP="00FC7188">
            <w:pPr>
              <w:pStyle w:val="ListParagraph"/>
              <w:numPr>
                <w:ilvl w:val="0"/>
                <w:numId w:val="8"/>
              </w:numPr>
              <w:rPr>
                <w:sz w:val="24"/>
                <w:szCs w:val="24"/>
              </w:rPr>
            </w:pPr>
            <w:r w:rsidRPr="005C165C">
              <w:rPr>
                <w:sz w:val="24"/>
                <w:szCs w:val="24"/>
              </w:rPr>
              <w:t xml:space="preserve">Ensure that the Regulator’s discretion is appropriately fettered by requirements in the </w:t>
            </w:r>
            <w:proofErr w:type="gramStart"/>
            <w:r w:rsidRPr="005C165C">
              <w:rPr>
                <w:sz w:val="24"/>
                <w:szCs w:val="24"/>
              </w:rPr>
              <w:t>Regulations</w:t>
            </w:r>
            <w:proofErr w:type="gramEnd"/>
          </w:p>
          <w:p w14:paraId="133D06E6" w14:textId="77777777" w:rsidR="00417FCA" w:rsidRPr="00417FCA" w:rsidRDefault="00417FCA" w:rsidP="00FC7188">
            <w:pPr>
              <w:pStyle w:val="ListParagraph"/>
              <w:rPr>
                <w:sz w:val="24"/>
                <w:szCs w:val="24"/>
              </w:rPr>
            </w:pPr>
          </w:p>
          <w:p w14:paraId="369C2A9E" w14:textId="40430475" w:rsidR="00B948D5" w:rsidRDefault="00B948D5" w:rsidP="00FC7188">
            <w:pPr>
              <w:pStyle w:val="ListParagraph"/>
              <w:numPr>
                <w:ilvl w:val="0"/>
                <w:numId w:val="8"/>
              </w:numPr>
              <w:rPr>
                <w:sz w:val="24"/>
                <w:szCs w:val="24"/>
              </w:rPr>
            </w:pPr>
            <w:r w:rsidRPr="00360EE7">
              <w:rPr>
                <w:sz w:val="24"/>
                <w:szCs w:val="24"/>
              </w:rPr>
              <w:t xml:space="preserve">Articulate in the Regulations how continuous improvement will be encouraged, supported, monitored or </w:t>
            </w:r>
            <w:proofErr w:type="gramStart"/>
            <w:r w:rsidRPr="00360EE7">
              <w:rPr>
                <w:sz w:val="24"/>
                <w:szCs w:val="24"/>
              </w:rPr>
              <w:t>promoted</w:t>
            </w:r>
            <w:proofErr w:type="gramEnd"/>
          </w:p>
          <w:p w14:paraId="37D2B147" w14:textId="77777777" w:rsidR="00417FCA" w:rsidRPr="00417FCA" w:rsidRDefault="00417FCA" w:rsidP="00FC7188">
            <w:pPr>
              <w:pStyle w:val="ListParagraph"/>
              <w:rPr>
                <w:sz w:val="24"/>
                <w:szCs w:val="24"/>
              </w:rPr>
            </w:pPr>
          </w:p>
          <w:p w14:paraId="387F3E43" w14:textId="77777777" w:rsidR="00F1407A" w:rsidRDefault="00F1407A" w:rsidP="00F1407A">
            <w:pPr>
              <w:pStyle w:val="ListParagraph"/>
              <w:numPr>
                <w:ilvl w:val="0"/>
                <w:numId w:val="8"/>
              </w:numPr>
              <w:rPr>
                <w:sz w:val="24"/>
                <w:szCs w:val="24"/>
              </w:rPr>
            </w:pPr>
            <w:r w:rsidRPr="00417FCA">
              <w:rPr>
                <w:sz w:val="24"/>
                <w:szCs w:val="24"/>
              </w:rPr>
              <w:t xml:space="preserve">Reduce scope of infringement offences  </w:t>
            </w:r>
          </w:p>
          <w:p w14:paraId="49AAFA71" w14:textId="77777777" w:rsidR="00F1407A" w:rsidRPr="00F1407A" w:rsidRDefault="00F1407A" w:rsidP="00F1407A">
            <w:pPr>
              <w:pStyle w:val="ListParagraph"/>
              <w:rPr>
                <w:sz w:val="24"/>
                <w:szCs w:val="24"/>
              </w:rPr>
            </w:pPr>
          </w:p>
          <w:p w14:paraId="50EC3D2C" w14:textId="77777777" w:rsidR="00511CCB" w:rsidRDefault="00B948D5" w:rsidP="00FC7188">
            <w:pPr>
              <w:pStyle w:val="ListParagraph"/>
              <w:numPr>
                <w:ilvl w:val="0"/>
                <w:numId w:val="8"/>
              </w:numPr>
              <w:rPr>
                <w:sz w:val="24"/>
                <w:szCs w:val="24"/>
              </w:rPr>
            </w:pPr>
            <w:r w:rsidRPr="00360EE7">
              <w:rPr>
                <w:sz w:val="24"/>
                <w:szCs w:val="24"/>
              </w:rPr>
              <w:t xml:space="preserve">Amend service requirements to minimise overall regulatory </w:t>
            </w:r>
            <w:proofErr w:type="gramStart"/>
            <w:r w:rsidRPr="00360EE7">
              <w:rPr>
                <w:sz w:val="24"/>
                <w:szCs w:val="24"/>
              </w:rPr>
              <w:t>burden</w:t>
            </w:r>
            <w:proofErr w:type="gramEnd"/>
          </w:p>
          <w:p w14:paraId="70EDED49" w14:textId="77777777" w:rsidR="00417FCA" w:rsidRPr="00417FCA" w:rsidRDefault="00417FCA" w:rsidP="00FC7188">
            <w:pPr>
              <w:pStyle w:val="ListParagraph"/>
              <w:rPr>
                <w:sz w:val="24"/>
                <w:szCs w:val="24"/>
              </w:rPr>
            </w:pPr>
          </w:p>
          <w:p w14:paraId="6E88D3EE" w14:textId="5CBA29AA" w:rsidR="004205AF" w:rsidRPr="00360EE7" w:rsidRDefault="00F7653E" w:rsidP="00FC7188">
            <w:pPr>
              <w:pStyle w:val="ListParagraph"/>
              <w:numPr>
                <w:ilvl w:val="0"/>
                <w:numId w:val="8"/>
              </w:numPr>
              <w:rPr>
                <w:sz w:val="24"/>
                <w:szCs w:val="24"/>
              </w:rPr>
            </w:pPr>
            <w:r w:rsidRPr="00F7653E">
              <w:rPr>
                <w:sz w:val="24"/>
                <w:szCs w:val="24"/>
              </w:rPr>
              <w:t xml:space="preserve">Amend the confidentiality notice to include all information required under the Act </w:t>
            </w:r>
          </w:p>
        </w:tc>
      </w:tr>
      <w:bookmarkEnd w:id="5"/>
    </w:tbl>
    <w:p w14:paraId="10D256F2" w14:textId="77777777" w:rsidR="00FC7188" w:rsidRDefault="00FC7188" w:rsidP="006E5EF6">
      <w:pPr>
        <w:sectPr w:rsidR="00FC7188" w:rsidSect="00CE052A">
          <w:type w:val="continuous"/>
          <w:pgSz w:w="11906" w:h="16838"/>
          <w:pgMar w:top="2410" w:right="1440" w:bottom="1440" w:left="1440" w:header="708" w:footer="708" w:gutter="0"/>
          <w:cols w:space="708"/>
          <w:docGrid w:linePitch="360"/>
        </w:sectPr>
      </w:pPr>
    </w:p>
    <w:p w14:paraId="14D0ECF9" w14:textId="512B8A57" w:rsidR="00864822" w:rsidRPr="00682ADB" w:rsidRDefault="001738E5" w:rsidP="000C476D">
      <w:pPr>
        <w:pStyle w:val="Heading2"/>
        <w:spacing w:before="0"/>
        <w:rPr>
          <w:lang w:val="en-US"/>
        </w:rPr>
      </w:pPr>
      <w:r w:rsidRPr="00682ADB">
        <w:lastRenderedPageBreak/>
        <w:t>Recommendation</w:t>
      </w:r>
      <w:r w:rsidR="00BA0360">
        <w:t xml:space="preserve"> 1</w:t>
      </w:r>
      <w:r w:rsidRPr="00682ADB">
        <w:t xml:space="preserve">: </w:t>
      </w:r>
      <w:r w:rsidR="00BA0360">
        <w:t xml:space="preserve"> </w:t>
      </w:r>
      <w:r w:rsidRPr="00682ADB">
        <w:t xml:space="preserve">Delay the introduction to the regulatory scheme to January 2025, then implement a phased </w:t>
      </w:r>
      <w:proofErr w:type="gramStart"/>
      <w:r w:rsidRPr="00682ADB">
        <w:t>introduction</w:t>
      </w:r>
      <w:proofErr w:type="gramEnd"/>
    </w:p>
    <w:p w14:paraId="16700B65" w14:textId="6DE46AD8" w:rsidR="006E5EF6" w:rsidRPr="00360EE7" w:rsidRDefault="006E5EF6" w:rsidP="006E5EF6">
      <w:pPr>
        <w:rPr>
          <w:sz w:val="24"/>
          <w:szCs w:val="24"/>
          <w:lang w:val="en-US"/>
        </w:rPr>
      </w:pPr>
      <w:r w:rsidRPr="00360EE7">
        <w:rPr>
          <w:sz w:val="24"/>
          <w:szCs w:val="24"/>
          <w:lang w:val="en-US"/>
        </w:rPr>
        <w:t xml:space="preserve">It is understood that at this stage, the new Social Services Regulator is not likely to be </w:t>
      </w:r>
      <w:r w:rsidR="009D3440">
        <w:rPr>
          <w:sz w:val="24"/>
          <w:szCs w:val="24"/>
          <w:lang w:val="en-US"/>
        </w:rPr>
        <w:t>appointed b</w:t>
      </w:r>
      <w:r w:rsidRPr="00360EE7">
        <w:rPr>
          <w:sz w:val="24"/>
          <w:szCs w:val="24"/>
          <w:lang w:val="en-US"/>
        </w:rPr>
        <w:t xml:space="preserve">efore late 2023. This timeframe allows only </w:t>
      </w:r>
      <w:r w:rsidR="000323D3" w:rsidRPr="00360EE7">
        <w:rPr>
          <w:sz w:val="24"/>
          <w:szCs w:val="24"/>
          <w:lang w:val="en-US"/>
        </w:rPr>
        <w:t>six</w:t>
      </w:r>
      <w:r w:rsidRPr="00360EE7">
        <w:rPr>
          <w:sz w:val="24"/>
          <w:szCs w:val="24"/>
          <w:lang w:val="en-US"/>
        </w:rPr>
        <w:t xml:space="preserve"> months for the Regulator to develop guidance </w:t>
      </w:r>
      <w:r w:rsidR="00595B27" w:rsidRPr="00360EE7">
        <w:rPr>
          <w:sz w:val="24"/>
          <w:szCs w:val="24"/>
          <w:lang w:val="en-US"/>
        </w:rPr>
        <w:t>and to</w:t>
      </w:r>
      <w:r w:rsidRPr="00360EE7">
        <w:rPr>
          <w:sz w:val="24"/>
          <w:szCs w:val="24"/>
          <w:lang w:val="en-US"/>
        </w:rPr>
        <w:t xml:space="preserve"> define and communicate their regulatory approach to service providers and service users prior to commencement of the Social Services Regulation regime on 1 July 2024. </w:t>
      </w:r>
    </w:p>
    <w:p w14:paraId="6371D3F7" w14:textId="08828AD5" w:rsidR="006E5EF6" w:rsidRPr="00360EE7" w:rsidRDefault="006E5EF6" w:rsidP="006E5EF6">
      <w:pPr>
        <w:rPr>
          <w:sz w:val="24"/>
          <w:szCs w:val="24"/>
          <w:lang w:val="en-US"/>
        </w:rPr>
      </w:pPr>
      <w:r w:rsidRPr="00360EE7">
        <w:rPr>
          <w:sz w:val="24"/>
          <w:szCs w:val="24"/>
          <w:lang w:val="en-US"/>
        </w:rPr>
        <w:t>This is of concern for soon-to-be regulated providers, especially new entrants to the scheme, because there are still significant gaps in public information and sector understanding of how the Social Services Regulation regime will work in practice. This is negatively affecting readiness for the reforms.</w:t>
      </w:r>
      <w:r w:rsidR="00017308">
        <w:rPr>
          <w:sz w:val="24"/>
          <w:szCs w:val="24"/>
          <w:lang w:val="en-US"/>
        </w:rPr>
        <w:t xml:space="preserve"> </w:t>
      </w:r>
      <w:r w:rsidR="00017308" w:rsidRPr="00017308">
        <w:rPr>
          <w:sz w:val="24"/>
          <w:szCs w:val="24"/>
          <w:lang w:val="en-US"/>
        </w:rPr>
        <w:t>VCOSS endorses the recommendation made by Safe and Equal in calling for the Regulations to come into effect from 1 January 2025.</w:t>
      </w:r>
    </w:p>
    <w:p w14:paraId="20DDA65D" w14:textId="3CB04AB9" w:rsidR="006E5EF6" w:rsidRPr="00360EE7" w:rsidRDefault="00D974EF" w:rsidP="006E5EF6">
      <w:pPr>
        <w:rPr>
          <w:sz w:val="24"/>
          <w:szCs w:val="24"/>
          <w:lang w:val="en-US"/>
        </w:rPr>
      </w:pPr>
      <w:r w:rsidRPr="5DCBC7BB">
        <w:rPr>
          <w:sz w:val="24"/>
          <w:szCs w:val="24"/>
        </w:rPr>
        <w:t>This delay should be followed by a phased introduction to</w:t>
      </w:r>
      <w:r w:rsidRPr="5DCBC7BB">
        <w:rPr>
          <w:sz w:val="24"/>
          <w:szCs w:val="24"/>
          <w:lang w:val="en-US"/>
        </w:rPr>
        <w:t xml:space="preserve"> </w:t>
      </w:r>
      <w:r w:rsidR="006E5EF6" w:rsidRPr="5DCBC7BB">
        <w:rPr>
          <w:sz w:val="24"/>
          <w:szCs w:val="24"/>
          <w:lang w:val="en-US"/>
        </w:rPr>
        <w:t xml:space="preserve">the regulatory scheme </w:t>
      </w:r>
      <w:r w:rsidRPr="5DCBC7BB">
        <w:rPr>
          <w:sz w:val="24"/>
          <w:szCs w:val="24"/>
          <w:lang w:val="en-US"/>
        </w:rPr>
        <w:t xml:space="preserve">to </w:t>
      </w:r>
      <w:r w:rsidR="006E5EF6" w:rsidRPr="5DCBC7BB">
        <w:rPr>
          <w:sz w:val="24"/>
          <w:szCs w:val="24"/>
          <w:lang w:val="en-US"/>
        </w:rPr>
        <w:t xml:space="preserve">enable new entrants to the scheme to prepare for the reforms. The Victorian Government took </w:t>
      </w:r>
      <w:r w:rsidR="00A66CAD" w:rsidRPr="5DCBC7BB">
        <w:rPr>
          <w:sz w:val="24"/>
          <w:szCs w:val="24"/>
          <w:lang w:val="en-US"/>
        </w:rPr>
        <w:t xml:space="preserve">a similar </w:t>
      </w:r>
      <w:r w:rsidR="006E5EF6" w:rsidRPr="5DCBC7BB">
        <w:rPr>
          <w:sz w:val="24"/>
          <w:szCs w:val="24"/>
          <w:lang w:val="en-US"/>
        </w:rPr>
        <w:t>approach in its introduction of compulsory Child Safe Standards in two phases from 2016 to 2017.</w:t>
      </w:r>
    </w:p>
    <w:p w14:paraId="72440C62" w14:textId="70A90D32" w:rsidR="006E5EF6" w:rsidRPr="00360EE7" w:rsidRDefault="006E5EF6" w:rsidP="006E5EF6">
      <w:pPr>
        <w:rPr>
          <w:sz w:val="24"/>
          <w:szCs w:val="24"/>
          <w:lang w:val="en-US"/>
        </w:rPr>
      </w:pPr>
      <w:r w:rsidRPr="00360EE7">
        <w:rPr>
          <w:sz w:val="24"/>
          <w:szCs w:val="24"/>
          <w:lang w:val="en-US"/>
        </w:rPr>
        <w:t xml:space="preserve">The first phase of the Social Services Regulation implementation could apply from </w:t>
      </w:r>
      <w:r w:rsidR="000545B2">
        <w:rPr>
          <w:sz w:val="24"/>
          <w:szCs w:val="24"/>
          <w:lang w:val="en-US"/>
        </w:rPr>
        <w:t>January 2025</w:t>
      </w:r>
      <w:r w:rsidRPr="00360EE7">
        <w:rPr>
          <w:sz w:val="24"/>
          <w:szCs w:val="24"/>
          <w:lang w:val="en-US"/>
        </w:rPr>
        <w:t xml:space="preserve"> to services already registered under an existing scheme, which will be automatically registered to the new scheme. The second phase could apply from July 2025 for </w:t>
      </w:r>
      <w:r w:rsidR="7F1BD96C" w:rsidRPr="226DEF74">
        <w:rPr>
          <w:sz w:val="24"/>
          <w:szCs w:val="24"/>
          <w:lang w:val="en-US"/>
        </w:rPr>
        <w:t xml:space="preserve">service </w:t>
      </w:r>
      <w:r w:rsidR="7F1BD96C" w:rsidRPr="10B3764B">
        <w:rPr>
          <w:sz w:val="24"/>
          <w:szCs w:val="24"/>
          <w:lang w:val="en-US"/>
        </w:rPr>
        <w:t xml:space="preserve">providers </w:t>
      </w:r>
      <w:r w:rsidR="7F1BD96C" w:rsidRPr="5D102B4E">
        <w:rPr>
          <w:sz w:val="24"/>
          <w:szCs w:val="24"/>
          <w:lang w:val="en-US"/>
        </w:rPr>
        <w:t xml:space="preserve">which have not previously </w:t>
      </w:r>
      <w:r w:rsidR="7F1BD96C" w:rsidRPr="28725FC4">
        <w:rPr>
          <w:sz w:val="24"/>
          <w:szCs w:val="24"/>
          <w:lang w:val="en-US"/>
        </w:rPr>
        <w:t xml:space="preserve">been </w:t>
      </w:r>
      <w:r w:rsidR="2A2BEB0E" w:rsidRPr="0798DFC3">
        <w:rPr>
          <w:sz w:val="24"/>
          <w:szCs w:val="24"/>
          <w:lang w:val="en-US"/>
        </w:rPr>
        <w:t xml:space="preserve">subject </w:t>
      </w:r>
      <w:r w:rsidR="2A2BEB0E" w:rsidRPr="45B71BD6">
        <w:rPr>
          <w:sz w:val="24"/>
          <w:szCs w:val="24"/>
          <w:lang w:val="en-US"/>
        </w:rPr>
        <w:t>to</w:t>
      </w:r>
      <w:r w:rsidRPr="00360EE7">
        <w:rPr>
          <w:sz w:val="24"/>
          <w:szCs w:val="24"/>
          <w:lang w:val="en-US"/>
        </w:rPr>
        <w:t xml:space="preserve"> this type of regulation</w:t>
      </w:r>
      <w:r w:rsidR="00F52996">
        <w:rPr>
          <w:sz w:val="24"/>
          <w:szCs w:val="24"/>
          <w:lang w:val="en-US"/>
        </w:rPr>
        <w:t>.</w:t>
      </w:r>
      <w:r w:rsidRPr="00360EE7">
        <w:rPr>
          <w:sz w:val="24"/>
          <w:szCs w:val="24"/>
          <w:lang w:val="en-US"/>
        </w:rPr>
        <w:t xml:space="preserve"> </w:t>
      </w:r>
    </w:p>
    <w:p w14:paraId="379BFA32" w14:textId="5314EBE8" w:rsidR="006E5EF6" w:rsidRPr="00360EE7" w:rsidRDefault="006E5EF6" w:rsidP="006E5EF6">
      <w:pPr>
        <w:rPr>
          <w:sz w:val="24"/>
          <w:szCs w:val="24"/>
          <w:lang w:val="en-US"/>
        </w:rPr>
      </w:pPr>
      <w:r w:rsidRPr="00360EE7">
        <w:rPr>
          <w:sz w:val="24"/>
          <w:szCs w:val="24"/>
          <w:lang w:val="en-US"/>
        </w:rPr>
        <w:t xml:space="preserve">This would provide an opportunity for new entrants to the scheme to implement new systems, </w:t>
      </w:r>
      <w:proofErr w:type="gramStart"/>
      <w:r w:rsidRPr="00360EE7">
        <w:rPr>
          <w:sz w:val="24"/>
          <w:szCs w:val="24"/>
          <w:lang w:val="en-US"/>
        </w:rPr>
        <w:t>processes</w:t>
      </w:r>
      <w:proofErr w:type="gramEnd"/>
      <w:r w:rsidRPr="00360EE7">
        <w:rPr>
          <w:sz w:val="24"/>
          <w:szCs w:val="24"/>
          <w:lang w:val="en-US"/>
        </w:rPr>
        <w:t xml:space="preserve"> and policies to ensure compliance with the service and registration requirements, all of which will result in new costs for service providers. Specific funding should be available to support service providers with these costs. An amnesty period, during which penalties for non-compliance do not apply, would provide further assurance for new entrants to the scheme.</w:t>
      </w:r>
    </w:p>
    <w:p w14:paraId="257F9560" w14:textId="44E3EC12" w:rsidR="001F28F6" w:rsidRPr="00360EE7" w:rsidRDefault="001F28F6">
      <w:pPr>
        <w:spacing w:before="0" w:after="160" w:line="259" w:lineRule="auto"/>
        <w:rPr>
          <w:b/>
          <w:bCs/>
          <w:sz w:val="24"/>
          <w:szCs w:val="24"/>
          <w:lang w:val="en-US"/>
        </w:rPr>
      </w:pPr>
      <w:r w:rsidRPr="00360EE7">
        <w:rPr>
          <w:b/>
          <w:bCs/>
          <w:sz w:val="24"/>
          <w:szCs w:val="24"/>
          <w:lang w:val="en-US"/>
        </w:rPr>
        <w:br w:type="page"/>
      </w:r>
    </w:p>
    <w:p w14:paraId="3E851167" w14:textId="032F85C5" w:rsidR="00BA0360" w:rsidRDefault="00BA0360" w:rsidP="00BA0360">
      <w:pPr>
        <w:pStyle w:val="Heading2"/>
        <w:rPr>
          <w:lang w:val="en-US"/>
        </w:rPr>
      </w:pPr>
      <w:r w:rsidRPr="00B81C52">
        <w:rPr>
          <w:rFonts w:eastAsiaTheme="majorEastAsia" w:cstheme="majorBidi"/>
        </w:rPr>
        <w:lastRenderedPageBreak/>
        <w:t>Recommendation</w:t>
      </w:r>
      <w:r>
        <w:rPr>
          <w:rFonts w:eastAsiaTheme="majorEastAsia" w:cstheme="majorBidi"/>
        </w:rPr>
        <w:t xml:space="preserve"> 2</w:t>
      </w:r>
      <w:r w:rsidRPr="00B81C52">
        <w:rPr>
          <w:rFonts w:eastAsiaTheme="majorEastAsia" w:cstheme="majorBidi"/>
        </w:rPr>
        <w:t xml:space="preserve">: </w:t>
      </w:r>
      <w:r>
        <w:rPr>
          <w:rFonts w:eastAsiaTheme="majorEastAsia" w:cstheme="majorBidi"/>
        </w:rPr>
        <w:t xml:space="preserve"> </w:t>
      </w:r>
      <w:r w:rsidRPr="00B81C52">
        <w:rPr>
          <w:lang w:val="en-US"/>
        </w:rPr>
        <w:t xml:space="preserve">Clarify and refine the scope of services covered by the </w:t>
      </w:r>
      <w:proofErr w:type="gramStart"/>
      <w:r w:rsidRPr="00B81C52">
        <w:rPr>
          <w:lang w:val="en-US"/>
        </w:rPr>
        <w:t>Regulations</w:t>
      </w:r>
      <w:proofErr w:type="gramEnd"/>
    </w:p>
    <w:p w14:paraId="49E8E0C2" w14:textId="4B5A68F0" w:rsidR="001F28F6" w:rsidRPr="00360EE7" w:rsidRDefault="001F28F6" w:rsidP="001F28F6">
      <w:pPr>
        <w:rPr>
          <w:sz w:val="24"/>
          <w:szCs w:val="24"/>
        </w:rPr>
      </w:pPr>
      <w:r w:rsidRPr="3E81AC59">
        <w:rPr>
          <w:sz w:val="24"/>
          <w:szCs w:val="24"/>
        </w:rPr>
        <w:t>The draft Regulations define social service</w:t>
      </w:r>
      <w:r w:rsidR="006329E4" w:rsidRPr="3E81AC59">
        <w:rPr>
          <w:sz w:val="24"/>
          <w:szCs w:val="24"/>
        </w:rPr>
        <w:t>s</w:t>
      </w:r>
      <w:r w:rsidRPr="3E81AC59">
        <w:rPr>
          <w:sz w:val="24"/>
          <w:szCs w:val="24"/>
        </w:rPr>
        <w:t xml:space="preserve"> at the level of </w:t>
      </w:r>
      <w:r w:rsidR="0056432E" w:rsidRPr="3E81AC59">
        <w:rPr>
          <w:sz w:val="24"/>
          <w:szCs w:val="24"/>
        </w:rPr>
        <w:t>‘</w:t>
      </w:r>
      <w:r w:rsidRPr="3E81AC59">
        <w:rPr>
          <w:sz w:val="24"/>
          <w:szCs w:val="24"/>
        </w:rPr>
        <w:t>service or activity</w:t>
      </w:r>
      <w:r w:rsidR="0056432E" w:rsidRPr="3E81AC59">
        <w:rPr>
          <w:sz w:val="24"/>
          <w:szCs w:val="24"/>
        </w:rPr>
        <w:t>’</w:t>
      </w:r>
      <w:r w:rsidRPr="3E81AC59">
        <w:rPr>
          <w:sz w:val="24"/>
          <w:szCs w:val="24"/>
        </w:rPr>
        <w:t xml:space="preserve">. As such, it does not matter whether </w:t>
      </w:r>
      <w:r w:rsidR="758CA920" w:rsidRPr="499DED43">
        <w:rPr>
          <w:sz w:val="24"/>
          <w:szCs w:val="24"/>
        </w:rPr>
        <w:t xml:space="preserve">service providers </w:t>
      </w:r>
      <w:r w:rsidR="006329E4" w:rsidRPr="499DED43">
        <w:rPr>
          <w:sz w:val="24"/>
          <w:szCs w:val="24"/>
        </w:rPr>
        <w:t>exclusively</w:t>
      </w:r>
      <w:r w:rsidR="006329E4" w:rsidRPr="3E81AC59">
        <w:rPr>
          <w:sz w:val="24"/>
          <w:szCs w:val="24"/>
        </w:rPr>
        <w:t xml:space="preserve"> deliver </w:t>
      </w:r>
      <w:r w:rsidR="00766C9D" w:rsidRPr="3E81AC59">
        <w:rPr>
          <w:sz w:val="24"/>
          <w:szCs w:val="24"/>
        </w:rPr>
        <w:t xml:space="preserve">social </w:t>
      </w:r>
      <w:r w:rsidR="00FF6644" w:rsidRPr="3E81AC59">
        <w:rPr>
          <w:sz w:val="24"/>
          <w:szCs w:val="24"/>
        </w:rPr>
        <w:t>services</w:t>
      </w:r>
      <w:r w:rsidR="006329E4" w:rsidRPr="3E81AC59">
        <w:rPr>
          <w:sz w:val="24"/>
          <w:szCs w:val="24"/>
        </w:rPr>
        <w:t xml:space="preserve"> within the scope of the Social Services Regulation regime</w:t>
      </w:r>
      <w:r w:rsidR="00766C9D" w:rsidRPr="3E81AC59">
        <w:rPr>
          <w:sz w:val="24"/>
          <w:szCs w:val="24"/>
        </w:rPr>
        <w:t>,</w:t>
      </w:r>
      <w:r w:rsidRPr="3E81AC59">
        <w:rPr>
          <w:sz w:val="24"/>
          <w:szCs w:val="24"/>
        </w:rPr>
        <w:t xml:space="preserve"> or whether they only offer one </w:t>
      </w:r>
      <w:r w:rsidR="006329E4" w:rsidRPr="3E81AC59">
        <w:rPr>
          <w:sz w:val="24"/>
          <w:szCs w:val="24"/>
        </w:rPr>
        <w:t xml:space="preserve">prescribed </w:t>
      </w:r>
      <w:r w:rsidRPr="3E81AC59">
        <w:rPr>
          <w:sz w:val="24"/>
          <w:szCs w:val="24"/>
        </w:rPr>
        <w:t>service and are otherwise out of scope. Once in scope, the full suite of obligations applies.</w:t>
      </w:r>
    </w:p>
    <w:p w14:paraId="06035636" w14:textId="57FD006B" w:rsidR="001F28F6" w:rsidRPr="00360EE7" w:rsidRDefault="00395A4A" w:rsidP="2524DC54">
      <w:pPr>
        <w:rPr>
          <w:sz w:val="24"/>
          <w:szCs w:val="24"/>
        </w:rPr>
      </w:pPr>
      <w:r>
        <w:rPr>
          <w:sz w:val="24"/>
          <w:szCs w:val="24"/>
        </w:rPr>
        <w:t>For non-government service providers, t</w:t>
      </w:r>
      <w:r w:rsidR="001F28F6" w:rsidRPr="2524DC54">
        <w:rPr>
          <w:sz w:val="24"/>
          <w:szCs w:val="24"/>
        </w:rPr>
        <w:t xml:space="preserve">his approach means that organisations predominantly funded by </w:t>
      </w:r>
      <w:r w:rsidR="00D45D28">
        <w:rPr>
          <w:sz w:val="24"/>
          <w:szCs w:val="24"/>
        </w:rPr>
        <w:t xml:space="preserve">sources other than the </w:t>
      </w:r>
      <w:r w:rsidR="00D45D28" w:rsidRPr="2524DC54">
        <w:rPr>
          <w:sz w:val="24"/>
          <w:szCs w:val="24"/>
        </w:rPr>
        <w:t>Department of Families, Fairness and Housing (DFFH)</w:t>
      </w:r>
      <w:r w:rsidR="00D45D28">
        <w:rPr>
          <w:sz w:val="24"/>
          <w:szCs w:val="24"/>
        </w:rPr>
        <w:t xml:space="preserve"> – including </w:t>
      </w:r>
      <w:r w:rsidR="00153DE6">
        <w:rPr>
          <w:sz w:val="24"/>
          <w:szCs w:val="24"/>
        </w:rPr>
        <w:t>those</w:t>
      </w:r>
      <w:r w:rsidR="00D45D28">
        <w:rPr>
          <w:sz w:val="24"/>
          <w:szCs w:val="24"/>
        </w:rPr>
        <w:t xml:space="preserve"> funded by other </w:t>
      </w:r>
      <w:r w:rsidR="00A65CC6">
        <w:rPr>
          <w:sz w:val="24"/>
          <w:szCs w:val="24"/>
        </w:rPr>
        <w:t>Victorian G</w:t>
      </w:r>
      <w:r w:rsidR="001F28F6" w:rsidRPr="2524DC54">
        <w:rPr>
          <w:sz w:val="24"/>
          <w:szCs w:val="24"/>
        </w:rPr>
        <w:t xml:space="preserve">overnment departments </w:t>
      </w:r>
      <w:r w:rsidR="00F62266">
        <w:rPr>
          <w:sz w:val="24"/>
          <w:szCs w:val="24"/>
        </w:rPr>
        <w:t>such as</w:t>
      </w:r>
      <w:r w:rsidR="001F28F6" w:rsidRPr="2524DC54">
        <w:rPr>
          <w:sz w:val="24"/>
          <w:szCs w:val="24"/>
        </w:rPr>
        <w:t xml:space="preserve"> the Department of Justice and Community Safety (DJCS)</w:t>
      </w:r>
      <w:r w:rsidR="00870A1B">
        <w:rPr>
          <w:sz w:val="24"/>
          <w:szCs w:val="24"/>
        </w:rPr>
        <w:t xml:space="preserve"> or the Department of Government Services (DGS)</w:t>
      </w:r>
      <w:r w:rsidR="001F28F6" w:rsidRPr="2524DC54">
        <w:rPr>
          <w:sz w:val="24"/>
          <w:szCs w:val="24"/>
        </w:rPr>
        <w:t xml:space="preserve"> – will be required to comply with the Social Services Regulations in full if they receive a single funding contract from DFFH </w:t>
      </w:r>
      <w:r w:rsidR="006239BA" w:rsidRPr="2524DC54">
        <w:rPr>
          <w:sz w:val="24"/>
          <w:szCs w:val="24"/>
        </w:rPr>
        <w:t>that</w:t>
      </w:r>
      <w:r w:rsidR="001F28F6" w:rsidRPr="2524DC54">
        <w:rPr>
          <w:sz w:val="24"/>
          <w:szCs w:val="24"/>
        </w:rPr>
        <w:t xml:space="preserve"> includes in-scope services. </w:t>
      </w:r>
      <w:r w:rsidR="00F12EE7">
        <w:rPr>
          <w:sz w:val="24"/>
          <w:szCs w:val="24"/>
        </w:rPr>
        <w:t xml:space="preserve">Many members of </w:t>
      </w:r>
      <w:r w:rsidR="009502C0">
        <w:rPr>
          <w:sz w:val="24"/>
          <w:szCs w:val="24"/>
        </w:rPr>
        <w:t>VCOSS</w:t>
      </w:r>
      <w:r w:rsidR="00F12EE7">
        <w:rPr>
          <w:sz w:val="24"/>
          <w:szCs w:val="24"/>
        </w:rPr>
        <w:t>,</w:t>
      </w:r>
      <w:r w:rsidR="009502C0">
        <w:rPr>
          <w:sz w:val="24"/>
          <w:szCs w:val="24"/>
        </w:rPr>
        <w:t xml:space="preserve"> </w:t>
      </w:r>
      <w:r w:rsidR="00F12EE7">
        <w:rPr>
          <w:sz w:val="24"/>
          <w:szCs w:val="24"/>
        </w:rPr>
        <w:t>such as</w:t>
      </w:r>
      <w:r w:rsidR="004A454B">
        <w:rPr>
          <w:sz w:val="24"/>
          <w:szCs w:val="24"/>
        </w:rPr>
        <w:t xml:space="preserve"> community legal centres</w:t>
      </w:r>
      <w:r w:rsidR="00870A1B">
        <w:rPr>
          <w:sz w:val="24"/>
          <w:szCs w:val="24"/>
        </w:rPr>
        <w:t xml:space="preserve">, </w:t>
      </w:r>
      <w:r w:rsidR="004A454B">
        <w:rPr>
          <w:sz w:val="24"/>
          <w:szCs w:val="24"/>
        </w:rPr>
        <w:t xml:space="preserve">financial counselling </w:t>
      </w:r>
      <w:r w:rsidR="009502C0">
        <w:rPr>
          <w:sz w:val="24"/>
          <w:szCs w:val="24"/>
        </w:rPr>
        <w:t>services</w:t>
      </w:r>
      <w:r w:rsidR="00F12EE7">
        <w:rPr>
          <w:sz w:val="24"/>
          <w:szCs w:val="24"/>
        </w:rPr>
        <w:t xml:space="preserve"> and disability service providers, </w:t>
      </w:r>
      <w:r w:rsidR="004A454B">
        <w:rPr>
          <w:sz w:val="24"/>
          <w:szCs w:val="24"/>
        </w:rPr>
        <w:t xml:space="preserve">receive </w:t>
      </w:r>
      <w:proofErr w:type="gramStart"/>
      <w:r w:rsidR="00F12EE7">
        <w:rPr>
          <w:sz w:val="24"/>
          <w:szCs w:val="24"/>
        </w:rPr>
        <w:t>the majority of</w:t>
      </w:r>
      <w:proofErr w:type="gramEnd"/>
      <w:r w:rsidR="00F12EE7">
        <w:rPr>
          <w:sz w:val="24"/>
          <w:szCs w:val="24"/>
        </w:rPr>
        <w:t xml:space="preserve"> </w:t>
      </w:r>
      <w:r w:rsidR="004A454B">
        <w:rPr>
          <w:sz w:val="24"/>
          <w:szCs w:val="24"/>
        </w:rPr>
        <w:t xml:space="preserve">funding from </w:t>
      </w:r>
      <w:r w:rsidR="00F12EE7">
        <w:rPr>
          <w:sz w:val="24"/>
          <w:szCs w:val="24"/>
        </w:rPr>
        <w:t>non-DFFH sources but are supplemented by</w:t>
      </w:r>
      <w:r w:rsidR="009502C0">
        <w:rPr>
          <w:sz w:val="24"/>
          <w:szCs w:val="24"/>
        </w:rPr>
        <w:t xml:space="preserve"> </w:t>
      </w:r>
      <w:r w:rsidR="00F12EE7">
        <w:rPr>
          <w:sz w:val="24"/>
          <w:szCs w:val="24"/>
        </w:rPr>
        <w:t>key project funds from</w:t>
      </w:r>
      <w:r w:rsidR="00153DE6">
        <w:rPr>
          <w:sz w:val="24"/>
          <w:szCs w:val="24"/>
        </w:rPr>
        <w:t xml:space="preserve"> </w:t>
      </w:r>
      <w:r w:rsidR="004A454B">
        <w:rPr>
          <w:sz w:val="24"/>
          <w:szCs w:val="24"/>
        </w:rPr>
        <w:t>DFFH</w:t>
      </w:r>
      <w:r w:rsidR="00153DE6">
        <w:rPr>
          <w:sz w:val="24"/>
          <w:szCs w:val="24"/>
        </w:rPr>
        <w:t xml:space="preserve">. </w:t>
      </w:r>
      <w:r w:rsidR="001F28F6" w:rsidRPr="2524DC54">
        <w:rPr>
          <w:sz w:val="24"/>
          <w:szCs w:val="24"/>
        </w:rPr>
        <w:t>For these organisations, the Regulations are likely to impose significant new burden</w:t>
      </w:r>
      <w:r w:rsidR="00B46DD9" w:rsidRPr="2524DC54">
        <w:rPr>
          <w:sz w:val="24"/>
          <w:szCs w:val="24"/>
        </w:rPr>
        <w:t>s</w:t>
      </w:r>
      <w:r w:rsidR="001F28F6" w:rsidRPr="2524DC54">
        <w:rPr>
          <w:sz w:val="24"/>
          <w:szCs w:val="24"/>
        </w:rPr>
        <w:t xml:space="preserve"> </w:t>
      </w:r>
      <w:r w:rsidR="007D703A">
        <w:rPr>
          <w:sz w:val="24"/>
          <w:szCs w:val="24"/>
        </w:rPr>
        <w:t xml:space="preserve">outside </w:t>
      </w:r>
      <w:r w:rsidR="00864B70">
        <w:rPr>
          <w:sz w:val="24"/>
          <w:szCs w:val="24"/>
        </w:rPr>
        <w:t xml:space="preserve">their </w:t>
      </w:r>
      <w:r w:rsidR="00D678C3">
        <w:rPr>
          <w:sz w:val="24"/>
          <w:szCs w:val="24"/>
        </w:rPr>
        <w:t>“business as usual”</w:t>
      </w:r>
      <w:r w:rsidR="00864B70">
        <w:rPr>
          <w:sz w:val="24"/>
          <w:szCs w:val="24"/>
        </w:rPr>
        <w:t xml:space="preserve"> </w:t>
      </w:r>
      <w:r w:rsidR="007D703A">
        <w:rPr>
          <w:sz w:val="24"/>
          <w:szCs w:val="24"/>
        </w:rPr>
        <w:t xml:space="preserve">compliance </w:t>
      </w:r>
      <w:r w:rsidR="00D678C3">
        <w:rPr>
          <w:sz w:val="24"/>
          <w:szCs w:val="24"/>
        </w:rPr>
        <w:t>activities,</w:t>
      </w:r>
      <w:r w:rsidR="006A656C">
        <w:rPr>
          <w:sz w:val="24"/>
          <w:szCs w:val="24"/>
        </w:rPr>
        <w:t xml:space="preserve"> which </w:t>
      </w:r>
      <w:r w:rsidR="001F28F6" w:rsidRPr="2524DC54">
        <w:rPr>
          <w:sz w:val="24"/>
          <w:szCs w:val="24"/>
        </w:rPr>
        <w:t xml:space="preserve">could deter </w:t>
      </w:r>
      <w:r w:rsidR="007D703A">
        <w:rPr>
          <w:sz w:val="24"/>
          <w:szCs w:val="24"/>
        </w:rPr>
        <w:t>them</w:t>
      </w:r>
      <w:r w:rsidR="00071725">
        <w:rPr>
          <w:sz w:val="24"/>
          <w:szCs w:val="24"/>
        </w:rPr>
        <w:t xml:space="preserve"> from </w:t>
      </w:r>
      <w:r w:rsidR="00864B70">
        <w:rPr>
          <w:sz w:val="24"/>
          <w:szCs w:val="24"/>
        </w:rPr>
        <w:t>taking on</w:t>
      </w:r>
      <w:r w:rsidR="00071725">
        <w:rPr>
          <w:sz w:val="24"/>
          <w:szCs w:val="24"/>
        </w:rPr>
        <w:t xml:space="preserve"> DFFH </w:t>
      </w:r>
      <w:r w:rsidR="00B25AC0" w:rsidRPr="4D41C0FA">
        <w:rPr>
          <w:sz w:val="24"/>
          <w:szCs w:val="24"/>
        </w:rPr>
        <w:t>fund</w:t>
      </w:r>
      <w:r w:rsidR="360E34B2" w:rsidRPr="4D41C0FA">
        <w:rPr>
          <w:sz w:val="24"/>
          <w:szCs w:val="24"/>
        </w:rPr>
        <w:t>ing</w:t>
      </w:r>
      <w:r w:rsidR="00071725">
        <w:rPr>
          <w:sz w:val="24"/>
          <w:szCs w:val="24"/>
        </w:rPr>
        <w:t xml:space="preserve"> </w:t>
      </w:r>
      <w:r w:rsidR="00A667D5">
        <w:rPr>
          <w:sz w:val="24"/>
          <w:szCs w:val="24"/>
        </w:rPr>
        <w:t>to</w:t>
      </w:r>
      <w:r w:rsidR="00071725">
        <w:rPr>
          <w:sz w:val="24"/>
          <w:szCs w:val="24"/>
        </w:rPr>
        <w:t xml:space="preserve"> </w:t>
      </w:r>
      <w:r w:rsidR="00D64169">
        <w:rPr>
          <w:sz w:val="24"/>
          <w:szCs w:val="24"/>
        </w:rPr>
        <w:t>deliver</w:t>
      </w:r>
      <w:r w:rsidR="00FE172B">
        <w:rPr>
          <w:sz w:val="24"/>
          <w:szCs w:val="24"/>
        </w:rPr>
        <w:t xml:space="preserve"> </w:t>
      </w:r>
      <w:r w:rsidR="001F28F6" w:rsidRPr="2524DC54">
        <w:rPr>
          <w:sz w:val="24"/>
          <w:szCs w:val="24"/>
        </w:rPr>
        <w:t>services</w:t>
      </w:r>
      <w:r w:rsidR="00864B70">
        <w:rPr>
          <w:sz w:val="24"/>
          <w:szCs w:val="24"/>
        </w:rPr>
        <w:t xml:space="preserve"> to Victorians experiencing vulnerability at the heart of the new scheme</w:t>
      </w:r>
      <w:r w:rsidR="001F28F6" w:rsidRPr="2524DC54">
        <w:rPr>
          <w:sz w:val="24"/>
          <w:szCs w:val="24"/>
        </w:rPr>
        <w:t xml:space="preserve">. </w:t>
      </w:r>
    </w:p>
    <w:p w14:paraId="3B590028" w14:textId="2523DCFF" w:rsidR="00212BC2" w:rsidRDefault="000D5FEB" w:rsidP="2524DC54">
      <w:pPr>
        <w:rPr>
          <w:sz w:val="24"/>
          <w:szCs w:val="24"/>
        </w:rPr>
      </w:pPr>
      <w:r>
        <w:rPr>
          <w:sz w:val="24"/>
          <w:szCs w:val="24"/>
        </w:rPr>
        <w:t xml:space="preserve">The draft Regulations define social services largely by reference to </w:t>
      </w:r>
      <w:r w:rsidR="00F30DCB">
        <w:rPr>
          <w:sz w:val="24"/>
          <w:szCs w:val="24"/>
        </w:rPr>
        <w:t xml:space="preserve">whether they are </w:t>
      </w:r>
      <w:r w:rsidR="00CB6357">
        <w:rPr>
          <w:sz w:val="24"/>
          <w:szCs w:val="24"/>
        </w:rPr>
        <w:t>“</w:t>
      </w:r>
      <w:r w:rsidR="00F30DCB">
        <w:rPr>
          <w:sz w:val="24"/>
          <w:szCs w:val="24"/>
        </w:rPr>
        <w:t>specifically for</w:t>
      </w:r>
      <w:r w:rsidR="00CB6357">
        <w:rPr>
          <w:sz w:val="24"/>
          <w:szCs w:val="24"/>
        </w:rPr>
        <w:t>”</w:t>
      </w:r>
      <w:r w:rsidR="00F30DCB">
        <w:rPr>
          <w:sz w:val="24"/>
          <w:szCs w:val="24"/>
        </w:rPr>
        <w:t xml:space="preserve"> certain </w:t>
      </w:r>
      <w:r w:rsidR="00266378">
        <w:rPr>
          <w:sz w:val="24"/>
          <w:szCs w:val="24"/>
        </w:rPr>
        <w:t xml:space="preserve">types of </w:t>
      </w:r>
      <w:r w:rsidR="00F30DCB">
        <w:rPr>
          <w:sz w:val="24"/>
          <w:szCs w:val="24"/>
        </w:rPr>
        <w:t xml:space="preserve">service users and </w:t>
      </w:r>
      <w:r w:rsidR="00AE5732">
        <w:rPr>
          <w:sz w:val="24"/>
          <w:szCs w:val="24"/>
        </w:rPr>
        <w:t>whether they are “provided or funded by the Secretary</w:t>
      </w:r>
      <w:r w:rsidR="22B7C3E7" w:rsidRPr="62E8CD0C">
        <w:rPr>
          <w:sz w:val="24"/>
          <w:szCs w:val="24"/>
        </w:rPr>
        <w:t>”</w:t>
      </w:r>
      <w:r w:rsidR="004135A5">
        <w:rPr>
          <w:sz w:val="24"/>
          <w:szCs w:val="24"/>
        </w:rPr>
        <w:t xml:space="preserve"> [DFFH]</w:t>
      </w:r>
      <w:r w:rsidR="00AE5732">
        <w:rPr>
          <w:sz w:val="24"/>
          <w:szCs w:val="24"/>
        </w:rPr>
        <w:t>.</w:t>
      </w:r>
      <w:r w:rsidR="00184586">
        <w:rPr>
          <w:sz w:val="24"/>
          <w:szCs w:val="24"/>
        </w:rPr>
        <w:t xml:space="preserve"> This </w:t>
      </w:r>
      <w:r w:rsidR="00ED3E17">
        <w:rPr>
          <w:sz w:val="24"/>
          <w:szCs w:val="24"/>
        </w:rPr>
        <w:t xml:space="preserve">approach </w:t>
      </w:r>
      <w:r w:rsidR="00DE4E16">
        <w:rPr>
          <w:sz w:val="24"/>
          <w:szCs w:val="24"/>
        </w:rPr>
        <w:t>raises</w:t>
      </w:r>
      <w:r w:rsidR="00CE6448">
        <w:rPr>
          <w:sz w:val="24"/>
          <w:szCs w:val="24"/>
        </w:rPr>
        <w:t xml:space="preserve"> </w:t>
      </w:r>
      <w:r w:rsidR="0078571D">
        <w:rPr>
          <w:sz w:val="24"/>
          <w:szCs w:val="24"/>
        </w:rPr>
        <w:t>several</w:t>
      </w:r>
      <w:r w:rsidR="008F6D6A">
        <w:rPr>
          <w:sz w:val="24"/>
          <w:szCs w:val="24"/>
        </w:rPr>
        <w:t xml:space="preserve"> </w:t>
      </w:r>
      <w:r w:rsidR="00186AAA">
        <w:rPr>
          <w:sz w:val="24"/>
          <w:szCs w:val="24"/>
        </w:rPr>
        <w:t xml:space="preserve">issues </w:t>
      </w:r>
      <w:r w:rsidR="0078571D">
        <w:rPr>
          <w:sz w:val="24"/>
          <w:szCs w:val="24"/>
        </w:rPr>
        <w:t xml:space="preserve">that </w:t>
      </w:r>
      <w:r w:rsidR="004311D5">
        <w:rPr>
          <w:sz w:val="24"/>
          <w:szCs w:val="24"/>
        </w:rPr>
        <w:t>are leading to</w:t>
      </w:r>
      <w:r w:rsidR="008C7E72">
        <w:rPr>
          <w:sz w:val="24"/>
          <w:szCs w:val="24"/>
        </w:rPr>
        <w:t xml:space="preserve"> </w:t>
      </w:r>
      <w:r w:rsidR="00184586">
        <w:rPr>
          <w:sz w:val="24"/>
          <w:szCs w:val="24"/>
        </w:rPr>
        <w:t xml:space="preserve">uncertainty about the scope of the </w:t>
      </w:r>
      <w:r w:rsidR="00CA7CA4">
        <w:rPr>
          <w:sz w:val="24"/>
          <w:szCs w:val="24"/>
        </w:rPr>
        <w:t>scheme in practice</w:t>
      </w:r>
      <w:r w:rsidR="00CC6F6A">
        <w:rPr>
          <w:sz w:val="24"/>
          <w:szCs w:val="24"/>
        </w:rPr>
        <w:t>.</w:t>
      </w:r>
    </w:p>
    <w:p w14:paraId="3C2705CC" w14:textId="018C2805" w:rsidR="00957122" w:rsidRPr="00957122" w:rsidRDefault="000564DB" w:rsidP="2524DC54">
      <w:pPr>
        <w:rPr>
          <w:sz w:val="24"/>
          <w:szCs w:val="24"/>
        </w:rPr>
      </w:pPr>
      <w:r>
        <w:rPr>
          <w:sz w:val="24"/>
          <w:szCs w:val="24"/>
        </w:rPr>
        <w:t>Firstly, i</w:t>
      </w:r>
      <w:r w:rsidR="00191FE7" w:rsidRPr="2524DC54">
        <w:rPr>
          <w:sz w:val="24"/>
          <w:szCs w:val="24"/>
        </w:rPr>
        <w:t xml:space="preserve">t is unclear why some services </w:t>
      </w:r>
      <w:r w:rsidR="006D1E56">
        <w:rPr>
          <w:sz w:val="24"/>
          <w:szCs w:val="24"/>
        </w:rPr>
        <w:t xml:space="preserve">are </w:t>
      </w:r>
      <w:r w:rsidR="00CA7CA4">
        <w:rPr>
          <w:sz w:val="24"/>
          <w:szCs w:val="24"/>
        </w:rPr>
        <w:t>within scope</w:t>
      </w:r>
      <w:r w:rsidR="006D1E56">
        <w:rPr>
          <w:sz w:val="24"/>
          <w:szCs w:val="24"/>
        </w:rPr>
        <w:t xml:space="preserve"> if they </w:t>
      </w:r>
      <w:r w:rsidR="00DC3EDA">
        <w:rPr>
          <w:sz w:val="24"/>
          <w:szCs w:val="24"/>
        </w:rPr>
        <w:t xml:space="preserve">are </w:t>
      </w:r>
      <w:r w:rsidR="00CA7CA4">
        <w:rPr>
          <w:sz w:val="24"/>
          <w:szCs w:val="24"/>
        </w:rPr>
        <w:t xml:space="preserve">provided/funded </w:t>
      </w:r>
      <w:r w:rsidR="006D1E56">
        <w:rPr>
          <w:sz w:val="24"/>
          <w:szCs w:val="24"/>
        </w:rPr>
        <w:t>“specifically for”</w:t>
      </w:r>
      <w:r w:rsidR="007D212E">
        <w:rPr>
          <w:sz w:val="24"/>
          <w:szCs w:val="24"/>
        </w:rPr>
        <w:t xml:space="preserve"> </w:t>
      </w:r>
      <w:proofErr w:type="gramStart"/>
      <w:r w:rsidR="007D212E">
        <w:rPr>
          <w:sz w:val="24"/>
          <w:szCs w:val="24"/>
        </w:rPr>
        <w:t xml:space="preserve">particular </w:t>
      </w:r>
      <w:r w:rsidR="007620E2">
        <w:rPr>
          <w:sz w:val="24"/>
          <w:szCs w:val="24"/>
        </w:rPr>
        <w:t>cohorts</w:t>
      </w:r>
      <w:proofErr w:type="gramEnd"/>
      <w:r w:rsidR="007620E2">
        <w:rPr>
          <w:sz w:val="24"/>
          <w:szCs w:val="24"/>
        </w:rPr>
        <w:t xml:space="preserve"> of </w:t>
      </w:r>
      <w:r w:rsidR="006C4A94">
        <w:rPr>
          <w:sz w:val="24"/>
          <w:szCs w:val="24"/>
        </w:rPr>
        <w:t>service users</w:t>
      </w:r>
      <w:r w:rsidR="006D1E56">
        <w:rPr>
          <w:sz w:val="24"/>
          <w:szCs w:val="24"/>
        </w:rPr>
        <w:t xml:space="preserve"> (see definitions of</w:t>
      </w:r>
      <w:r w:rsidR="00957122" w:rsidRPr="2524DC54">
        <w:rPr>
          <w:sz w:val="24"/>
          <w:szCs w:val="24"/>
        </w:rPr>
        <w:t xml:space="preserve"> </w:t>
      </w:r>
      <w:r w:rsidR="00957122" w:rsidRPr="2524DC54">
        <w:rPr>
          <w:b/>
          <w:bCs/>
          <w:i/>
          <w:iCs/>
          <w:sz w:val="24"/>
          <w:szCs w:val="24"/>
        </w:rPr>
        <w:t>sexual assault services</w:t>
      </w:r>
      <w:r w:rsidR="00957122" w:rsidRPr="2524DC54">
        <w:rPr>
          <w:sz w:val="24"/>
          <w:szCs w:val="24"/>
        </w:rPr>
        <w:t xml:space="preserve"> and </w:t>
      </w:r>
      <w:r w:rsidR="00957122" w:rsidRPr="2524DC54">
        <w:rPr>
          <w:b/>
          <w:bCs/>
          <w:i/>
          <w:iCs/>
          <w:sz w:val="24"/>
          <w:szCs w:val="24"/>
        </w:rPr>
        <w:t>family violence services</w:t>
      </w:r>
      <w:r w:rsidR="006D1E56">
        <w:rPr>
          <w:sz w:val="24"/>
          <w:szCs w:val="24"/>
        </w:rPr>
        <w:t>) while other</w:t>
      </w:r>
      <w:r w:rsidR="00B76E47">
        <w:rPr>
          <w:sz w:val="24"/>
          <w:szCs w:val="24"/>
        </w:rPr>
        <w:t xml:space="preserve">s </w:t>
      </w:r>
      <w:r w:rsidR="006D1E56">
        <w:rPr>
          <w:sz w:val="24"/>
          <w:szCs w:val="24"/>
        </w:rPr>
        <w:t xml:space="preserve">are </w:t>
      </w:r>
      <w:r w:rsidR="00DC3EDA">
        <w:rPr>
          <w:sz w:val="24"/>
          <w:szCs w:val="24"/>
        </w:rPr>
        <w:t xml:space="preserve">not </w:t>
      </w:r>
      <w:r w:rsidR="007D212E">
        <w:rPr>
          <w:sz w:val="24"/>
          <w:szCs w:val="24"/>
        </w:rPr>
        <w:t>in scope</w:t>
      </w:r>
      <w:r w:rsidR="006D1E56">
        <w:rPr>
          <w:sz w:val="24"/>
          <w:szCs w:val="24"/>
        </w:rPr>
        <w:t xml:space="preserve"> </w:t>
      </w:r>
      <w:r w:rsidR="00DC3EDA">
        <w:rPr>
          <w:sz w:val="24"/>
          <w:szCs w:val="24"/>
        </w:rPr>
        <w:t xml:space="preserve">unless they also </w:t>
      </w:r>
      <w:r w:rsidR="006D1E56">
        <w:rPr>
          <w:sz w:val="24"/>
          <w:szCs w:val="24"/>
        </w:rPr>
        <w:t>“involve contact with”</w:t>
      </w:r>
      <w:r w:rsidR="006C4A94">
        <w:rPr>
          <w:sz w:val="24"/>
          <w:szCs w:val="24"/>
        </w:rPr>
        <w:t xml:space="preserve"> </w:t>
      </w:r>
      <w:r w:rsidR="00952DD7">
        <w:rPr>
          <w:sz w:val="24"/>
          <w:szCs w:val="24"/>
        </w:rPr>
        <w:t>service</w:t>
      </w:r>
      <w:r w:rsidR="006D1E56">
        <w:rPr>
          <w:sz w:val="24"/>
          <w:szCs w:val="24"/>
        </w:rPr>
        <w:t xml:space="preserve"> user</w:t>
      </w:r>
      <w:r w:rsidR="007620E2">
        <w:rPr>
          <w:sz w:val="24"/>
          <w:szCs w:val="24"/>
        </w:rPr>
        <w:t xml:space="preserve"> cohorts</w:t>
      </w:r>
      <w:r w:rsidR="00952DD7">
        <w:rPr>
          <w:sz w:val="24"/>
          <w:szCs w:val="24"/>
        </w:rPr>
        <w:t xml:space="preserve"> </w:t>
      </w:r>
      <w:r w:rsidR="00084D56">
        <w:rPr>
          <w:sz w:val="24"/>
          <w:szCs w:val="24"/>
        </w:rPr>
        <w:t>(see cf.</w:t>
      </w:r>
      <w:r w:rsidR="007F13B5">
        <w:rPr>
          <w:sz w:val="24"/>
          <w:szCs w:val="24"/>
        </w:rPr>
        <w:t xml:space="preserve"> definitions of</w:t>
      </w:r>
      <w:r w:rsidR="00084D56" w:rsidRPr="00870A1B">
        <w:rPr>
          <w:sz w:val="24"/>
        </w:rPr>
        <w:t xml:space="preserve"> </w:t>
      </w:r>
      <w:r w:rsidR="00957122" w:rsidRPr="2524DC54">
        <w:rPr>
          <w:b/>
          <w:bCs/>
          <w:i/>
          <w:iCs/>
          <w:sz w:val="24"/>
          <w:szCs w:val="24"/>
        </w:rPr>
        <w:t>homelessness support service</w:t>
      </w:r>
      <w:r w:rsidR="00957122" w:rsidRPr="2524DC54">
        <w:rPr>
          <w:sz w:val="24"/>
          <w:szCs w:val="24"/>
        </w:rPr>
        <w:t xml:space="preserve"> and </w:t>
      </w:r>
      <w:r w:rsidR="00957122" w:rsidRPr="2524DC54">
        <w:rPr>
          <w:b/>
          <w:bCs/>
          <w:i/>
          <w:iCs/>
          <w:sz w:val="24"/>
          <w:szCs w:val="24"/>
        </w:rPr>
        <w:t>out of home care service</w:t>
      </w:r>
      <w:r w:rsidR="00943270">
        <w:rPr>
          <w:b/>
          <w:bCs/>
          <w:i/>
          <w:iCs/>
          <w:sz w:val="24"/>
          <w:szCs w:val="24"/>
        </w:rPr>
        <w:t>s</w:t>
      </w:r>
      <w:r w:rsidR="00084D56" w:rsidRPr="00D02446">
        <w:rPr>
          <w:b/>
          <w:bCs/>
          <w:sz w:val="24"/>
          <w:szCs w:val="24"/>
        </w:rPr>
        <w:t>)</w:t>
      </w:r>
      <w:r w:rsidR="00957122" w:rsidRPr="2524DC54">
        <w:rPr>
          <w:sz w:val="24"/>
          <w:szCs w:val="24"/>
        </w:rPr>
        <w:t>.</w:t>
      </w:r>
      <w:r w:rsidR="00816F17">
        <w:rPr>
          <w:sz w:val="24"/>
          <w:szCs w:val="24"/>
        </w:rPr>
        <w:t xml:space="preserve"> VCOSS submits that </w:t>
      </w:r>
      <w:r w:rsidR="00E64ECB">
        <w:rPr>
          <w:sz w:val="24"/>
          <w:szCs w:val="24"/>
        </w:rPr>
        <w:t xml:space="preserve">only services which </w:t>
      </w:r>
      <w:r w:rsidR="00290ACA">
        <w:rPr>
          <w:sz w:val="24"/>
          <w:szCs w:val="24"/>
        </w:rPr>
        <w:t>are</w:t>
      </w:r>
      <w:r w:rsidR="008F3316">
        <w:rPr>
          <w:sz w:val="24"/>
          <w:szCs w:val="24"/>
        </w:rPr>
        <w:t xml:space="preserve"> </w:t>
      </w:r>
      <w:r w:rsidR="00290ACA">
        <w:rPr>
          <w:sz w:val="24"/>
          <w:szCs w:val="24"/>
        </w:rPr>
        <w:t xml:space="preserve">“specifically for” and </w:t>
      </w:r>
      <w:r w:rsidR="00E64ECB">
        <w:rPr>
          <w:sz w:val="24"/>
          <w:szCs w:val="24"/>
        </w:rPr>
        <w:t>“involve contact with”</w:t>
      </w:r>
      <w:r w:rsidR="00941A49">
        <w:rPr>
          <w:sz w:val="24"/>
          <w:szCs w:val="24"/>
        </w:rPr>
        <w:t xml:space="preserve"> </w:t>
      </w:r>
      <w:r w:rsidR="00790F0E">
        <w:rPr>
          <w:sz w:val="24"/>
          <w:szCs w:val="24"/>
        </w:rPr>
        <w:t xml:space="preserve">service </w:t>
      </w:r>
      <w:r w:rsidR="00816F17">
        <w:rPr>
          <w:sz w:val="24"/>
          <w:szCs w:val="24"/>
        </w:rPr>
        <w:t>users</w:t>
      </w:r>
      <w:r w:rsidR="00E64ECB">
        <w:rPr>
          <w:sz w:val="24"/>
          <w:szCs w:val="24"/>
        </w:rPr>
        <w:t xml:space="preserve"> should be </w:t>
      </w:r>
      <w:r w:rsidR="00874FCD">
        <w:rPr>
          <w:sz w:val="24"/>
          <w:szCs w:val="24"/>
        </w:rPr>
        <w:t>prescribed</w:t>
      </w:r>
      <w:r w:rsidR="00816F17">
        <w:rPr>
          <w:sz w:val="24"/>
          <w:szCs w:val="24"/>
        </w:rPr>
        <w:t xml:space="preserve">. </w:t>
      </w:r>
      <w:r w:rsidR="0017361F">
        <w:rPr>
          <w:sz w:val="24"/>
          <w:szCs w:val="24"/>
        </w:rPr>
        <w:t>This is consistent with the focus of the</w:t>
      </w:r>
      <w:r w:rsidR="007C50B4">
        <w:rPr>
          <w:sz w:val="24"/>
          <w:szCs w:val="24"/>
        </w:rPr>
        <w:t xml:space="preserve"> Social Services Regulation </w:t>
      </w:r>
      <w:r w:rsidR="008521AD">
        <w:rPr>
          <w:sz w:val="24"/>
          <w:szCs w:val="24"/>
        </w:rPr>
        <w:t>regime</w:t>
      </w:r>
      <w:r w:rsidR="0017361F">
        <w:rPr>
          <w:sz w:val="24"/>
          <w:szCs w:val="24"/>
        </w:rPr>
        <w:t xml:space="preserve"> on</w:t>
      </w:r>
      <w:r w:rsidR="00465608">
        <w:rPr>
          <w:sz w:val="24"/>
          <w:szCs w:val="24"/>
        </w:rPr>
        <w:t xml:space="preserve"> the needs</w:t>
      </w:r>
      <w:r w:rsidR="00A57AC2">
        <w:rPr>
          <w:sz w:val="24"/>
          <w:szCs w:val="24"/>
        </w:rPr>
        <w:t xml:space="preserve"> and safety</w:t>
      </w:r>
      <w:r w:rsidR="00465608">
        <w:rPr>
          <w:sz w:val="24"/>
          <w:szCs w:val="24"/>
        </w:rPr>
        <w:t xml:space="preserve"> of service users</w:t>
      </w:r>
      <w:r w:rsidR="0017361F">
        <w:rPr>
          <w:sz w:val="24"/>
          <w:szCs w:val="24"/>
        </w:rPr>
        <w:t>.</w:t>
      </w:r>
    </w:p>
    <w:p w14:paraId="40A59858" w14:textId="49A698F1" w:rsidR="00CF6B82" w:rsidRPr="00870A1B" w:rsidRDefault="00B708F1" w:rsidP="00CF6B82">
      <w:pPr>
        <w:rPr>
          <w:sz w:val="24"/>
          <w:szCs w:val="24"/>
        </w:rPr>
      </w:pPr>
      <w:r>
        <w:rPr>
          <w:sz w:val="24"/>
          <w:szCs w:val="24"/>
        </w:rPr>
        <w:t xml:space="preserve">Secondly, </w:t>
      </w:r>
      <w:r w:rsidR="00461561">
        <w:rPr>
          <w:sz w:val="24"/>
          <w:szCs w:val="24"/>
        </w:rPr>
        <w:t xml:space="preserve">many </w:t>
      </w:r>
      <w:r w:rsidR="001F28F6" w:rsidRPr="00360EE7">
        <w:rPr>
          <w:sz w:val="24"/>
          <w:szCs w:val="24"/>
        </w:rPr>
        <w:t xml:space="preserve">prescribed services </w:t>
      </w:r>
      <w:r w:rsidR="00461561">
        <w:rPr>
          <w:sz w:val="24"/>
          <w:szCs w:val="24"/>
        </w:rPr>
        <w:t>are</w:t>
      </w:r>
      <w:r w:rsidR="00461561" w:rsidRPr="00360EE7">
        <w:rPr>
          <w:sz w:val="24"/>
          <w:szCs w:val="24"/>
        </w:rPr>
        <w:t xml:space="preserve"> </w:t>
      </w:r>
      <w:r w:rsidR="001F28F6" w:rsidRPr="00360EE7">
        <w:rPr>
          <w:sz w:val="24"/>
          <w:szCs w:val="24"/>
        </w:rPr>
        <w:t>broad</w:t>
      </w:r>
      <w:r w:rsidR="00461561">
        <w:rPr>
          <w:sz w:val="24"/>
          <w:szCs w:val="24"/>
        </w:rPr>
        <w:t>ly defined,</w:t>
      </w:r>
      <w:r w:rsidR="001F28F6" w:rsidRPr="00360EE7">
        <w:rPr>
          <w:sz w:val="24"/>
          <w:szCs w:val="24"/>
        </w:rPr>
        <w:t xml:space="preserve"> and </w:t>
      </w:r>
      <w:r w:rsidR="001F28F6" w:rsidRPr="00360EE7">
        <w:rPr>
          <w:sz w:val="24"/>
          <w:szCs w:val="24"/>
          <w:lang w:val="en-US"/>
        </w:rPr>
        <w:t xml:space="preserve">include </w:t>
      </w:r>
      <w:r w:rsidR="001008C6">
        <w:rPr>
          <w:sz w:val="24"/>
          <w:szCs w:val="24"/>
          <w:lang w:val="en-US"/>
        </w:rPr>
        <w:t xml:space="preserve">activities such as </w:t>
      </w:r>
      <w:r w:rsidR="001F28F6" w:rsidRPr="00360EE7">
        <w:rPr>
          <w:sz w:val="24"/>
          <w:szCs w:val="24"/>
          <w:lang w:val="en-US"/>
        </w:rPr>
        <w:t>training and skill development</w:t>
      </w:r>
      <w:r w:rsidR="00A37546">
        <w:rPr>
          <w:sz w:val="24"/>
          <w:szCs w:val="24"/>
          <w:lang w:val="en-US"/>
        </w:rPr>
        <w:t xml:space="preserve"> and</w:t>
      </w:r>
      <w:r w:rsidR="00461561">
        <w:rPr>
          <w:sz w:val="24"/>
          <w:szCs w:val="24"/>
          <w:lang w:val="en-US"/>
        </w:rPr>
        <w:t xml:space="preserve"> </w:t>
      </w:r>
      <w:r w:rsidR="001F28F6" w:rsidRPr="00360EE7">
        <w:rPr>
          <w:sz w:val="24"/>
          <w:szCs w:val="24"/>
          <w:lang w:val="en-US"/>
        </w:rPr>
        <w:t xml:space="preserve">early intervention. These terms are undefined in the draft Regulations and can be unclear given the wide range of interventions delivered by the social services sector. </w:t>
      </w:r>
      <w:r w:rsidR="00BB3A9F">
        <w:rPr>
          <w:sz w:val="24"/>
          <w:szCs w:val="24"/>
          <w:lang w:val="en-US"/>
        </w:rPr>
        <w:t>For example</w:t>
      </w:r>
      <w:r w:rsidR="005609B0">
        <w:rPr>
          <w:sz w:val="24"/>
          <w:szCs w:val="24"/>
          <w:lang w:val="en-US"/>
        </w:rPr>
        <w:t>,</w:t>
      </w:r>
      <w:r w:rsidR="006F2D65">
        <w:rPr>
          <w:sz w:val="24"/>
          <w:szCs w:val="24"/>
          <w:lang w:val="en-US"/>
        </w:rPr>
        <w:t xml:space="preserve"> in</w:t>
      </w:r>
      <w:r w:rsidR="00BB3A9F">
        <w:rPr>
          <w:sz w:val="24"/>
          <w:szCs w:val="24"/>
          <w:lang w:val="en-US"/>
        </w:rPr>
        <w:t xml:space="preserve"> the definition of </w:t>
      </w:r>
      <w:proofErr w:type="gramStart"/>
      <w:r w:rsidR="00BB3A9F" w:rsidRPr="00D02446">
        <w:rPr>
          <w:b/>
          <w:bCs/>
          <w:i/>
          <w:iCs/>
          <w:sz w:val="24"/>
          <w:szCs w:val="24"/>
        </w:rPr>
        <w:t>community based</w:t>
      </w:r>
      <w:proofErr w:type="gramEnd"/>
      <w:r w:rsidR="00BB3A9F" w:rsidRPr="00D02446">
        <w:rPr>
          <w:b/>
          <w:bCs/>
          <w:i/>
          <w:iCs/>
          <w:sz w:val="24"/>
          <w:szCs w:val="24"/>
        </w:rPr>
        <w:t xml:space="preserve"> child and family service</w:t>
      </w:r>
      <w:r w:rsidR="005F48FD">
        <w:rPr>
          <w:b/>
          <w:bCs/>
          <w:i/>
          <w:iCs/>
          <w:sz w:val="24"/>
          <w:szCs w:val="24"/>
        </w:rPr>
        <w:t>,</w:t>
      </w:r>
      <w:r w:rsidR="00BB3A9F" w:rsidRPr="00D02446">
        <w:rPr>
          <w:b/>
          <w:bCs/>
          <w:i/>
          <w:iCs/>
          <w:sz w:val="24"/>
          <w:szCs w:val="24"/>
        </w:rPr>
        <w:t xml:space="preserve"> </w:t>
      </w:r>
      <w:r w:rsidR="006F2D65" w:rsidRPr="00D02446">
        <w:rPr>
          <w:sz w:val="24"/>
          <w:szCs w:val="24"/>
          <w:lang w:val="en-US"/>
        </w:rPr>
        <w:t>c</w:t>
      </w:r>
      <w:r w:rsidR="006F2D65" w:rsidRPr="006F2D65">
        <w:rPr>
          <w:sz w:val="24"/>
          <w:szCs w:val="24"/>
          <w:lang w:val="en-US"/>
        </w:rPr>
        <w:t>atch</w:t>
      </w:r>
      <w:r w:rsidR="006F2D65">
        <w:rPr>
          <w:sz w:val="24"/>
          <w:szCs w:val="24"/>
          <w:lang w:val="en-US"/>
        </w:rPr>
        <w:t>-all phrases such as “other support services”</w:t>
      </w:r>
      <w:r w:rsidR="00F4347A">
        <w:rPr>
          <w:sz w:val="24"/>
          <w:szCs w:val="24"/>
          <w:lang w:val="en-US"/>
        </w:rPr>
        <w:t xml:space="preserve"> </w:t>
      </w:r>
      <w:r w:rsidR="006F2D65">
        <w:rPr>
          <w:sz w:val="24"/>
          <w:szCs w:val="24"/>
          <w:lang w:val="en-US"/>
        </w:rPr>
        <w:t>and</w:t>
      </w:r>
      <w:r w:rsidR="00844316">
        <w:rPr>
          <w:sz w:val="24"/>
          <w:szCs w:val="24"/>
          <w:lang w:val="en-US"/>
        </w:rPr>
        <w:t xml:space="preserve"> references to</w:t>
      </w:r>
      <w:r w:rsidR="001D5404">
        <w:rPr>
          <w:sz w:val="24"/>
          <w:szCs w:val="24"/>
          <w:lang w:val="en-US"/>
        </w:rPr>
        <w:t xml:space="preserve"> program</w:t>
      </w:r>
      <w:r w:rsidR="00844316">
        <w:rPr>
          <w:sz w:val="24"/>
          <w:szCs w:val="24"/>
          <w:lang w:val="en-US"/>
        </w:rPr>
        <w:t xml:space="preserve"> aims (</w:t>
      </w:r>
      <w:r w:rsidR="008F1233">
        <w:rPr>
          <w:sz w:val="24"/>
          <w:szCs w:val="24"/>
          <w:lang w:val="en-US"/>
        </w:rPr>
        <w:t>e.g.</w:t>
      </w:r>
      <w:r w:rsidR="006F2D65">
        <w:rPr>
          <w:sz w:val="24"/>
          <w:szCs w:val="24"/>
          <w:lang w:val="en-US"/>
        </w:rPr>
        <w:t xml:space="preserve"> “support services that aim to address issues that may lead to family breakdown”</w:t>
      </w:r>
      <w:r w:rsidR="00844316">
        <w:rPr>
          <w:sz w:val="24"/>
          <w:szCs w:val="24"/>
          <w:lang w:val="en-US"/>
        </w:rPr>
        <w:t>)</w:t>
      </w:r>
      <w:r w:rsidR="00F35AD6">
        <w:rPr>
          <w:sz w:val="24"/>
          <w:szCs w:val="24"/>
          <w:lang w:val="en-US"/>
        </w:rPr>
        <w:t xml:space="preserve"> will</w:t>
      </w:r>
      <w:r w:rsidR="00844316">
        <w:rPr>
          <w:sz w:val="24"/>
          <w:szCs w:val="24"/>
          <w:lang w:val="en-US"/>
        </w:rPr>
        <w:t xml:space="preserve"> </w:t>
      </w:r>
      <w:r w:rsidR="003A7C2A">
        <w:rPr>
          <w:sz w:val="24"/>
          <w:szCs w:val="24"/>
          <w:lang w:val="en-US"/>
        </w:rPr>
        <w:t xml:space="preserve">require further regulatory guidance to </w:t>
      </w:r>
      <w:r w:rsidR="00F35AD6">
        <w:rPr>
          <w:sz w:val="24"/>
          <w:szCs w:val="24"/>
          <w:lang w:val="en-US"/>
        </w:rPr>
        <w:t xml:space="preserve">help </w:t>
      </w:r>
      <w:r w:rsidR="003A7C2A">
        <w:rPr>
          <w:sz w:val="24"/>
          <w:szCs w:val="24"/>
          <w:lang w:val="en-US"/>
        </w:rPr>
        <w:t xml:space="preserve">the sector </w:t>
      </w:r>
      <w:r w:rsidR="00776CF6">
        <w:rPr>
          <w:sz w:val="24"/>
          <w:szCs w:val="24"/>
          <w:lang w:val="en-US"/>
        </w:rPr>
        <w:t xml:space="preserve">to </w:t>
      </w:r>
      <w:r w:rsidR="00F35AD6">
        <w:rPr>
          <w:sz w:val="24"/>
          <w:szCs w:val="24"/>
          <w:lang w:val="en-US"/>
        </w:rPr>
        <w:t>understand</w:t>
      </w:r>
      <w:r w:rsidR="00844316">
        <w:rPr>
          <w:sz w:val="24"/>
          <w:szCs w:val="24"/>
          <w:lang w:val="en-US"/>
        </w:rPr>
        <w:t xml:space="preserve"> </w:t>
      </w:r>
      <w:r w:rsidR="004616F8">
        <w:rPr>
          <w:sz w:val="24"/>
          <w:szCs w:val="24"/>
          <w:lang w:val="en-US"/>
        </w:rPr>
        <w:t xml:space="preserve">what </w:t>
      </w:r>
      <w:r w:rsidR="006F530C">
        <w:rPr>
          <w:sz w:val="24"/>
          <w:szCs w:val="24"/>
          <w:lang w:val="en-US"/>
        </w:rPr>
        <w:t xml:space="preserve">is </w:t>
      </w:r>
      <w:r w:rsidR="003A7C2A">
        <w:rPr>
          <w:sz w:val="24"/>
          <w:szCs w:val="24"/>
          <w:lang w:val="en-US"/>
        </w:rPr>
        <w:t>in</w:t>
      </w:r>
      <w:r w:rsidR="006F2D65">
        <w:rPr>
          <w:sz w:val="24"/>
          <w:szCs w:val="24"/>
          <w:lang w:val="en-US"/>
        </w:rPr>
        <w:t xml:space="preserve"> scope</w:t>
      </w:r>
      <w:r w:rsidR="00776CF6">
        <w:rPr>
          <w:sz w:val="24"/>
          <w:szCs w:val="24"/>
          <w:lang w:val="en-US"/>
        </w:rPr>
        <w:t xml:space="preserve"> (and what is </w:t>
      </w:r>
      <w:r w:rsidR="00776CF6">
        <w:rPr>
          <w:sz w:val="24"/>
          <w:szCs w:val="24"/>
          <w:lang w:val="en-US"/>
        </w:rPr>
        <w:lastRenderedPageBreak/>
        <w:t>not)</w:t>
      </w:r>
      <w:r w:rsidR="00BB3A9F">
        <w:rPr>
          <w:sz w:val="24"/>
          <w:szCs w:val="24"/>
          <w:lang w:val="en-US"/>
        </w:rPr>
        <w:t>.</w:t>
      </w:r>
      <w:r w:rsidR="00D8204B">
        <w:rPr>
          <w:sz w:val="24"/>
          <w:szCs w:val="24"/>
          <w:lang w:val="en-US"/>
        </w:rPr>
        <w:t xml:space="preserve"> </w:t>
      </w:r>
      <w:r w:rsidR="003F7F02">
        <w:rPr>
          <w:sz w:val="24"/>
          <w:szCs w:val="24"/>
          <w:lang w:val="en-US"/>
        </w:rPr>
        <w:t xml:space="preserve">Similarly in the definition of </w:t>
      </w:r>
      <w:r w:rsidR="6CE0C4A3" w:rsidRPr="008F1233">
        <w:rPr>
          <w:b/>
          <w:bCs/>
          <w:i/>
          <w:iCs/>
          <w:sz w:val="24"/>
          <w:szCs w:val="24"/>
          <w:lang w:val="en-US"/>
        </w:rPr>
        <w:t>s</w:t>
      </w:r>
      <w:proofErr w:type="spellStart"/>
      <w:r w:rsidR="003F7F02" w:rsidRPr="00360EE7">
        <w:rPr>
          <w:b/>
          <w:bCs/>
          <w:i/>
          <w:iCs/>
          <w:sz w:val="24"/>
          <w:szCs w:val="24"/>
        </w:rPr>
        <w:t>exual</w:t>
      </w:r>
      <w:proofErr w:type="spellEnd"/>
      <w:r w:rsidR="003F7F02" w:rsidRPr="00360EE7">
        <w:rPr>
          <w:b/>
          <w:bCs/>
          <w:i/>
          <w:iCs/>
          <w:sz w:val="24"/>
          <w:szCs w:val="24"/>
        </w:rPr>
        <w:t xml:space="preserve"> assault service</w:t>
      </w:r>
      <w:r w:rsidR="003F7F02">
        <w:rPr>
          <w:b/>
          <w:bCs/>
          <w:i/>
          <w:iCs/>
          <w:sz w:val="24"/>
          <w:szCs w:val="24"/>
        </w:rPr>
        <w:t xml:space="preserve">, </w:t>
      </w:r>
      <w:r w:rsidR="005763D4">
        <w:rPr>
          <w:sz w:val="24"/>
          <w:szCs w:val="24"/>
        </w:rPr>
        <w:t>the r</w:t>
      </w:r>
      <w:r w:rsidR="003F7F02" w:rsidRPr="00360EE7">
        <w:rPr>
          <w:sz w:val="24"/>
          <w:szCs w:val="24"/>
        </w:rPr>
        <w:t xml:space="preserve">eference to </w:t>
      </w:r>
      <w:r w:rsidR="005763D4">
        <w:rPr>
          <w:sz w:val="24"/>
          <w:szCs w:val="24"/>
        </w:rPr>
        <w:t xml:space="preserve">“including </w:t>
      </w:r>
      <w:r w:rsidR="003F7F02" w:rsidRPr="00360EE7">
        <w:rPr>
          <w:sz w:val="24"/>
          <w:szCs w:val="24"/>
        </w:rPr>
        <w:t>early intervention</w:t>
      </w:r>
      <w:r w:rsidR="005763D4">
        <w:rPr>
          <w:sz w:val="24"/>
          <w:szCs w:val="24"/>
        </w:rPr>
        <w:t>”</w:t>
      </w:r>
      <w:r w:rsidR="003F7F02" w:rsidRPr="00360EE7">
        <w:rPr>
          <w:sz w:val="24"/>
          <w:szCs w:val="24"/>
        </w:rPr>
        <w:t xml:space="preserve"> </w:t>
      </w:r>
      <w:r w:rsidR="0001507C">
        <w:rPr>
          <w:sz w:val="24"/>
          <w:szCs w:val="24"/>
        </w:rPr>
        <w:t xml:space="preserve">potentially </w:t>
      </w:r>
      <w:r w:rsidR="00B12F63">
        <w:rPr>
          <w:sz w:val="24"/>
          <w:szCs w:val="24"/>
        </w:rPr>
        <w:t xml:space="preserve">captures a </w:t>
      </w:r>
      <w:r w:rsidR="005B2ED9">
        <w:rPr>
          <w:sz w:val="24"/>
          <w:szCs w:val="24"/>
        </w:rPr>
        <w:t xml:space="preserve">broad </w:t>
      </w:r>
      <w:r w:rsidR="006C08B3">
        <w:rPr>
          <w:sz w:val="24"/>
          <w:szCs w:val="24"/>
        </w:rPr>
        <w:t xml:space="preserve">range </w:t>
      </w:r>
      <w:r w:rsidR="006C08B3" w:rsidRPr="00381EFC">
        <w:rPr>
          <w:sz w:val="24"/>
          <w:szCs w:val="24"/>
        </w:rPr>
        <w:t>of</w:t>
      </w:r>
      <w:r w:rsidR="00B12F63">
        <w:rPr>
          <w:sz w:val="24"/>
          <w:szCs w:val="24"/>
        </w:rPr>
        <w:t xml:space="preserve"> gender equity activities</w:t>
      </w:r>
      <w:r w:rsidR="00CC75AA">
        <w:rPr>
          <w:sz w:val="24"/>
          <w:szCs w:val="24"/>
        </w:rPr>
        <w:t xml:space="preserve"> and will require further regulatory guidance on scope.</w:t>
      </w:r>
      <w:r w:rsidR="00CF6B82">
        <w:rPr>
          <w:sz w:val="24"/>
          <w:szCs w:val="24"/>
        </w:rPr>
        <w:t xml:space="preserve"> </w:t>
      </w:r>
    </w:p>
    <w:p w14:paraId="2DB5D9E8" w14:textId="37CE84E9" w:rsidR="00CF6B82" w:rsidRPr="00360EE7" w:rsidRDefault="00CF6B82" w:rsidP="00CF6B82">
      <w:pPr>
        <w:rPr>
          <w:sz w:val="24"/>
          <w:szCs w:val="24"/>
          <w:lang w:val="en-US"/>
        </w:rPr>
      </w:pPr>
      <w:r>
        <w:rPr>
          <w:sz w:val="24"/>
          <w:szCs w:val="24"/>
        </w:rPr>
        <w:t>Thirdly,</w:t>
      </w:r>
      <w:r w:rsidR="004E10D2">
        <w:rPr>
          <w:sz w:val="24"/>
          <w:szCs w:val="24"/>
        </w:rPr>
        <w:t xml:space="preserve"> </w:t>
      </w:r>
      <w:r w:rsidR="00B072DE">
        <w:rPr>
          <w:sz w:val="24"/>
          <w:szCs w:val="24"/>
        </w:rPr>
        <w:t xml:space="preserve">as mentioned above, </w:t>
      </w:r>
      <w:r w:rsidR="00764D78">
        <w:rPr>
          <w:sz w:val="24"/>
          <w:szCs w:val="24"/>
        </w:rPr>
        <w:t xml:space="preserve">the definitions of </w:t>
      </w:r>
      <w:r w:rsidR="00B072DE">
        <w:rPr>
          <w:sz w:val="24"/>
          <w:szCs w:val="24"/>
        </w:rPr>
        <w:t>most</w:t>
      </w:r>
      <w:r w:rsidR="004E10D2">
        <w:rPr>
          <w:sz w:val="24"/>
          <w:szCs w:val="24"/>
        </w:rPr>
        <w:t xml:space="preserve"> prescribed </w:t>
      </w:r>
      <w:r w:rsidR="001B2AFC">
        <w:rPr>
          <w:sz w:val="24"/>
          <w:szCs w:val="24"/>
        </w:rPr>
        <w:t xml:space="preserve">social </w:t>
      </w:r>
      <w:r w:rsidR="004E10D2">
        <w:rPr>
          <w:sz w:val="24"/>
          <w:szCs w:val="24"/>
        </w:rPr>
        <w:t xml:space="preserve">services </w:t>
      </w:r>
      <w:r w:rsidR="00E92434">
        <w:rPr>
          <w:sz w:val="24"/>
          <w:szCs w:val="24"/>
        </w:rPr>
        <w:t>have regard to</w:t>
      </w:r>
      <w:r w:rsidR="00764D78">
        <w:rPr>
          <w:sz w:val="24"/>
          <w:szCs w:val="24"/>
        </w:rPr>
        <w:t xml:space="preserve"> whether</w:t>
      </w:r>
      <w:r w:rsidR="004E10D2">
        <w:rPr>
          <w:sz w:val="24"/>
          <w:szCs w:val="24"/>
        </w:rPr>
        <w:t xml:space="preserve"> </w:t>
      </w:r>
      <w:r w:rsidR="00451C26">
        <w:rPr>
          <w:sz w:val="24"/>
          <w:szCs w:val="24"/>
        </w:rPr>
        <w:t xml:space="preserve">the </w:t>
      </w:r>
      <w:r w:rsidR="009F4757">
        <w:rPr>
          <w:sz w:val="24"/>
          <w:szCs w:val="24"/>
        </w:rPr>
        <w:t>services</w:t>
      </w:r>
      <w:r w:rsidR="004E10D2">
        <w:rPr>
          <w:sz w:val="24"/>
          <w:szCs w:val="24"/>
        </w:rPr>
        <w:t xml:space="preserve"> are funded by DFFH. </w:t>
      </w:r>
      <w:r w:rsidR="00DB47F9">
        <w:rPr>
          <w:sz w:val="24"/>
          <w:szCs w:val="24"/>
        </w:rPr>
        <w:t>This means that the scope</w:t>
      </w:r>
      <w:r w:rsidR="00235C18">
        <w:rPr>
          <w:sz w:val="24"/>
          <w:szCs w:val="24"/>
        </w:rPr>
        <w:t xml:space="preserve"> of the scheme in large part</w:t>
      </w:r>
      <w:r w:rsidR="00DB47F9">
        <w:rPr>
          <w:sz w:val="24"/>
          <w:szCs w:val="24"/>
        </w:rPr>
        <w:t xml:space="preserve"> turns on what is included in contracts between DFFH and service providers. A</w:t>
      </w:r>
      <w:r w:rsidR="005471E3">
        <w:rPr>
          <w:sz w:val="24"/>
          <w:szCs w:val="24"/>
        </w:rPr>
        <w:t xml:space="preserve"> </w:t>
      </w:r>
      <w:r w:rsidR="00E92434">
        <w:rPr>
          <w:sz w:val="24"/>
          <w:szCs w:val="24"/>
        </w:rPr>
        <w:t xml:space="preserve">non-government service provider </w:t>
      </w:r>
      <w:r w:rsidR="00265FF5">
        <w:rPr>
          <w:sz w:val="24"/>
          <w:szCs w:val="24"/>
        </w:rPr>
        <w:t>may not</w:t>
      </w:r>
      <w:r w:rsidR="00DB47F9">
        <w:rPr>
          <w:sz w:val="24"/>
          <w:szCs w:val="24"/>
        </w:rPr>
        <w:t xml:space="preserve"> know </w:t>
      </w:r>
      <w:r w:rsidR="005E34BD">
        <w:rPr>
          <w:sz w:val="24"/>
          <w:szCs w:val="24"/>
        </w:rPr>
        <w:t>definitively</w:t>
      </w:r>
      <w:r w:rsidR="004E10D2">
        <w:rPr>
          <w:sz w:val="24"/>
          <w:szCs w:val="24"/>
        </w:rPr>
        <w:t xml:space="preserve"> </w:t>
      </w:r>
      <w:r w:rsidR="005E34BD">
        <w:rPr>
          <w:sz w:val="24"/>
          <w:szCs w:val="24"/>
        </w:rPr>
        <w:t xml:space="preserve">whether </w:t>
      </w:r>
      <w:r w:rsidR="005471E3">
        <w:rPr>
          <w:sz w:val="24"/>
          <w:szCs w:val="24"/>
        </w:rPr>
        <w:t xml:space="preserve">they </w:t>
      </w:r>
      <w:r w:rsidR="00DB47F9">
        <w:rPr>
          <w:sz w:val="24"/>
          <w:szCs w:val="24"/>
        </w:rPr>
        <w:t>are</w:t>
      </w:r>
      <w:r w:rsidR="005471E3">
        <w:rPr>
          <w:sz w:val="24"/>
          <w:szCs w:val="24"/>
        </w:rPr>
        <w:t xml:space="preserve"> </w:t>
      </w:r>
      <w:r w:rsidR="00D4325D">
        <w:rPr>
          <w:sz w:val="24"/>
          <w:szCs w:val="24"/>
        </w:rPr>
        <w:t xml:space="preserve">in </w:t>
      </w:r>
      <w:r w:rsidR="00B43933">
        <w:rPr>
          <w:sz w:val="24"/>
          <w:szCs w:val="24"/>
        </w:rPr>
        <w:t xml:space="preserve">or out of </w:t>
      </w:r>
      <w:r w:rsidR="005471E3">
        <w:rPr>
          <w:sz w:val="24"/>
          <w:szCs w:val="24"/>
        </w:rPr>
        <w:t>the scheme</w:t>
      </w:r>
      <w:r w:rsidR="00D4325D">
        <w:rPr>
          <w:sz w:val="24"/>
          <w:szCs w:val="24"/>
        </w:rPr>
        <w:t xml:space="preserve"> </w:t>
      </w:r>
      <w:r w:rsidR="00DB47F9">
        <w:rPr>
          <w:sz w:val="24"/>
          <w:szCs w:val="24"/>
        </w:rPr>
        <w:t>in the absence of</w:t>
      </w:r>
      <w:r w:rsidR="00D4325D">
        <w:rPr>
          <w:sz w:val="24"/>
          <w:szCs w:val="24"/>
        </w:rPr>
        <w:t xml:space="preserve"> </w:t>
      </w:r>
      <w:r w:rsidR="005471E3">
        <w:rPr>
          <w:sz w:val="24"/>
          <w:szCs w:val="24"/>
        </w:rPr>
        <w:t>a</w:t>
      </w:r>
      <w:r w:rsidR="00E92434">
        <w:rPr>
          <w:sz w:val="24"/>
          <w:szCs w:val="24"/>
        </w:rPr>
        <w:t xml:space="preserve"> </w:t>
      </w:r>
      <w:r w:rsidR="004E10D2">
        <w:rPr>
          <w:sz w:val="24"/>
          <w:szCs w:val="24"/>
        </w:rPr>
        <w:t xml:space="preserve">DFFH </w:t>
      </w:r>
      <w:r w:rsidR="00E92434">
        <w:rPr>
          <w:sz w:val="24"/>
          <w:szCs w:val="24"/>
        </w:rPr>
        <w:t>service</w:t>
      </w:r>
      <w:r w:rsidR="004E10D2">
        <w:rPr>
          <w:sz w:val="24"/>
          <w:szCs w:val="24"/>
        </w:rPr>
        <w:t xml:space="preserve"> agreemen</w:t>
      </w:r>
      <w:r w:rsidR="00F71B25">
        <w:rPr>
          <w:sz w:val="24"/>
          <w:szCs w:val="24"/>
        </w:rPr>
        <w:t>t</w:t>
      </w:r>
      <w:r w:rsidR="00177AC4">
        <w:rPr>
          <w:sz w:val="24"/>
          <w:szCs w:val="24"/>
        </w:rPr>
        <w:t>.</w:t>
      </w:r>
      <w:r w:rsidR="0014076E">
        <w:rPr>
          <w:sz w:val="24"/>
          <w:szCs w:val="24"/>
        </w:rPr>
        <w:t xml:space="preserve"> </w:t>
      </w:r>
      <w:r w:rsidR="00A86644">
        <w:rPr>
          <w:sz w:val="24"/>
          <w:szCs w:val="24"/>
        </w:rPr>
        <w:t xml:space="preserve">While many service providers will </w:t>
      </w:r>
      <w:r w:rsidR="002A2E21">
        <w:rPr>
          <w:sz w:val="24"/>
          <w:szCs w:val="24"/>
        </w:rPr>
        <w:t>be confident t</w:t>
      </w:r>
      <w:r w:rsidR="00604237">
        <w:rPr>
          <w:sz w:val="24"/>
          <w:szCs w:val="24"/>
        </w:rPr>
        <w:t>o assess themselves as within</w:t>
      </w:r>
      <w:r w:rsidR="002A2E21">
        <w:rPr>
          <w:sz w:val="24"/>
          <w:szCs w:val="24"/>
        </w:rPr>
        <w:t xml:space="preserve"> scope</w:t>
      </w:r>
      <w:r w:rsidR="00A86644">
        <w:rPr>
          <w:sz w:val="24"/>
          <w:szCs w:val="24"/>
        </w:rPr>
        <w:t>, new entrants and “</w:t>
      </w:r>
      <w:r w:rsidR="00604237">
        <w:rPr>
          <w:sz w:val="24"/>
          <w:szCs w:val="24"/>
        </w:rPr>
        <w:t>occasional</w:t>
      </w:r>
      <w:r w:rsidR="00A86644">
        <w:rPr>
          <w:sz w:val="24"/>
          <w:szCs w:val="24"/>
        </w:rPr>
        <w:t xml:space="preserve">” </w:t>
      </w:r>
      <w:r w:rsidR="00604237">
        <w:rPr>
          <w:sz w:val="24"/>
          <w:szCs w:val="24"/>
        </w:rPr>
        <w:t xml:space="preserve">social </w:t>
      </w:r>
      <w:r w:rsidR="00A86644">
        <w:rPr>
          <w:sz w:val="24"/>
          <w:szCs w:val="24"/>
        </w:rPr>
        <w:t>service</w:t>
      </w:r>
      <w:r w:rsidR="00604237">
        <w:rPr>
          <w:sz w:val="24"/>
          <w:szCs w:val="24"/>
        </w:rPr>
        <w:t xml:space="preserve"> providers</w:t>
      </w:r>
      <w:r w:rsidR="002A2E21">
        <w:rPr>
          <w:sz w:val="24"/>
          <w:szCs w:val="24"/>
        </w:rPr>
        <w:t xml:space="preserve"> </w:t>
      </w:r>
      <w:r w:rsidR="00A86644">
        <w:rPr>
          <w:sz w:val="24"/>
          <w:szCs w:val="24"/>
        </w:rPr>
        <w:t xml:space="preserve">may </w:t>
      </w:r>
      <w:r w:rsidR="002A2E21">
        <w:rPr>
          <w:sz w:val="24"/>
          <w:szCs w:val="24"/>
        </w:rPr>
        <w:t xml:space="preserve">not appreciate that </w:t>
      </w:r>
      <w:r w:rsidR="00604237">
        <w:rPr>
          <w:sz w:val="24"/>
          <w:szCs w:val="24"/>
        </w:rPr>
        <w:t xml:space="preserve">DFFH-funded </w:t>
      </w:r>
      <w:r w:rsidR="00A44F05">
        <w:rPr>
          <w:sz w:val="24"/>
          <w:szCs w:val="24"/>
        </w:rPr>
        <w:t xml:space="preserve">services </w:t>
      </w:r>
      <w:r w:rsidR="002A2E21">
        <w:rPr>
          <w:sz w:val="24"/>
          <w:szCs w:val="24"/>
        </w:rPr>
        <w:t>will</w:t>
      </w:r>
      <w:r w:rsidR="00A44F05">
        <w:rPr>
          <w:sz w:val="24"/>
          <w:szCs w:val="24"/>
        </w:rPr>
        <w:t xml:space="preserve"> fall within the scheme</w:t>
      </w:r>
      <w:r w:rsidR="002A2E21">
        <w:rPr>
          <w:sz w:val="24"/>
          <w:szCs w:val="24"/>
        </w:rPr>
        <w:t xml:space="preserve"> until they negotiate </w:t>
      </w:r>
      <w:r w:rsidR="00604237">
        <w:rPr>
          <w:sz w:val="24"/>
          <w:szCs w:val="24"/>
        </w:rPr>
        <w:t>their service contract</w:t>
      </w:r>
      <w:r w:rsidR="002A2E21">
        <w:rPr>
          <w:sz w:val="24"/>
          <w:szCs w:val="24"/>
        </w:rPr>
        <w:t>.</w:t>
      </w:r>
      <w:r w:rsidR="00A86644">
        <w:rPr>
          <w:sz w:val="24"/>
          <w:szCs w:val="24"/>
        </w:rPr>
        <w:t xml:space="preserve"> In such a case, </w:t>
      </w:r>
      <w:r w:rsidR="00604237">
        <w:rPr>
          <w:sz w:val="24"/>
          <w:szCs w:val="24"/>
        </w:rPr>
        <w:t xml:space="preserve">there </w:t>
      </w:r>
      <w:r w:rsidR="49F7E489" w:rsidRPr="0CFC64E7">
        <w:rPr>
          <w:sz w:val="24"/>
          <w:szCs w:val="24"/>
        </w:rPr>
        <w:t xml:space="preserve">may </w:t>
      </w:r>
      <w:r w:rsidR="00604237" w:rsidRPr="0CFC64E7">
        <w:rPr>
          <w:sz w:val="24"/>
          <w:szCs w:val="24"/>
        </w:rPr>
        <w:t>be</w:t>
      </w:r>
      <w:r w:rsidR="00604237">
        <w:rPr>
          <w:sz w:val="24"/>
          <w:szCs w:val="24"/>
        </w:rPr>
        <w:t xml:space="preserve"> little to no</w:t>
      </w:r>
      <w:r w:rsidR="00A44F05">
        <w:rPr>
          <w:sz w:val="24"/>
          <w:szCs w:val="24"/>
        </w:rPr>
        <w:t xml:space="preserve"> time </w:t>
      </w:r>
      <w:r w:rsidR="002A2E21">
        <w:rPr>
          <w:sz w:val="24"/>
          <w:szCs w:val="24"/>
        </w:rPr>
        <w:t xml:space="preserve">for them </w:t>
      </w:r>
      <w:r w:rsidR="0086325A">
        <w:rPr>
          <w:sz w:val="24"/>
          <w:szCs w:val="24"/>
        </w:rPr>
        <w:t>to prepare for compliance</w:t>
      </w:r>
      <w:r w:rsidR="00364C8E">
        <w:rPr>
          <w:sz w:val="24"/>
          <w:szCs w:val="24"/>
        </w:rPr>
        <w:t xml:space="preserve"> with the scheme</w:t>
      </w:r>
      <w:r w:rsidR="00A44F05">
        <w:rPr>
          <w:sz w:val="24"/>
          <w:szCs w:val="24"/>
        </w:rPr>
        <w:t>.</w:t>
      </w:r>
      <w:r w:rsidR="0014076E">
        <w:rPr>
          <w:sz w:val="24"/>
          <w:szCs w:val="24"/>
        </w:rPr>
        <w:t xml:space="preserve"> </w:t>
      </w:r>
    </w:p>
    <w:p w14:paraId="7819839A" w14:textId="14DFFFB1" w:rsidR="000A2540" w:rsidRDefault="008E7F13" w:rsidP="000A2540">
      <w:pPr>
        <w:rPr>
          <w:b/>
          <w:bCs/>
          <w:sz w:val="24"/>
          <w:szCs w:val="24"/>
        </w:rPr>
      </w:pPr>
      <w:r>
        <w:rPr>
          <w:sz w:val="24"/>
          <w:szCs w:val="24"/>
        </w:rPr>
        <w:t xml:space="preserve">Fourthly, </w:t>
      </w:r>
      <w:r w:rsidR="000A2540">
        <w:rPr>
          <w:sz w:val="24"/>
          <w:szCs w:val="24"/>
        </w:rPr>
        <w:t xml:space="preserve">VCOSS does not agree with DFFH’s preliminary view that the functions of Family Safety Victoria in Orange Door settings are not within scope of the draft Regulations. In this respect, </w:t>
      </w:r>
      <w:r w:rsidR="000A2540" w:rsidRPr="00360EE7">
        <w:rPr>
          <w:sz w:val="24"/>
          <w:szCs w:val="24"/>
        </w:rPr>
        <w:t xml:space="preserve">VCOSS endorses the recommendation made by Safe and Equal in their submission to this </w:t>
      </w:r>
      <w:proofErr w:type="gramStart"/>
      <w:r w:rsidR="000A2540" w:rsidRPr="00360EE7">
        <w:rPr>
          <w:sz w:val="24"/>
          <w:szCs w:val="24"/>
        </w:rPr>
        <w:t>consultation</w:t>
      </w:r>
      <w:r w:rsidR="000A2540">
        <w:rPr>
          <w:sz w:val="24"/>
          <w:szCs w:val="24"/>
        </w:rPr>
        <w:t xml:space="preserve">, </w:t>
      </w:r>
      <w:r w:rsidR="009706C1">
        <w:rPr>
          <w:sz w:val="24"/>
          <w:szCs w:val="24"/>
        </w:rPr>
        <w:t>and</w:t>
      </w:r>
      <w:proofErr w:type="gramEnd"/>
      <w:r w:rsidR="009706C1">
        <w:rPr>
          <w:sz w:val="24"/>
          <w:szCs w:val="24"/>
        </w:rPr>
        <w:t xml:space="preserve"> submits </w:t>
      </w:r>
      <w:r w:rsidR="000A2540">
        <w:rPr>
          <w:sz w:val="24"/>
          <w:szCs w:val="24"/>
        </w:rPr>
        <w:t>that</w:t>
      </w:r>
      <w:r w:rsidR="000A2540" w:rsidRPr="00360EE7">
        <w:rPr>
          <w:sz w:val="24"/>
          <w:szCs w:val="24"/>
        </w:rPr>
        <w:t xml:space="preserve"> </w:t>
      </w:r>
      <w:r w:rsidR="000A2540">
        <w:rPr>
          <w:sz w:val="24"/>
          <w:szCs w:val="24"/>
        </w:rPr>
        <w:t>DFFH/FSV’s functions in t</w:t>
      </w:r>
      <w:r w:rsidR="000A2540" w:rsidRPr="009A47EF">
        <w:rPr>
          <w:sz w:val="24"/>
          <w:szCs w:val="24"/>
        </w:rPr>
        <w:t xml:space="preserve">he Orange Door </w:t>
      </w:r>
      <w:r w:rsidR="002E575F">
        <w:rPr>
          <w:sz w:val="24"/>
          <w:szCs w:val="24"/>
        </w:rPr>
        <w:t>should</w:t>
      </w:r>
      <w:r w:rsidR="002F3ECA">
        <w:rPr>
          <w:sz w:val="24"/>
          <w:szCs w:val="24"/>
        </w:rPr>
        <w:t xml:space="preserve"> </w:t>
      </w:r>
      <w:r w:rsidR="005C6336">
        <w:rPr>
          <w:sz w:val="24"/>
          <w:szCs w:val="24"/>
        </w:rPr>
        <w:t xml:space="preserve">be regarded as </w:t>
      </w:r>
      <w:r w:rsidR="002F3ECA">
        <w:rPr>
          <w:sz w:val="24"/>
          <w:szCs w:val="24"/>
        </w:rPr>
        <w:t>social services and covered by</w:t>
      </w:r>
      <w:r w:rsidR="000A2540">
        <w:rPr>
          <w:sz w:val="24"/>
          <w:szCs w:val="24"/>
        </w:rPr>
        <w:t xml:space="preserve"> the Social Services</w:t>
      </w:r>
      <w:r w:rsidR="000A2540" w:rsidRPr="00EC2024">
        <w:rPr>
          <w:sz w:val="24"/>
          <w:szCs w:val="24"/>
        </w:rPr>
        <w:t xml:space="preserve"> Regulations.   </w:t>
      </w:r>
    </w:p>
    <w:p w14:paraId="51B3F7D2" w14:textId="77777777" w:rsidR="00865361" w:rsidRDefault="00D53343" w:rsidP="00065E2E">
      <w:pPr>
        <w:rPr>
          <w:rFonts w:cstheme="minorHAnsi"/>
          <w:sz w:val="24"/>
          <w:szCs w:val="24"/>
        </w:rPr>
        <w:sectPr w:rsidR="00865361" w:rsidSect="00FC7188">
          <w:pgSz w:w="11906" w:h="16838"/>
          <w:pgMar w:top="2410" w:right="1440" w:bottom="1440" w:left="1440" w:header="708" w:footer="708" w:gutter="0"/>
          <w:cols w:space="708"/>
          <w:docGrid w:linePitch="360"/>
        </w:sectPr>
      </w:pPr>
      <w:r>
        <w:rPr>
          <w:sz w:val="24"/>
          <w:szCs w:val="24"/>
        </w:rPr>
        <w:t>In general, m</w:t>
      </w:r>
      <w:r w:rsidR="001F28F6" w:rsidRPr="00360EE7">
        <w:rPr>
          <w:rFonts w:cstheme="minorHAnsi"/>
          <w:sz w:val="24"/>
          <w:szCs w:val="24"/>
        </w:rPr>
        <w:t>ore clarity is needed on the scope of services covered by the Regulation</w:t>
      </w:r>
      <w:r w:rsidR="00A51D38">
        <w:rPr>
          <w:rFonts w:cstheme="minorHAnsi"/>
          <w:sz w:val="24"/>
          <w:szCs w:val="24"/>
        </w:rPr>
        <w:t>s to prevent</w:t>
      </w:r>
      <w:r w:rsidR="00065E2E">
        <w:rPr>
          <w:rFonts w:cstheme="minorHAnsi"/>
          <w:sz w:val="24"/>
          <w:szCs w:val="24"/>
        </w:rPr>
        <w:t xml:space="preserve"> unintended consequence</w:t>
      </w:r>
      <w:r w:rsidR="00A51D38">
        <w:rPr>
          <w:rFonts w:cstheme="minorHAnsi"/>
          <w:sz w:val="24"/>
          <w:szCs w:val="24"/>
        </w:rPr>
        <w:t xml:space="preserve">s such as the withdrawal of service providers </w:t>
      </w:r>
      <w:r w:rsidR="00F926BF" w:rsidRPr="00360EE7">
        <w:rPr>
          <w:rFonts w:cstheme="minorHAnsi"/>
          <w:sz w:val="24"/>
          <w:szCs w:val="24"/>
        </w:rPr>
        <w:t xml:space="preserve">from activities to avoid regulation, leaving service users with reduced choices, or </w:t>
      </w:r>
      <w:r w:rsidR="001E56F7" w:rsidRPr="00360EE7">
        <w:rPr>
          <w:rFonts w:cstheme="minorHAnsi"/>
          <w:sz w:val="24"/>
          <w:szCs w:val="24"/>
        </w:rPr>
        <w:t>no choices at all i</w:t>
      </w:r>
      <w:r w:rsidR="00F926BF" w:rsidRPr="00360EE7">
        <w:rPr>
          <w:rFonts w:cstheme="minorHAnsi"/>
          <w:sz w:val="24"/>
          <w:szCs w:val="24"/>
        </w:rPr>
        <w:t>n already thin markets</w:t>
      </w:r>
      <w:r w:rsidR="001E56F7" w:rsidRPr="00360EE7">
        <w:rPr>
          <w:rFonts w:cstheme="minorHAnsi"/>
          <w:sz w:val="24"/>
          <w:szCs w:val="24"/>
        </w:rPr>
        <w:t>.</w:t>
      </w:r>
      <w:r w:rsidR="005B0D30">
        <w:rPr>
          <w:rFonts w:cstheme="minorHAnsi"/>
          <w:sz w:val="24"/>
          <w:szCs w:val="24"/>
        </w:rPr>
        <w:t xml:space="preserve"> Another possibility is that </w:t>
      </w:r>
      <w:r w:rsidR="005B0D30" w:rsidRPr="00360EE7">
        <w:rPr>
          <w:rFonts w:cstheme="minorHAnsi"/>
          <w:sz w:val="24"/>
          <w:szCs w:val="24"/>
        </w:rPr>
        <w:t xml:space="preserve">service providers </w:t>
      </w:r>
      <w:r w:rsidR="00235547">
        <w:rPr>
          <w:rFonts w:cstheme="minorHAnsi"/>
          <w:sz w:val="24"/>
          <w:szCs w:val="24"/>
        </w:rPr>
        <w:t xml:space="preserve">will </w:t>
      </w:r>
      <w:r w:rsidR="005B0D30">
        <w:rPr>
          <w:rFonts w:cstheme="minorHAnsi"/>
          <w:sz w:val="24"/>
          <w:szCs w:val="24"/>
        </w:rPr>
        <w:t>‘</w:t>
      </w:r>
      <w:r w:rsidR="005B0D30" w:rsidRPr="00360EE7">
        <w:rPr>
          <w:rFonts w:cstheme="minorHAnsi"/>
          <w:sz w:val="24"/>
          <w:szCs w:val="24"/>
        </w:rPr>
        <w:t>over-comply</w:t>
      </w:r>
      <w:r w:rsidR="005B0D30">
        <w:rPr>
          <w:rFonts w:cstheme="minorHAnsi"/>
          <w:sz w:val="24"/>
          <w:szCs w:val="24"/>
        </w:rPr>
        <w:t>’</w:t>
      </w:r>
      <w:r w:rsidR="00235547">
        <w:rPr>
          <w:rFonts w:cstheme="minorHAnsi"/>
          <w:sz w:val="24"/>
          <w:szCs w:val="24"/>
        </w:rPr>
        <w:t xml:space="preserve"> with the Regulations</w:t>
      </w:r>
      <w:r w:rsidR="005B0D30">
        <w:rPr>
          <w:rFonts w:cstheme="minorHAnsi"/>
          <w:sz w:val="24"/>
          <w:szCs w:val="24"/>
        </w:rPr>
        <w:t xml:space="preserve"> </w:t>
      </w:r>
      <w:r w:rsidR="005B0D30" w:rsidRPr="00360EE7">
        <w:rPr>
          <w:rFonts w:cstheme="minorHAnsi"/>
          <w:sz w:val="24"/>
          <w:szCs w:val="24"/>
        </w:rPr>
        <w:t>at unnecessary additional cost</w:t>
      </w:r>
      <w:r w:rsidR="00235547">
        <w:rPr>
          <w:rFonts w:cstheme="minorHAnsi"/>
          <w:sz w:val="24"/>
          <w:szCs w:val="24"/>
        </w:rPr>
        <w:t xml:space="preserve">. </w:t>
      </w:r>
    </w:p>
    <w:p w14:paraId="2C040F0F" w14:textId="18E284B6" w:rsidR="00BA0360" w:rsidRDefault="00BA0360" w:rsidP="000C476D">
      <w:pPr>
        <w:pStyle w:val="Heading2"/>
        <w:spacing w:before="0"/>
      </w:pPr>
      <w:r w:rsidRPr="00B81C52">
        <w:rPr>
          <w:rFonts w:eastAsiaTheme="majorEastAsia" w:cstheme="majorBidi"/>
        </w:rPr>
        <w:lastRenderedPageBreak/>
        <w:t>Recommendation</w:t>
      </w:r>
      <w:r>
        <w:rPr>
          <w:rFonts w:eastAsiaTheme="majorEastAsia" w:cstheme="majorBidi"/>
        </w:rPr>
        <w:t xml:space="preserve"> 3</w:t>
      </w:r>
      <w:r w:rsidRPr="00B81C52">
        <w:rPr>
          <w:rFonts w:eastAsiaTheme="majorEastAsia" w:cstheme="majorBidi"/>
        </w:rPr>
        <w:t xml:space="preserve">: </w:t>
      </w:r>
      <w:r>
        <w:rPr>
          <w:rFonts w:eastAsiaTheme="majorEastAsia" w:cstheme="majorBidi"/>
        </w:rPr>
        <w:t xml:space="preserve"> </w:t>
      </w:r>
      <w:r w:rsidRPr="00B81C52">
        <w:rPr>
          <w:lang w:val="en-US"/>
        </w:rPr>
        <w:t xml:space="preserve">Simplify, streamline and remove duplication in the </w:t>
      </w:r>
      <w:proofErr w:type="gramStart"/>
      <w:r w:rsidRPr="00B81C52">
        <w:rPr>
          <w:lang w:val="en-US"/>
        </w:rPr>
        <w:t>Regulations</w:t>
      </w:r>
      <w:proofErr w:type="gramEnd"/>
      <w:r>
        <w:t xml:space="preserve"> </w:t>
      </w:r>
    </w:p>
    <w:p w14:paraId="503F5C78" w14:textId="53061943" w:rsidR="00510B94" w:rsidRPr="00D02446" w:rsidRDefault="00C74B99" w:rsidP="00BA0360">
      <w:pPr>
        <w:pStyle w:val="Heading3"/>
      </w:pPr>
      <w:r>
        <w:t>Embed</w:t>
      </w:r>
      <w:r w:rsidR="00510B94" w:rsidRPr="00D02446">
        <w:t xml:space="preserve"> </w:t>
      </w:r>
      <w:r w:rsidR="00510B94">
        <w:t xml:space="preserve">greater </w:t>
      </w:r>
      <w:r w:rsidR="00706480">
        <w:t>coordination and streamlining</w:t>
      </w:r>
      <w:r w:rsidR="00510B94" w:rsidRPr="00D02446">
        <w:t xml:space="preserve"> </w:t>
      </w:r>
      <w:r w:rsidR="00510B94">
        <w:t>with</w:t>
      </w:r>
      <w:r w:rsidR="00510B94" w:rsidRPr="00D02446">
        <w:t xml:space="preserve"> other regulatory </w:t>
      </w:r>
      <w:proofErr w:type="gramStart"/>
      <w:r w:rsidR="00510B94" w:rsidRPr="00D02446">
        <w:t>schemes</w:t>
      </w:r>
      <w:proofErr w:type="gramEnd"/>
      <w:r w:rsidR="00510B94" w:rsidRPr="00D02446">
        <w:t xml:space="preserve"> </w:t>
      </w:r>
    </w:p>
    <w:p w14:paraId="1CDF7243" w14:textId="28185602" w:rsidR="001F28F6" w:rsidRPr="00360EE7" w:rsidRDefault="001F28F6" w:rsidP="008C7B91">
      <w:pPr>
        <w:spacing w:after="160" w:line="259" w:lineRule="auto"/>
        <w:rPr>
          <w:noProof/>
          <w:sz w:val="24"/>
          <w:szCs w:val="24"/>
          <w:lang w:val="en-US"/>
        </w:rPr>
      </w:pPr>
      <w:r w:rsidRPr="2524DC54">
        <w:rPr>
          <w:sz w:val="24"/>
          <w:szCs w:val="24"/>
        </w:rPr>
        <w:t xml:space="preserve">The new social services regulatory regime was </w:t>
      </w:r>
      <w:r w:rsidR="48888B8B" w:rsidRPr="2524DC54">
        <w:rPr>
          <w:sz w:val="24"/>
          <w:szCs w:val="24"/>
        </w:rPr>
        <w:t xml:space="preserve">intended </w:t>
      </w:r>
      <w:r w:rsidRPr="2524DC54">
        <w:rPr>
          <w:sz w:val="24"/>
          <w:szCs w:val="24"/>
        </w:rPr>
        <w:t>to decrease the burden and duplication associated with compliance in the design and delivery of human services</w:t>
      </w:r>
      <w:r w:rsidR="00243B7A">
        <w:rPr>
          <w:sz w:val="24"/>
          <w:szCs w:val="24"/>
        </w:rPr>
        <w:t>, and to achieve</w:t>
      </w:r>
      <w:r w:rsidR="00243B7A" w:rsidRPr="00870A1B">
        <w:rPr>
          <w:sz w:val="24"/>
        </w:rPr>
        <w:t xml:space="preserve"> </w:t>
      </w:r>
      <w:r w:rsidRPr="2524DC54">
        <w:rPr>
          <w:noProof/>
          <w:sz w:val="24"/>
          <w:szCs w:val="24"/>
          <w:lang w:val="en-US"/>
        </w:rPr>
        <w:t xml:space="preserve">better coordination between </w:t>
      </w:r>
      <w:r w:rsidR="00D17B27" w:rsidRPr="2524DC54">
        <w:rPr>
          <w:noProof/>
          <w:sz w:val="24"/>
          <w:szCs w:val="24"/>
          <w:lang w:val="en-US"/>
        </w:rPr>
        <w:t xml:space="preserve">some </w:t>
      </w:r>
      <w:r w:rsidRPr="2524DC54">
        <w:rPr>
          <w:noProof/>
          <w:sz w:val="24"/>
          <w:szCs w:val="24"/>
          <w:lang w:val="en-US"/>
        </w:rPr>
        <w:t>Victorian supervision and reporting requirements</w:t>
      </w:r>
      <w:r w:rsidR="00243B7A">
        <w:rPr>
          <w:noProof/>
          <w:sz w:val="24"/>
          <w:szCs w:val="24"/>
          <w:lang w:val="en-US"/>
        </w:rPr>
        <w:t>.</w:t>
      </w:r>
      <w:r w:rsidRPr="2524DC54">
        <w:rPr>
          <w:noProof/>
          <w:sz w:val="24"/>
          <w:szCs w:val="24"/>
          <w:lang w:val="en-US"/>
        </w:rPr>
        <w:t xml:space="preserve"> </w:t>
      </w:r>
      <w:r w:rsidR="00243B7A">
        <w:rPr>
          <w:noProof/>
          <w:sz w:val="24"/>
          <w:szCs w:val="24"/>
          <w:lang w:val="en-US"/>
        </w:rPr>
        <w:t>T</w:t>
      </w:r>
      <w:r w:rsidRPr="2524DC54">
        <w:rPr>
          <w:noProof/>
          <w:sz w:val="24"/>
          <w:szCs w:val="24"/>
          <w:lang w:val="en-US"/>
        </w:rPr>
        <w:t xml:space="preserve">he </w:t>
      </w:r>
      <w:r w:rsidR="00431CE9">
        <w:rPr>
          <w:noProof/>
          <w:sz w:val="24"/>
          <w:szCs w:val="24"/>
          <w:lang w:val="en-US"/>
        </w:rPr>
        <w:t>scheme</w:t>
      </w:r>
      <w:r w:rsidRPr="2524DC54">
        <w:rPr>
          <w:noProof/>
          <w:sz w:val="24"/>
          <w:szCs w:val="24"/>
          <w:lang w:val="en-US"/>
        </w:rPr>
        <w:t xml:space="preserve"> </w:t>
      </w:r>
      <w:r w:rsidR="00243B7A">
        <w:rPr>
          <w:noProof/>
          <w:sz w:val="24"/>
          <w:szCs w:val="24"/>
          <w:lang w:val="en-US"/>
        </w:rPr>
        <w:t xml:space="preserve">was also designed to acknowledge </w:t>
      </w:r>
      <w:r w:rsidRPr="2524DC54">
        <w:rPr>
          <w:noProof/>
          <w:sz w:val="24"/>
          <w:szCs w:val="24"/>
          <w:lang w:val="en-US"/>
        </w:rPr>
        <w:t>parallel processes exist at the Commonwealth level, particularly in the delivery of services to people with a disability.</w:t>
      </w:r>
    </w:p>
    <w:p w14:paraId="5BCF31DB" w14:textId="614034BE" w:rsidR="00417260" w:rsidRPr="00870A1B" w:rsidRDefault="001F28F6" w:rsidP="001F28F6">
      <w:pPr>
        <w:rPr>
          <w:sz w:val="24"/>
          <w:szCs w:val="24"/>
        </w:rPr>
      </w:pPr>
      <w:r w:rsidRPr="00360EE7">
        <w:rPr>
          <w:noProof/>
          <w:sz w:val="24"/>
          <w:szCs w:val="24"/>
          <w:lang w:val="en-US"/>
        </w:rPr>
        <w:t>These</w:t>
      </w:r>
      <w:r w:rsidR="00A11EF5">
        <w:rPr>
          <w:noProof/>
          <w:sz w:val="24"/>
          <w:szCs w:val="24"/>
          <w:lang w:val="en-US"/>
        </w:rPr>
        <w:t xml:space="preserve"> </w:t>
      </w:r>
      <w:r w:rsidR="009B66D4">
        <w:rPr>
          <w:noProof/>
          <w:sz w:val="24"/>
          <w:szCs w:val="24"/>
          <w:lang w:val="en-US"/>
        </w:rPr>
        <w:t>regulatory intentions</w:t>
      </w:r>
      <w:r w:rsidRPr="00360EE7">
        <w:rPr>
          <w:noProof/>
          <w:sz w:val="24"/>
          <w:szCs w:val="24"/>
          <w:lang w:val="en-US"/>
        </w:rPr>
        <w:t xml:space="preserve"> are </w:t>
      </w:r>
      <w:r w:rsidR="00B8446D">
        <w:rPr>
          <w:noProof/>
          <w:sz w:val="24"/>
          <w:szCs w:val="24"/>
          <w:lang w:val="en-US"/>
        </w:rPr>
        <w:t xml:space="preserve">not </w:t>
      </w:r>
      <w:r w:rsidR="00A11EF5">
        <w:rPr>
          <w:noProof/>
          <w:sz w:val="24"/>
          <w:szCs w:val="24"/>
          <w:lang w:val="en-US"/>
        </w:rPr>
        <w:t xml:space="preserve">sufficiently realised </w:t>
      </w:r>
      <w:r w:rsidR="00B8446D">
        <w:rPr>
          <w:noProof/>
          <w:sz w:val="24"/>
          <w:szCs w:val="24"/>
          <w:lang w:val="en-US"/>
        </w:rPr>
        <w:t>in the draft Regulations</w:t>
      </w:r>
      <w:r w:rsidRPr="00360EE7">
        <w:rPr>
          <w:noProof/>
          <w:sz w:val="24"/>
          <w:szCs w:val="24"/>
          <w:lang w:val="en-US"/>
        </w:rPr>
        <w:t xml:space="preserve">. For example, </w:t>
      </w:r>
      <w:r w:rsidR="00C7609D">
        <w:rPr>
          <w:noProof/>
          <w:sz w:val="24"/>
          <w:szCs w:val="24"/>
          <w:lang w:val="en-US"/>
        </w:rPr>
        <w:t>n</w:t>
      </w:r>
      <w:r w:rsidR="007D5E4F" w:rsidRPr="00360EE7">
        <w:rPr>
          <w:noProof/>
          <w:sz w:val="24"/>
          <w:szCs w:val="24"/>
          <w:lang w:val="en-US"/>
        </w:rPr>
        <w:t xml:space="preserve">o </w:t>
      </w:r>
      <w:r w:rsidR="272B9E45" w:rsidRPr="3F6986B2">
        <w:rPr>
          <w:noProof/>
          <w:sz w:val="24"/>
          <w:szCs w:val="24"/>
          <w:lang w:val="en-US"/>
        </w:rPr>
        <w:t xml:space="preserve">comprehensive </w:t>
      </w:r>
      <w:r w:rsidR="007D5E4F" w:rsidRPr="3F6986B2">
        <w:rPr>
          <w:noProof/>
          <w:sz w:val="24"/>
          <w:szCs w:val="24"/>
          <w:lang w:val="en-US"/>
        </w:rPr>
        <w:t>attempt</w:t>
      </w:r>
      <w:r w:rsidR="007D5E4F" w:rsidRPr="00360EE7">
        <w:rPr>
          <w:noProof/>
          <w:sz w:val="24"/>
          <w:szCs w:val="24"/>
          <w:lang w:val="en-US"/>
        </w:rPr>
        <w:t xml:space="preserve"> has been made to formalise recognition </w:t>
      </w:r>
      <w:r w:rsidR="00C7609D">
        <w:rPr>
          <w:noProof/>
          <w:sz w:val="24"/>
          <w:szCs w:val="24"/>
          <w:lang w:val="en-US"/>
        </w:rPr>
        <w:t xml:space="preserve">of reporting </w:t>
      </w:r>
      <w:r w:rsidR="007D5E4F" w:rsidRPr="00360EE7">
        <w:rPr>
          <w:noProof/>
          <w:sz w:val="24"/>
          <w:szCs w:val="24"/>
          <w:lang w:val="en-US"/>
        </w:rPr>
        <w:t xml:space="preserve">across </w:t>
      </w:r>
      <w:r w:rsidR="00207330">
        <w:rPr>
          <w:noProof/>
          <w:sz w:val="24"/>
          <w:szCs w:val="24"/>
          <w:lang w:val="en-US"/>
        </w:rPr>
        <w:t xml:space="preserve">the </w:t>
      </w:r>
      <w:r w:rsidR="00DC7AA6">
        <w:rPr>
          <w:noProof/>
          <w:sz w:val="24"/>
          <w:szCs w:val="24"/>
          <w:lang w:val="en-US"/>
        </w:rPr>
        <w:t xml:space="preserve">new </w:t>
      </w:r>
      <w:r w:rsidR="00207330">
        <w:rPr>
          <w:noProof/>
          <w:sz w:val="24"/>
          <w:szCs w:val="24"/>
          <w:lang w:val="en-US"/>
        </w:rPr>
        <w:t xml:space="preserve">Social Services Regulations and </w:t>
      </w:r>
      <w:r w:rsidR="007D5E4F" w:rsidRPr="00360EE7">
        <w:rPr>
          <w:noProof/>
          <w:sz w:val="24"/>
          <w:szCs w:val="24"/>
          <w:lang w:val="en-US"/>
        </w:rPr>
        <w:t>other</w:t>
      </w:r>
      <w:r w:rsidR="00207330">
        <w:rPr>
          <w:noProof/>
          <w:sz w:val="24"/>
          <w:szCs w:val="24"/>
          <w:lang w:val="en-US"/>
        </w:rPr>
        <w:t xml:space="preserve"> </w:t>
      </w:r>
      <w:r w:rsidR="007D5E4F" w:rsidRPr="00360EE7">
        <w:rPr>
          <w:noProof/>
          <w:sz w:val="24"/>
          <w:szCs w:val="24"/>
          <w:lang w:val="en-US"/>
        </w:rPr>
        <w:t xml:space="preserve">schemes. </w:t>
      </w:r>
      <w:r w:rsidR="00C7609D">
        <w:rPr>
          <w:noProof/>
          <w:sz w:val="24"/>
          <w:szCs w:val="24"/>
          <w:lang w:val="en-US"/>
        </w:rPr>
        <w:t>T</w:t>
      </w:r>
      <w:r w:rsidR="00C7609D" w:rsidRPr="00360EE7">
        <w:rPr>
          <w:noProof/>
          <w:sz w:val="24"/>
          <w:szCs w:val="24"/>
          <w:lang w:val="en-US"/>
        </w:rPr>
        <w:t xml:space="preserve">here appears to be confusion in obligations to report incidents to different bodies, using different definitions.  </w:t>
      </w:r>
      <w:r w:rsidR="00FB02F1">
        <w:rPr>
          <w:noProof/>
          <w:sz w:val="24"/>
          <w:szCs w:val="24"/>
          <w:lang w:val="en-US"/>
        </w:rPr>
        <w:t>While the</w:t>
      </w:r>
      <w:r w:rsidR="00FB02F1" w:rsidRPr="00360EE7">
        <w:rPr>
          <w:noProof/>
          <w:sz w:val="24"/>
          <w:szCs w:val="24"/>
          <w:lang w:val="en-US"/>
        </w:rPr>
        <w:t xml:space="preserve"> </w:t>
      </w:r>
      <w:r w:rsidR="007D5E4F" w:rsidRPr="00360EE7">
        <w:rPr>
          <w:noProof/>
          <w:sz w:val="24"/>
          <w:szCs w:val="24"/>
          <w:lang w:val="en-US"/>
        </w:rPr>
        <w:t>Regulator may be able to develop guidance</w:t>
      </w:r>
      <w:r w:rsidR="00B77AA2">
        <w:rPr>
          <w:noProof/>
          <w:sz w:val="24"/>
          <w:szCs w:val="24"/>
          <w:lang w:val="en-US"/>
        </w:rPr>
        <w:t xml:space="preserve"> </w:t>
      </w:r>
      <w:r w:rsidR="00B173D3">
        <w:rPr>
          <w:noProof/>
          <w:sz w:val="24"/>
          <w:szCs w:val="24"/>
          <w:lang w:val="en-US"/>
        </w:rPr>
        <w:t xml:space="preserve">to </w:t>
      </w:r>
      <w:r w:rsidR="000A50CA">
        <w:rPr>
          <w:noProof/>
          <w:sz w:val="24"/>
          <w:szCs w:val="24"/>
          <w:lang w:val="en-US"/>
        </w:rPr>
        <w:t xml:space="preserve">assure the regulated sector of </w:t>
      </w:r>
      <w:r w:rsidR="6BF8287C" w:rsidRPr="777D2C52">
        <w:rPr>
          <w:noProof/>
          <w:sz w:val="24"/>
          <w:szCs w:val="24"/>
          <w:lang w:val="en-US"/>
        </w:rPr>
        <w:t xml:space="preserve">a </w:t>
      </w:r>
      <w:r w:rsidR="000A50CA" w:rsidRPr="777D2C52">
        <w:rPr>
          <w:noProof/>
          <w:sz w:val="24"/>
          <w:szCs w:val="24"/>
          <w:lang w:val="en-US"/>
        </w:rPr>
        <w:t>coordinated</w:t>
      </w:r>
      <w:r w:rsidR="00DB70C4">
        <w:rPr>
          <w:noProof/>
          <w:sz w:val="24"/>
          <w:szCs w:val="24"/>
          <w:lang w:val="en-US"/>
        </w:rPr>
        <w:t xml:space="preserve"> approach</w:t>
      </w:r>
      <w:r w:rsidR="007D5E4F" w:rsidRPr="00360EE7">
        <w:rPr>
          <w:noProof/>
          <w:sz w:val="24"/>
          <w:szCs w:val="24"/>
          <w:lang w:val="en-US"/>
        </w:rPr>
        <w:t>,</w:t>
      </w:r>
      <w:r w:rsidR="00FB02F1">
        <w:rPr>
          <w:noProof/>
          <w:sz w:val="24"/>
          <w:szCs w:val="24"/>
          <w:lang w:val="en-US"/>
        </w:rPr>
        <w:t xml:space="preserve"> </w:t>
      </w:r>
      <w:r w:rsidR="00B173D3">
        <w:rPr>
          <w:noProof/>
          <w:sz w:val="24"/>
          <w:szCs w:val="24"/>
          <w:lang w:val="en-US"/>
        </w:rPr>
        <w:t xml:space="preserve">the draft Regulations do </w:t>
      </w:r>
      <w:r w:rsidR="00EA6A38">
        <w:rPr>
          <w:noProof/>
          <w:sz w:val="24"/>
          <w:szCs w:val="24"/>
          <w:lang w:val="en-US"/>
        </w:rPr>
        <w:t xml:space="preserve">not </w:t>
      </w:r>
      <w:r w:rsidR="00B173D3">
        <w:rPr>
          <w:noProof/>
          <w:sz w:val="24"/>
          <w:szCs w:val="24"/>
          <w:lang w:val="en-US"/>
        </w:rPr>
        <w:t>safeg</w:t>
      </w:r>
      <w:r w:rsidR="00FB1544">
        <w:rPr>
          <w:noProof/>
          <w:sz w:val="24"/>
          <w:szCs w:val="24"/>
          <w:lang w:val="en-US"/>
        </w:rPr>
        <w:t xml:space="preserve">uard </w:t>
      </w:r>
      <w:r w:rsidR="001E1D41">
        <w:rPr>
          <w:noProof/>
          <w:sz w:val="24"/>
          <w:szCs w:val="24"/>
          <w:lang w:val="en-US"/>
        </w:rPr>
        <w:t xml:space="preserve">such </w:t>
      </w:r>
      <w:r w:rsidR="00565F29">
        <w:rPr>
          <w:noProof/>
          <w:sz w:val="24"/>
          <w:szCs w:val="24"/>
          <w:lang w:val="en-US"/>
        </w:rPr>
        <w:t>coordinat</w:t>
      </w:r>
      <w:r w:rsidR="00153F4A">
        <w:rPr>
          <w:noProof/>
          <w:sz w:val="24"/>
          <w:szCs w:val="24"/>
          <w:lang w:val="en-US"/>
        </w:rPr>
        <w:t>ion</w:t>
      </w:r>
      <w:r w:rsidR="00CC26B8">
        <w:rPr>
          <w:noProof/>
          <w:sz w:val="24"/>
          <w:szCs w:val="24"/>
          <w:lang w:val="en-US"/>
        </w:rPr>
        <w:t xml:space="preserve"> </w:t>
      </w:r>
      <w:r w:rsidR="00A7382F">
        <w:rPr>
          <w:noProof/>
          <w:sz w:val="24"/>
          <w:szCs w:val="24"/>
          <w:lang w:val="en-US"/>
        </w:rPr>
        <w:t>or streamlin</w:t>
      </w:r>
      <w:r w:rsidR="001E1D41">
        <w:rPr>
          <w:noProof/>
          <w:sz w:val="24"/>
          <w:szCs w:val="24"/>
          <w:lang w:val="en-US"/>
        </w:rPr>
        <w:t>ing between regulators</w:t>
      </w:r>
      <w:r w:rsidR="007D5E4F" w:rsidRPr="00360EE7">
        <w:rPr>
          <w:noProof/>
          <w:sz w:val="24"/>
          <w:szCs w:val="24"/>
          <w:lang w:val="en-US"/>
        </w:rPr>
        <w:t>.</w:t>
      </w:r>
      <w:r w:rsidR="00D46490">
        <w:rPr>
          <w:noProof/>
          <w:sz w:val="24"/>
          <w:szCs w:val="24"/>
          <w:lang w:val="en-US"/>
        </w:rPr>
        <w:t xml:space="preserve"> </w:t>
      </w:r>
      <w:r w:rsidR="00C35AF8">
        <w:rPr>
          <w:noProof/>
          <w:sz w:val="24"/>
          <w:szCs w:val="24"/>
          <w:lang w:val="en-US"/>
        </w:rPr>
        <w:t>As a result t</w:t>
      </w:r>
      <w:r w:rsidR="00D46490">
        <w:rPr>
          <w:noProof/>
          <w:sz w:val="24"/>
          <w:szCs w:val="24"/>
          <w:lang w:val="en-US"/>
        </w:rPr>
        <w:t>here remains</w:t>
      </w:r>
      <w:r w:rsidR="00511A21">
        <w:rPr>
          <w:noProof/>
          <w:sz w:val="24"/>
          <w:szCs w:val="24"/>
          <w:lang w:val="en-US"/>
        </w:rPr>
        <w:t xml:space="preserve"> </w:t>
      </w:r>
      <w:r w:rsidR="00EE62AF">
        <w:rPr>
          <w:noProof/>
          <w:sz w:val="24"/>
          <w:szCs w:val="24"/>
          <w:lang w:val="en-US"/>
        </w:rPr>
        <w:t>significant</w:t>
      </w:r>
      <w:r w:rsidR="00D46490">
        <w:rPr>
          <w:noProof/>
          <w:sz w:val="24"/>
          <w:szCs w:val="24"/>
          <w:lang w:val="en-US"/>
        </w:rPr>
        <w:t xml:space="preserve"> potential</w:t>
      </w:r>
      <w:r w:rsidR="006E52C6">
        <w:rPr>
          <w:noProof/>
          <w:sz w:val="24"/>
          <w:szCs w:val="24"/>
          <w:lang w:val="en-US"/>
        </w:rPr>
        <w:t xml:space="preserve"> </w:t>
      </w:r>
      <w:r w:rsidR="00D46490">
        <w:rPr>
          <w:noProof/>
          <w:sz w:val="24"/>
          <w:szCs w:val="24"/>
          <w:lang w:val="en-US"/>
        </w:rPr>
        <w:t xml:space="preserve">for </w:t>
      </w:r>
      <w:r w:rsidR="00FC4877">
        <w:rPr>
          <w:noProof/>
          <w:sz w:val="24"/>
          <w:szCs w:val="24"/>
          <w:lang w:val="en-US"/>
        </w:rPr>
        <w:t xml:space="preserve">regulatory </w:t>
      </w:r>
      <w:r w:rsidR="00D46490">
        <w:rPr>
          <w:noProof/>
          <w:sz w:val="24"/>
          <w:szCs w:val="24"/>
          <w:lang w:val="en-US"/>
        </w:rPr>
        <w:t>duplication</w:t>
      </w:r>
      <w:r w:rsidR="00FC4877">
        <w:rPr>
          <w:noProof/>
          <w:sz w:val="24"/>
          <w:szCs w:val="24"/>
          <w:lang w:val="en-US"/>
        </w:rPr>
        <w:t xml:space="preserve"> </w:t>
      </w:r>
      <w:r w:rsidR="00D46490">
        <w:rPr>
          <w:noProof/>
          <w:sz w:val="24"/>
          <w:szCs w:val="24"/>
          <w:lang w:val="en-US"/>
        </w:rPr>
        <w:t>and</w:t>
      </w:r>
      <w:r w:rsidR="00511A21">
        <w:rPr>
          <w:noProof/>
          <w:sz w:val="24"/>
          <w:szCs w:val="24"/>
          <w:lang w:val="en-US"/>
        </w:rPr>
        <w:t xml:space="preserve"> </w:t>
      </w:r>
      <w:r w:rsidR="00D46490">
        <w:rPr>
          <w:noProof/>
          <w:sz w:val="24"/>
          <w:szCs w:val="24"/>
          <w:lang w:val="en-US"/>
        </w:rPr>
        <w:t>increased administrative burden</w:t>
      </w:r>
      <w:r w:rsidR="00781963">
        <w:rPr>
          <w:noProof/>
          <w:sz w:val="24"/>
          <w:szCs w:val="24"/>
          <w:lang w:val="en-US"/>
        </w:rPr>
        <w:t xml:space="preserve"> for providers</w:t>
      </w:r>
      <w:r w:rsidR="00511A21">
        <w:rPr>
          <w:noProof/>
          <w:sz w:val="24"/>
          <w:szCs w:val="24"/>
          <w:lang w:val="en-US"/>
        </w:rPr>
        <w:t>.</w:t>
      </w:r>
      <w:r w:rsidR="00417260" w:rsidRPr="00417260">
        <w:rPr>
          <w:noProof/>
          <w:sz w:val="24"/>
          <w:szCs w:val="24"/>
        </w:rPr>
        <w:t xml:space="preserve"> </w:t>
      </w:r>
    </w:p>
    <w:p w14:paraId="432F40FE" w14:textId="5E897EB8" w:rsidR="001F28F6" w:rsidRPr="00360EE7" w:rsidRDefault="00417260" w:rsidP="001F28F6">
      <w:pPr>
        <w:rPr>
          <w:noProof/>
          <w:sz w:val="24"/>
          <w:szCs w:val="24"/>
          <w:lang w:val="en-US"/>
        </w:rPr>
      </w:pPr>
      <w:r w:rsidRPr="00360EE7">
        <w:rPr>
          <w:noProof/>
          <w:sz w:val="24"/>
          <w:szCs w:val="24"/>
        </w:rPr>
        <mc:AlternateContent>
          <mc:Choice Requires="wps">
            <w:drawing>
              <wp:inline distT="0" distB="0" distL="0" distR="0" wp14:anchorId="047C2BAB" wp14:editId="2AA400E9">
                <wp:extent cx="5676900" cy="2379980"/>
                <wp:effectExtent l="0" t="0" r="0" b="1270"/>
                <wp:docPr id="29975901" name="Text Box 29975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76900" cy="2379980"/>
                        </a:xfrm>
                        <a:prstGeom prst="rect">
                          <a:avLst/>
                        </a:prstGeom>
                        <a:solidFill>
                          <a:srgbClr val="EEEEEE"/>
                        </a:solidFill>
                        <a:ln w="9525">
                          <a:noFill/>
                          <a:miter/>
                        </a:ln>
                      </wps:spPr>
                      <wps:txbx>
                        <w:txbxContent>
                          <w:p w14:paraId="6AFB9797" w14:textId="77777777" w:rsidR="004A519D" w:rsidRDefault="00F82F6D" w:rsidP="004A519D">
                            <w:pPr>
                              <w:spacing w:line="256" w:lineRule="auto"/>
                              <w:rPr>
                                <w:rFonts w:ascii="Calibri" w:hAnsi="Calibri" w:cs="Calibri"/>
                              </w:rPr>
                            </w:pPr>
                            <w:r>
                              <w:rPr>
                                <w:rFonts w:ascii="Calibri" w:hAnsi="Calibri" w:cs="Calibri"/>
                              </w:rPr>
                              <w:t>Case study:</w:t>
                            </w:r>
                          </w:p>
                          <w:p w14:paraId="50F35DF9" w14:textId="77777777" w:rsidR="004A519D" w:rsidRDefault="00F82F6D" w:rsidP="004A519D">
                            <w:pPr>
                              <w:spacing w:line="256" w:lineRule="auto"/>
                              <w:rPr>
                                <w:rFonts w:ascii="Calibri" w:hAnsi="Calibri" w:cs="Calibri"/>
                              </w:rPr>
                            </w:pPr>
                            <w:r>
                              <w:rPr>
                                <w:rFonts w:ascii="Calibri" w:hAnsi="Calibri" w:cs="Calibri"/>
                              </w:rPr>
                              <w:t> </w:t>
                            </w:r>
                          </w:p>
                          <w:p w14:paraId="23690116" w14:textId="77777777" w:rsidR="004A519D" w:rsidRDefault="00F82F6D" w:rsidP="004A519D">
                            <w:pPr>
                              <w:spacing w:line="256" w:lineRule="auto"/>
                              <w:rPr>
                                <w:rFonts w:ascii="Calibri" w:hAnsi="Calibri" w:cs="Calibri"/>
                                <w:sz w:val="24"/>
                                <w:szCs w:val="24"/>
                              </w:rPr>
                            </w:pPr>
                            <w:r>
                              <w:rPr>
                                <w:rFonts w:ascii="Calibri" w:hAnsi="Calibri" w:cs="Calibri"/>
                              </w:rPr>
                              <w:t>A VCOSS member described the challenges:</w:t>
                            </w:r>
                          </w:p>
                          <w:p w14:paraId="0E5B647D" w14:textId="77777777" w:rsidR="004A519D" w:rsidRDefault="00F82F6D" w:rsidP="004A519D">
                            <w:pPr>
                              <w:spacing w:line="256" w:lineRule="auto"/>
                              <w:rPr>
                                <w:rFonts w:ascii="Calibri" w:hAnsi="Calibri" w:cs="Calibri"/>
                              </w:rPr>
                            </w:pPr>
                            <w:r>
                              <w:rPr>
                                <w:rFonts w:ascii="Calibri" w:hAnsi="Calibri" w:cs="Calibri"/>
                              </w:rPr>
                              <w:t>‘Not-for-profit providers of human services are now</w:t>
                            </w:r>
                            <w:r>
                              <w:rPr>
                                <w:rFonts w:ascii="Calibri" w:hAnsi="Calibri" w:cs="Calibri"/>
                              </w:rPr>
                              <w:t xml:space="preserve"> amongst the most heavily regulated bodies in Australia. We work with some of the most vulnerable people, so requirements about safety and quality are essential, as are compliance and monitoring obligations. But when governments regulate the same things in</w:t>
                            </w:r>
                            <w:r>
                              <w:rPr>
                                <w:rFonts w:ascii="Calibri" w:hAnsi="Calibri" w:cs="Calibri"/>
                              </w:rPr>
                              <w:t xml:space="preserve"> slightly different ways, overseen by disconnected processes, time and resources are wasted. No one receives better or safer services as a result and it is likely some people miss out because of the cost and complexity of the compliance burden.’</w:t>
                            </w:r>
                          </w:p>
                        </w:txbxContent>
                      </wps:txbx>
                      <wps:bodyPr wrap="square" lIns="288000" tIns="0" rIns="108000" bIns="108000" anchor="ctr">
                        <a:noAutofit/>
                      </wps:bodyPr>
                    </wps:wsp>
                  </a:graphicData>
                </a:graphic>
              </wp:inline>
            </w:drawing>
          </mc:Choice>
          <mc:Fallback>
            <w:pict>
              <v:rect w14:anchorId="047C2BAB" id="Text Box 29975901" o:spid="_x0000_s1033" style="width:447pt;height:18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" fillcolor="#eee" stroked="f">
                <v:textbox inset="8mm,0,3mm,3mm">
                  <w:txbxContent>
                    <w:p w14:paraId="6AFB9797" w14:textId="77777777" w:rsidR="004A519D" w:rsidRDefault="00F82F6D" w:rsidP="004A519D">
                      <w:pPr>
                        <w:spacing w:line="256" w:lineRule="auto"/>
                        <w:rPr>
                          <w:rFonts w:ascii="Calibri" w:hAnsi="Calibri" w:cs="Calibri"/>
                        </w:rPr>
                      </w:pPr>
                      <w:r>
                        <w:rPr>
                          <w:rFonts w:ascii="Calibri" w:hAnsi="Calibri" w:cs="Calibri"/>
                        </w:rPr>
                        <w:t>Case study:</w:t>
                      </w:r>
                    </w:p>
                    <w:p w14:paraId="50F35DF9" w14:textId="77777777" w:rsidR="004A519D" w:rsidRDefault="00F82F6D" w:rsidP="004A519D">
                      <w:pPr>
                        <w:spacing w:line="256" w:lineRule="auto"/>
                        <w:rPr>
                          <w:rFonts w:ascii="Calibri" w:hAnsi="Calibri" w:cs="Calibri"/>
                        </w:rPr>
                      </w:pPr>
                      <w:r>
                        <w:rPr>
                          <w:rFonts w:ascii="Calibri" w:hAnsi="Calibri" w:cs="Calibri"/>
                        </w:rPr>
                        <w:t> </w:t>
                      </w:r>
                    </w:p>
                    <w:p w14:paraId="23690116" w14:textId="77777777" w:rsidR="004A519D" w:rsidRDefault="00F82F6D" w:rsidP="004A519D">
                      <w:pPr>
                        <w:spacing w:line="256" w:lineRule="auto"/>
                        <w:rPr>
                          <w:rFonts w:ascii="Calibri" w:hAnsi="Calibri" w:cs="Calibri"/>
                          <w:sz w:val="24"/>
                          <w:szCs w:val="24"/>
                        </w:rPr>
                      </w:pPr>
                      <w:r>
                        <w:rPr>
                          <w:rFonts w:ascii="Calibri" w:hAnsi="Calibri" w:cs="Calibri"/>
                        </w:rPr>
                        <w:t>A VCOSS member described the challenges:</w:t>
                      </w:r>
                    </w:p>
                    <w:p w14:paraId="0E5B647D" w14:textId="77777777" w:rsidR="004A519D" w:rsidRDefault="00F82F6D" w:rsidP="004A519D">
                      <w:pPr>
                        <w:spacing w:line="256" w:lineRule="auto"/>
                        <w:rPr>
                          <w:rFonts w:ascii="Calibri" w:hAnsi="Calibri" w:cs="Calibri"/>
                        </w:rPr>
                      </w:pPr>
                      <w:r>
                        <w:rPr>
                          <w:rFonts w:ascii="Calibri" w:hAnsi="Calibri" w:cs="Calibri"/>
                        </w:rPr>
                        <w:t>‘Not-for-profit providers of human services are now</w:t>
                      </w:r>
                      <w:r>
                        <w:rPr>
                          <w:rFonts w:ascii="Calibri" w:hAnsi="Calibri" w:cs="Calibri"/>
                        </w:rPr>
                        <w:t xml:space="preserve"> amongst the most heavily regulated bodies in Australia. We work with some of the most vulnerable people, so requirements about safety and quality are essential, as are compliance and monitoring obligations. But when governments regulate the same things in</w:t>
                      </w:r>
                      <w:r>
                        <w:rPr>
                          <w:rFonts w:ascii="Calibri" w:hAnsi="Calibri" w:cs="Calibri"/>
                        </w:rPr>
                        <w:t xml:space="preserve"> slightly different ways, overseen by disconnected processes, time and resources are wasted. No one receives better or safer services as a result and it is likely some people miss out because of the cost and complexity of the compliance burden.’</w:t>
                      </w:r>
                    </w:p>
                  </w:txbxContent>
                </v:textbox>
                <w10:anchorlock/>
              </v:rect>
            </w:pict>
          </mc:Fallback>
        </mc:AlternateContent>
      </w:r>
    </w:p>
    <w:p w14:paraId="3438C525" w14:textId="00389F60" w:rsidR="00870A1B" w:rsidRDefault="00802B56" w:rsidP="00417FCA">
      <w:pPr>
        <w:spacing w:after="240"/>
        <w:rPr>
          <w:sz w:val="24"/>
          <w:szCs w:val="24"/>
        </w:rPr>
      </w:pPr>
      <w:r>
        <w:rPr>
          <w:rFonts w:cstheme="minorHAnsi"/>
          <w:sz w:val="24"/>
          <w:szCs w:val="24"/>
        </w:rPr>
        <w:t xml:space="preserve">In comparable regulatory schemes such as the </w:t>
      </w:r>
      <w:r w:rsidRPr="00720483">
        <w:rPr>
          <w:sz w:val="24"/>
          <w:szCs w:val="24"/>
        </w:rPr>
        <w:t>Australian Charities and Not-for-profits Commission (ACNC</w:t>
      </w:r>
      <w:r>
        <w:rPr>
          <w:sz w:val="24"/>
          <w:szCs w:val="24"/>
        </w:rPr>
        <w:t xml:space="preserve">), a </w:t>
      </w:r>
      <w:r w:rsidRPr="00C72C8A">
        <w:rPr>
          <w:sz w:val="24"/>
          <w:szCs w:val="24"/>
        </w:rPr>
        <w:t>‘</w:t>
      </w:r>
      <w:r>
        <w:rPr>
          <w:sz w:val="24"/>
          <w:szCs w:val="24"/>
        </w:rPr>
        <w:t>R</w:t>
      </w:r>
      <w:r w:rsidRPr="00C72C8A">
        <w:rPr>
          <w:sz w:val="24"/>
          <w:szCs w:val="24"/>
        </w:rPr>
        <w:t xml:space="preserve">eport </w:t>
      </w:r>
      <w:r>
        <w:rPr>
          <w:sz w:val="24"/>
          <w:szCs w:val="24"/>
        </w:rPr>
        <w:t>O</w:t>
      </w:r>
      <w:r w:rsidRPr="00C72C8A">
        <w:rPr>
          <w:sz w:val="24"/>
          <w:szCs w:val="24"/>
        </w:rPr>
        <w:t xml:space="preserve">nce, </w:t>
      </w:r>
      <w:r>
        <w:rPr>
          <w:sz w:val="24"/>
          <w:szCs w:val="24"/>
        </w:rPr>
        <w:t>U</w:t>
      </w:r>
      <w:r w:rsidRPr="00C72C8A">
        <w:rPr>
          <w:sz w:val="24"/>
          <w:szCs w:val="24"/>
        </w:rPr>
        <w:t xml:space="preserve">se </w:t>
      </w:r>
      <w:r>
        <w:rPr>
          <w:sz w:val="24"/>
          <w:szCs w:val="24"/>
        </w:rPr>
        <w:t>O</w:t>
      </w:r>
      <w:r w:rsidRPr="00C72C8A">
        <w:rPr>
          <w:sz w:val="24"/>
          <w:szCs w:val="24"/>
        </w:rPr>
        <w:t>ften’ framework</w:t>
      </w:r>
      <w:r>
        <w:rPr>
          <w:sz w:val="24"/>
          <w:szCs w:val="24"/>
        </w:rPr>
        <w:t xml:space="preserve"> has been designed to </w:t>
      </w:r>
      <w:r w:rsidRPr="00140734">
        <w:rPr>
          <w:sz w:val="24"/>
          <w:szCs w:val="24"/>
        </w:rPr>
        <w:t xml:space="preserve">reduce </w:t>
      </w:r>
      <w:r>
        <w:rPr>
          <w:sz w:val="24"/>
          <w:szCs w:val="24"/>
        </w:rPr>
        <w:t>duplicative requirements imposed on</w:t>
      </w:r>
      <w:r w:rsidRPr="00140734">
        <w:rPr>
          <w:sz w:val="24"/>
          <w:szCs w:val="24"/>
        </w:rPr>
        <w:t xml:space="preserve"> the sector.</w:t>
      </w:r>
      <w:r>
        <w:rPr>
          <w:sz w:val="24"/>
          <w:szCs w:val="24"/>
        </w:rPr>
        <w:t xml:space="preserve"> This framework means that c</w:t>
      </w:r>
      <w:r w:rsidRPr="00902DC2">
        <w:rPr>
          <w:sz w:val="24"/>
          <w:szCs w:val="24"/>
        </w:rPr>
        <w:t>harities can report once to the ACNC</w:t>
      </w:r>
      <w:r>
        <w:rPr>
          <w:sz w:val="24"/>
          <w:szCs w:val="24"/>
        </w:rPr>
        <w:t>,</w:t>
      </w:r>
      <w:r w:rsidRPr="00902DC2">
        <w:rPr>
          <w:sz w:val="24"/>
          <w:szCs w:val="24"/>
        </w:rPr>
        <w:t xml:space="preserve"> and</w:t>
      </w:r>
      <w:r>
        <w:rPr>
          <w:sz w:val="24"/>
          <w:szCs w:val="24"/>
        </w:rPr>
        <w:t xml:space="preserve"> then</w:t>
      </w:r>
      <w:r w:rsidRPr="00902DC2">
        <w:rPr>
          <w:sz w:val="24"/>
          <w:szCs w:val="24"/>
        </w:rPr>
        <w:t xml:space="preserve"> other</w:t>
      </w:r>
      <w:r>
        <w:rPr>
          <w:sz w:val="24"/>
          <w:szCs w:val="24"/>
        </w:rPr>
        <w:t xml:space="preserve"> authorised</w:t>
      </w:r>
      <w:r w:rsidRPr="00902DC2">
        <w:rPr>
          <w:sz w:val="24"/>
          <w:szCs w:val="24"/>
        </w:rPr>
        <w:t xml:space="preserve"> government agencies can then access this information as required</w:t>
      </w:r>
      <w:r>
        <w:rPr>
          <w:sz w:val="24"/>
          <w:szCs w:val="24"/>
        </w:rPr>
        <w:t xml:space="preserve"> </w:t>
      </w:r>
      <w:r w:rsidRPr="006B22C9">
        <w:rPr>
          <w:sz w:val="24"/>
          <w:szCs w:val="24"/>
        </w:rPr>
        <w:t>through a formal process</w:t>
      </w:r>
      <w:r>
        <w:rPr>
          <w:sz w:val="24"/>
          <w:szCs w:val="24"/>
        </w:rPr>
        <w:t>.</w:t>
      </w:r>
      <w:r w:rsidRPr="006B22C9">
        <w:rPr>
          <w:sz w:val="24"/>
          <w:szCs w:val="24"/>
        </w:rPr>
        <w:t xml:space="preserve"> </w:t>
      </w:r>
      <w:r>
        <w:rPr>
          <w:sz w:val="24"/>
          <w:szCs w:val="24"/>
        </w:rPr>
        <w:t>A similar approach could be implemented by the Social Services Regulator.</w:t>
      </w:r>
    </w:p>
    <w:p w14:paraId="18D7A22A" w14:textId="77777777" w:rsidR="000C476D" w:rsidRPr="00417FCA" w:rsidRDefault="000C476D" w:rsidP="00417FCA">
      <w:pPr>
        <w:spacing w:after="240"/>
        <w:rPr>
          <w:rFonts w:cstheme="minorHAnsi"/>
          <w:sz w:val="24"/>
          <w:szCs w:val="24"/>
        </w:rPr>
      </w:pPr>
    </w:p>
    <w:p w14:paraId="179E2478" w14:textId="654044D5" w:rsidR="00C74B99" w:rsidRPr="00D02446" w:rsidRDefault="00C74B99" w:rsidP="00BA0360">
      <w:pPr>
        <w:pStyle w:val="Heading3"/>
      </w:pPr>
      <w:r>
        <w:lastRenderedPageBreak/>
        <w:t>S</w:t>
      </w:r>
      <w:r w:rsidRPr="00D02446">
        <w:t xml:space="preserve">implify </w:t>
      </w:r>
      <w:r>
        <w:t xml:space="preserve">the </w:t>
      </w:r>
      <w:r w:rsidRPr="00D02446">
        <w:t xml:space="preserve">registration and service requirements </w:t>
      </w:r>
      <w:r>
        <w:t xml:space="preserve">for social service </w:t>
      </w:r>
      <w:proofErr w:type="gramStart"/>
      <w:r>
        <w:t>providers</w:t>
      </w:r>
      <w:proofErr w:type="gramEnd"/>
    </w:p>
    <w:p w14:paraId="6211A85D" w14:textId="341D8505" w:rsidR="00866540" w:rsidRDefault="001F28F6" w:rsidP="001F28F6">
      <w:pPr>
        <w:rPr>
          <w:rFonts w:cstheme="minorHAnsi"/>
          <w:sz w:val="24"/>
          <w:szCs w:val="24"/>
        </w:rPr>
      </w:pPr>
      <w:r w:rsidRPr="00360EE7">
        <w:rPr>
          <w:rFonts w:cstheme="minorHAnsi"/>
          <w:sz w:val="24"/>
          <w:szCs w:val="24"/>
        </w:rPr>
        <w:t>There is doubling-up between the requirements for registration and the Service Standards – both require (in slightly different terms) organisations to demonstrate governance, workforce, leadership and environmental controls and practices.</w:t>
      </w:r>
      <w:r w:rsidR="004D6DE7">
        <w:rPr>
          <w:rFonts w:cstheme="minorHAnsi"/>
          <w:sz w:val="24"/>
          <w:szCs w:val="24"/>
        </w:rPr>
        <w:t xml:space="preserve"> </w:t>
      </w:r>
    </w:p>
    <w:p w14:paraId="20939350" w14:textId="02135151" w:rsidR="001F28F6" w:rsidRPr="00403863" w:rsidRDefault="001F28F6" w:rsidP="001F28F6">
      <w:pPr>
        <w:rPr>
          <w:rFonts w:cstheme="minorHAnsi"/>
          <w:sz w:val="24"/>
          <w:szCs w:val="24"/>
        </w:rPr>
      </w:pPr>
      <w:r w:rsidRPr="00403863">
        <w:rPr>
          <w:rFonts w:cstheme="minorHAnsi"/>
          <w:sz w:val="24"/>
          <w:szCs w:val="24"/>
        </w:rPr>
        <w:t xml:space="preserve">For example, compare: </w:t>
      </w:r>
    </w:p>
    <w:p w14:paraId="58871E21" w14:textId="326D9924" w:rsidR="001F28F6" w:rsidRPr="00403863" w:rsidRDefault="001F28F6" w:rsidP="008C7B91">
      <w:pPr>
        <w:numPr>
          <w:ilvl w:val="0"/>
          <w:numId w:val="2"/>
        </w:numPr>
        <w:spacing w:before="0" w:line="240" w:lineRule="auto"/>
        <w:contextualSpacing/>
        <w:rPr>
          <w:rFonts w:cstheme="minorHAnsi"/>
          <w:sz w:val="24"/>
          <w:szCs w:val="24"/>
        </w:rPr>
      </w:pPr>
      <w:r w:rsidRPr="00403863">
        <w:rPr>
          <w:rFonts w:cstheme="minorHAnsi"/>
          <w:sz w:val="24"/>
          <w:szCs w:val="24"/>
        </w:rPr>
        <w:t xml:space="preserve">Service Standard 6 “Safe workforce” requirements, vs Registration – Qualifications, </w:t>
      </w:r>
      <w:proofErr w:type="gramStart"/>
      <w:r w:rsidRPr="00403863">
        <w:rPr>
          <w:rFonts w:cstheme="minorHAnsi"/>
          <w:sz w:val="24"/>
          <w:szCs w:val="24"/>
        </w:rPr>
        <w:t>skills</w:t>
      </w:r>
      <w:proofErr w:type="gramEnd"/>
      <w:r w:rsidRPr="00403863">
        <w:rPr>
          <w:rFonts w:cstheme="minorHAnsi"/>
          <w:sz w:val="24"/>
          <w:szCs w:val="24"/>
        </w:rPr>
        <w:t xml:space="preserve"> or experience  </w:t>
      </w:r>
    </w:p>
    <w:p w14:paraId="529BCF6C" w14:textId="77777777" w:rsidR="001F28F6" w:rsidRPr="00403863" w:rsidRDefault="001F28F6" w:rsidP="008C7B91">
      <w:pPr>
        <w:numPr>
          <w:ilvl w:val="0"/>
          <w:numId w:val="2"/>
        </w:numPr>
        <w:spacing w:before="0" w:line="240" w:lineRule="auto"/>
        <w:contextualSpacing/>
        <w:rPr>
          <w:rFonts w:cstheme="minorHAnsi"/>
          <w:sz w:val="24"/>
          <w:szCs w:val="24"/>
        </w:rPr>
      </w:pPr>
      <w:r w:rsidRPr="00403863">
        <w:rPr>
          <w:rFonts w:cstheme="minorHAnsi"/>
          <w:sz w:val="24"/>
          <w:szCs w:val="24"/>
        </w:rPr>
        <w:t xml:space="preserve">Service Standard 5 “Accountable organisational governance” requirements vs Registration – Suitability of provider, and Suitable arrangements </w:t>
      </w:r>
    </w:p>
    <w:p w14:paraId="3E71509B" w14:textId="77777777" w:rsidR="001F28F6" w:rsidRPr="00403863" w:rsidRDefault="001F28F6" w:rsidP="008C7B91">
      <w:pPr>
        <w:numPr>
          <w:ilvl w:val="0"/>
          <w:numId w:val="2"/>
        </w:numPr>
        <w:spacing w:before="0" w:line="240" w:lineRule="auto"/>
        <w:contextualSpacing/>
        <w:rPr>
          <w:rFonts w:cstheme="minorHAnsi"/>
          <w:sz w:val="24"/>
          <w:szCs w:val="24"/>
        </w:rPr>
      </w:pPr>
      <w:r w:rsidRPr="00403863">
        <w:rPr>
          <w:rFonts w:cstheme="minorHAnsi"/>
          <w:sz w:val="24"/>
          <w:szCs w:val="24"/>
        </w:rPr>
        <w:t xml:space="preserve">Service Standard 3 – “Safe service environment” vs Registration – Suitability of premises </w:t>
      </w:r>
    </w:p>
    <w:p w14:paraId="07F3454F" w14:textId="424C7AEF" w:rsidR="009A210D" w:rsidRDefault="00BA7B5B" w:rsidP="001F28F6">
      <w:pPr>
        <w:rPr>
          <w:sz w:val="24"/>
          <w:szCs w:val="24"/>
        </w:rPr>
      </w:pPr>
      <w:r w:rsidRPr="009D3440">
        <w:rPr>
          <w:sz w:val="24"/>
          <w:szCs w:val="24"/>
        </w:rPr>
        <w:t>While VCOSS notes the conclusion</w:t>
      </w:r>
      <w:r w:rsidR="00A300B9" w:rsidRPr="009D3440">
        <w:rPr>
          <w:sz w:val="24"/>
          <w:szCs w:val="24"/>
        </w:rPr>
        <w:t xml:space="preserve"> </w:t>
      </w:r>
      <w:r w:rsidRPr="009D3440">
        <w:rPr>
          <w:sz w:val="24"/>
          <w:szCs w:val="24"/>
        </w:rPr>
        <w:t>in the RIS that</w:t>
      </w:r>
      <w:r w:rsidR="008F305A" w:rsidRPr="009D3440">
        <w:rPr>
          <w:sz w:val="24"/>
          <w:szCs w:val="24"/>
        </w:rPr>
        <w:t xml:space="preserve"> </w:t>
      </w:r>
      <w:r w:rsidRPr="009D3440">
        <w:rPr>
          <w:sz w:val="24"/>
          <w:szCs w:val="24"/>
        </w:rPr>
        <w:t xml:space="preserve">extensive registration requirements </w:t>
      </w:r>
      <w:r w:rsidR="00E72C25" w:rsidRPr="009D3440">
        <w:rPr>
          <w:sz w:val="24"/>
          <w:szCs w:val="24"/>
        </w:rPr>
        <w:t>can</w:t>
      </w:r>
      <w:r w:rsidRPr="009D3440">
        <w:rPr>
          <w:sz w:val="24"/>
          <w:szCs w:val="24"/>
        </w:rPr>
        <w:t xml:space="preserve"> provide a higher level of assurance to the Regulator that a service provider </w:t>
      </w:r>
      <w:r w:rsidR="00677047" w:rsidRPr="009D3440">
        <w:rPr>
          <w:sz w:val="24"/>
          <w:szCs w:val="24"/>
        </w:rPr>
        <w:t>is</w:t>
      </w:r>
      <w:r w:rsidRPr="009D3440">
        <w:rPr>
          <w:sz w:val="24"/>
          <w:szCs w:val="24"/>
        </w:rPr>
        <w:t xml:space="preserve"> able to meet the Service Standards and service requirements,</w:t>
      </w:r>
      <w:r w:rsidR="008F305A" w:rsidRPr="009D3440">
        <w:rPr>
          <w:sz w:val="24"/>
          <w:szCs w:val="24"/>
        </w:rPr>
        <w:t xml:space="preserve"> </w:t>
      </w:r>
      <w:r w:rsidR="00A300B9" w:rsidRPr="009D3440">
        <w:rPr>
          <w:sz w:val="24"/>
          <w:szCs w:val="24"/>
        </w:rPr>
        <w:t>VCOSS</w:t>
      </w:r>
      <w:r w:rsidR="00265978" w:rsidRPr="009D3440">
        <w:rPr>
          <w:sz w:val="24"/>
          <w:szCs w:val="24"/>
        </w:rPr>
        <w:t xml:space="preserve">’s view is </w:t>
      </w:r>
      <w:r w:rsidR="00A300B9" w:rsidRPr="009D3440">
        <w:rPr>
          <w:sz w:val="24"/>
          <w:szCs w:val="24"/>
        </w:rPr>
        <w:t>that</w:t>
      </w:r>
      <w:r w:rsidR="008F305A" w:rsidRPr="009D3440">
        <w:rPr>
          <w:sz w:val="24"/>
          <w:szCs w:val="24"/>
        </w:rPr>
        <w:t xml:space="preserve"> the Regulator’s </w:t>
      </w:r>
      <w:r w:rsidR="00A300B9" w:rsidRPr="009D3440">
        <w:rPr>
          <w:sz w:val="24"/>
          <w:szCs w:val="24"/>
        </w:rPr>
        <w:t>focus</w:t>
      </w:r>
      <w:r w:rsidR="008F305A" w:rsidRPr="009D3440">
        <w:rPr>
          <w:sz w:val="24"/>
          <w:szCs w:val="24"/>
        </w:rPr>
        <w:t xml:space="preserve"> should be on supporting organisations to comply with the Service Standards</w:t>
      </w:r>
      <w:r w:rsidR="00CD5FB0" w:rsidRPr="009D3440">
        <w:rPr>
          <w:sz w:val="24"/>
          <w:szCs w:val="24"/>
        </w:rPr>
        <w:t xml:space="preserve"> </w:t>
      </w:r>
      <w:r w:rsidR="00A300B9" w:rsidRPr="009D3440">
        <w:rPr>
          <w:i/>
          <w:iCs/>
          <w:sz w:val="24"/>
          <w:szCs w:val="24"/>
        </w:rPr>
        <w:t>sustainably and consistently over time</w:t>
      </w:r>
      <w:r w:rsidR="00A300B9" w:rsidRPr="009D3440">
        <w:rPr>
          <w:sz w:val="24"/>
          <w:szCs w:val="24"/>
        </w:rPr>
        <w:t xml:space="preserve"> –</w:t>
      </w:r>
      <w:r w:rsidR="008F305A" w:rsidRPr="009D3440">
        <w:rPr>
          <w:sz w:val="24"/>
          <w:szCs w:val="24"/>
        </w:rPr>
        <w:t xml:space="preserve"> rather than </w:t>
      </w:r>
      <w:r w:rsidR="007D41CF" w:rsidRPr="009D3440">
        <w:rPr>
          <w:sz w:val="24"/>
          <w:szCs w:val="24"/>
        </w:rPr>
        <w:t>relying</w:t>
      </w:r>
      <w:r w:rsidR="008F305A" w:rsidRPr="009D3440">
        <w:rPr>
          <w:sz w:val="24"/>
          <w:szCs w:val="24"/>
        </w:rPr>
        <w:t xml:space="preserve"> on a ”once off” registration process </w:t>
      </w:r>
      <w:r w:rsidR="00D05E43" w:rsidRPr="009D3440">
        <w:rPr>
          <w:sz w:val="24"/>
          <w:szCs w:val="24"/>
        </w:rPr>
        <w:t xml:space="preserve">potentially at the expense of </w:t>
      </w:r>
      <w:r w:rsidR="00541548" w:rsidRPr="009D3440">
        <w:rPr>
          <w:sz w:val="24"/>
          <w:szCs w:val="24"/>
        </w:rPr>
        <w:t>effective</w:t>
      </w:r>
      <w:r w:rsidR="00F56C12" w:rsidRPr="009D3440">
        <w:rPr>
          <w:sz w:val="24"/>
          <w:szCs w:val="24"/>
        </w:rPr>
        <w:t xml:space="preserve"> </w:t>
      </w:r>
      <w:r w:rsidR="75546394" w:rsidRPr="6B84EF11">
        <w:rPr>
          <w:sz w:val="24"/>
          <w:szCs w:val="24"/>
        </w:rPr>
        <w:t xml:space="preserve">ongoing </w:t>
      </w:r>
      <w:r w:rsidR="007C3FC7" w:rsidRPr="7087EE67">
        <w:rPr>
          <w:sz w:val="24"/>
          <w:szCs w:val="24"/>
        </w:rPr>
        <w:t>education</w:t>
      </w:r>
      <w:r w:rsidR="009A29B5" w:rsidRPr="009D3440">
        <w:rPr>
          <w:sz w:val="24"/>
          <w:szCs w:val="24"/>
        </w:rPr>
        <w:t>,</w:t>
      </w:r>
      <w:r w:rsidR="00265978" w:rsidRPr="009D3440">
        <w:rPr>
          <w:sz w:val="24"/>
          <w:szCs w:val="24"/>
        </w:rPr>
        <w:t xml:space="preserve"> compliance monitoring</w:t>
      </w:r>
      <w:r w:rsidR="008F305A" w:rsidRPr="009D3440">
        <w:rPr>
          <w:sz w:val="24"/>
          <w:szCs w:val="24"/>
        </w:rPr>
        <w:t xml:space="preserve"> </w:t>
      </w:r>
      <w:r w:rsidR="009A29B5" w:rsidRPr="009D3440">
        <w:rPr>
          <w:sz w:val="24"/>
          <w:szCs w:val="24"/>
        </w:rPr>
        <w:t xml:space="preserve">and enforcement action </w:t>
      </w:r>
      <w:r w:rsidR="008F305A" w:rsidRPr="009D3440">
        <w:rPr>
          <w:sz w:val="24"/>
          <w:szCs w:val="24"/>
        </w:rPr>
        <w:t xml:space="preserve">by the Regulator. </w:t>
      </w:r>
      <w:r w:rsidR="00AC2AE4" w:rsidRPr="009D3440">
        <w:rPr>
          <w:sz w:val="24"/>
          <w:szCs w:val="24"/>
        </w:rPr>
        <w:t xml:space="preserve"> </w:t>
      </w:r>
    </w:p>
    <w:p w14:paraId="6401D80A" w14:textId="09EC71DE" w:rsidR="008454F2" w:rsidRPr="00360EE7" w:rsidRDefault="008454F2" w:rsidP="001F28F6">
      <w:pPr>
        <w:spacing w:before="0" w:line="259" w:lineRule="auto"/>
        <w:rPr>
          <w:rFonts w:cstheme="minorHAnsi"/>
          <w:sz w:val="24"/>
          <w:szCs w:val="24"/>
        </w:rPr>
      </w:pPr>
    </w:p>
    <w:p w14:paraId="26262031" w14:textId="7E34703A" w:rsidR="00215BE9" w:rsidRPr="00D02446" w:rsidRDefault="00215BE9" w:rsidP="00BA0360">
      <w:pPr>
        <w:pStyle w:val="Heading3"/>
      </w:pPr>
      <w:r w:rsidRPr="00D02446">
        <w:t>Avoid “dual track” notification</w:t>
      </w:r>
      <w:r w:rsidR="00EB2D1E">
        <w:t xml:space="preserve">s </w:t>
      </w:r>
      <w:r w:rsidRPr="00D02446">
        <w:t xml:space="preserve">for </w:t>
      </w:r>
      <w:r w:rsidR="00802B56">
        <w:t xml:space="preserve">service </w:t>
      </w:r>
      <w:r w:rsidRPr="00D02446">
        <w:t xml:space="preserve">providers automatically transitioned </w:t>
      </w:r>
      <w:r>
        <w:t xml:space="preserve">to the new </w:t>
      </w:r>
      <w:proofErr w:type="gramStart"/>
      <w:r>
        <w:t>scheme</w:t>
      </w:r>
      <w:proofErr w:type="gramEnd"/>
      <w:r>
        <w:t xml:space="preserve"> </w:t>
      </w:r>
    </w:p>
    <w:p w14:paraId="1D7C2959" w14:textId="77777777" w:rsidR="00215BE9" w:rsidRDefault="00215BE9" w:rsidP="008C7B91">
      <w:pPr>
        <w:spacing w:before="0" w:line="259" w:lineRule="auto"/>
        <w:rPr>
          <w:rFonts w:cstheme="minorHAnsi"/>
          <w:sz w:val="24"/>
          <w:szCs w:val="24"/>
        </w:rPr>
      </w:pPr>
    </w:p>
    <w:p w14:paraId="3EA85ABC" w14:textId="0146241D" w:rsidR="004C63E4" w:rsidRDefault="001779C9" w:rsidP="001845C9">
      <w:pPr>
        <w:spacing w:before="0" w:line="259" w:lineRule="auto"/>
        <w:rPr>
          <w:sz w:val="24"/>
          <w:szCs w:val="24"/>
        </w:rPr>
      </w:pPr>
      <w:r w:rsidRPr="65D5E739">
        <w:rPr>
          <w:sz w:val="24"/>
          <w:szCs w:val="24"/>
        </w:rPr>
        <w:t xml:space="preserve">Draft Regulation 402 requires relevant organisations to notify the Regulator of additional matters including, in certain circumstances, the matters in Schedule </w:t>
      </w:r>
      <w:r w:rsidR="000D7CC1" w:rsidRPr="65D5E739">
        <w:rPr>
          <w:sz w:val="24"/>
          <w:szCs w:val="24"/>
        </w:rPr>
        <w:t>2</w:t>
      </w:r>
      <w:r w:rsidRPr="65D5E739">
        <w:rPr>
          <w:sz w:val="24"/>
          <w:szCs w:val="24"/>
        </w:rPr>
        <w:t>.</w:t>
      </w:r>
      <w:r w:rsidR="001845C9" w:rsidRPr="65D5E739">
        <w:rPr>
          <w:sz w:val="24"/>
          <w:szCs w:val="24"/>
        </w:rPr>
        <w:t xml:space="preserve"> Organisations required to </w:t>
      </w:r>
      <w:r w:rsidR="1F0F7476" w:rsidRPr="3F35FD6B">
        <w:rPr>
          <w:sz w:val="24"/>
          <w:szCs w:val="24"/>
        </w:rPr>
        <w:t xml:space="preserve">notify </w:t>
      </w:r>
      <w:r w:rsidR="1F0F7476" w:rsidRPr="21E857B4">
        <w:rPr>
          <w:sz w:val="24"/>
          <w:szCs w:val="24"/>
        </w:rPr>
        <w:t xml:space="preserve">of </w:t>
      </w:r>
      <w:r w:rsidR="001845C9" w:rsidRPr="65D5E739">
        <w:rPr>
          <w:sz w:val="24"/>
          <w:szCs w:val="24"/>
        </w:rPr>
        <w:t>the</w:t>
      </w:r>
      <w:r w:rsidR="000D7CC1" w:rsidRPr="65D5E739">
        <w:rPr>
          <w:sz w:val="24"/>
          <w:szCs w:val="24"/>
        </w:rPr>
        <w:t xml:space="preserve">se additional </w:t>
      </w:r>
      <w:r w:rsidR="79D18002" w:rsidRPr="423EDA43">
        <w:rPr>
          <w:sz w:val="24"/>
          <w:szCs w:val="24"/>
        </w:rPr>
        <w:t xml:space="preserve">matters </w:t>
      </w:r>
      <w:r w:rsidR="001845C9" w:rsidRPr="423EDA43">
        <w:rPr>
          <w:sz w:val="24"/>
          <w:szCs w:val="24"/>
        </w:rPr>
        <w:t>include</w:t>
      </w:r>
      <w:r w:rsidR="001845C9" w:rsidRPr="65D5E739">
        <w:rPr>
          <w:sz w:val="24"/>
          <w:szCs w:val="24"/>
        </w:rPr>
        <w:t xml:space="preserve"> </w:t>
      </w:r>
      <w:r w:rsidR="00CF5592" w:rsidRPr="65D5E739">
        <w:rPr>
          <w:sz w:val="24"/>
          <w:szCs w:val="24"/>
        </w:rPr>
        <w:t>providers that are</w:t>
      </w:r>
      <w:r w:rsidR="001845C9" w:rsidRPr="65D5E739">
        <w:rPr>
          <w:sz w:val="24"/>
          <w:szCs w:val="24"/>
        </w:rPr>
        <w:t xml:space="preserve"> automatically </w:t>
      </w:r>
      <w:r w:rsidR="001F28F6" w:rsidRPr="65D5E739">
        <w:rPr>
          <w:sz w:val="24"/>
          <w:szCs w:val="24"/>
        </w:rPr>
        <w:t>transitioned to the new Regulator under Part 11 of the Act</w:t>
      </w:r>
      <w:r w:rsidR="004C63E4" w:rsidRPr="65D5E739">
        <w:rPr>
          <w:sz w:val="24"/>
          <w:szCs w:val="24"/>
        </w:rPr>
        <w:t xml:space="preserve">, </w:t>
      </w:r>
      <w:proofErr w:type="spellStart"/>
      <w:r w:rsidR="004C63E4" w:rsidRPr="65D5E739">
        <w:rPr>
          <w:sz w:val="24"/>
          <w:szCs w:val="24"/>
        </w:rPr>
        <w:t>ie</w:t>
      </w:r>
      <w:proofErr w:type="spellEnd"/>
      <w:r w:rsidR="004C63E4" w:rsidRPr="65D5E739">
        <w:rPr>
          <w:sz w:val="24"/>
          <w:szCs w:val="24"/>
        </w:rPr>
        <w:t xml:space="preserve">. </w:t>
      </w:r>
      <w:r w:rsidR="001845C9" w:rsidRPr="65D5E739">
        <w:rPr>
          <w:sz w:val="24"/>
          <w:szCs w:val="24"/>
        </w:rPr>
        <w:t xml:space="preserve">all existing service providers registered under the </w:t>
      </w:r>
      <w:r w:rsidR="001845C9" w:rsidRPr="65D5E739">
        <w:rPr>
          <w:i/>
          <w:sz w:val="24"/>
          <w:szCs w:val="24"/>
        </w:rPr>
        <w:t>Child, Youth and Families Act 2005</w:t>
      </w:r>
      <w:r w:rsidR="001845C9" w:rsidRPr="65D5E739">
        <w:rPr>
          <w:sz w:val="24"/>
          <w:szCs w:val="24"/>
        </w:rPr>
        <w:t xml:space="preserve"> (Vic), </w:t>
      </w:r>
      <w:r w:rsidR="001845C9" w:rsidRPr="65D5E739">
        <w:rPr>
          <w:i/>
          <w:sz w:val="24"/>
          <w:szCs w:val="24"/>
        </w:rPr>
        <w:t>Disability Act 2006</w:t>
      </w:r>
      <w:r w:rsidR="001845C9" w:rsidRPr="65D5E739">
        <w:rPr>
          <w:sz w:val="24"/>
          <w:szCs w:val="24"/>
        </w:rPr>
        <w:t xml:space="preserve"> (Vic), and </w:t>
      </w:r>
      <w:r w:rsidR="001845C9" w:rsidRPr="65D5E739">
        <w:rPr>
          <w:i/>
          <w:sz w:val="24"/>
          <w:szCs w:val="24"/>
        </w:rPr>
        <w:t>Supported Residential Services (Community Visitors) Act 2010</w:t>
      </w:r>
      <w:r w:rsidR="001845C9" w:rsidRPr="65D5E739">
        <w:rPr>
          <w:sz w:val="24"/>
          <w:szCs w:val="24"/>
        </w:rPr>
        <w:t xml:space="preserve"> (Vic)</w:t>
      </w:r>
      <w:r w:rsidR="001F28F6" w:rsidRPr="65D5E739">
        <w:rPr>
          <w:sz w:val="24"/>
          <w:szCs w:val="24"/>
        </w:rPr>
        <w:t>.</w:t>
      </w:r>
      <w:r w:rsidR="008C7B91" w:rsidRPr="65D5E739">
        <w:rPr>
          <w:sz w:val="24"/>
          <w:szCs w:val="24"/>
        </w:rPr>
        <w:t xml:space="preserve"> </w:t>
      </w:r>
    </w:p>
    <w:p w14:paraId="62237437" w14:textId="77777777" w:rsidR="008C7B91" w:rsidRDefault="008C7B91" w:rsidP="008C7B91">
      <w:pPr>
        <w:spacing w:before="0" w:line="259" w:lineRule="auto"/>
        <w:rPr>
          <w:rFonts w:cstheme="minorHAnsi"/>
          <w:sz w:val="24"/>
          <w:szCs w:val="24"/>
        </w:rPr>
      </w:pPr>
    </w:p>
    <w:p w14:paraId="37245F14" w14:textId="47D9DDF0" w:rsidR="004C63E4" w:rsidRPr="008C7B91" w:rsidRDefault="004C63E4" w:rsidP="008C7B91">
      <w:pPr>
        <w:spacing w:before="0" w:line="259" w:lineRule="auto"/>
        <w:rPr>
          <w:rFonts w:cstheme="minorHAnsi"/>
          <w:sz w:val="24"/>
          <w:szCs w:val="24"/>
        </w:rPr>
      </w:pPr>
      <w:r>
        <w:rPr>
          <w:noProof/>
          <w:sz w:val="24"/>
          <w:szCs w:val="24"/>
          <w:lang w:val="en-US"/>
        </w:rPr>
        <w:t xml:space="preserve">There </w:t>
      </w:r>
      <w:r w:rsidR="008724FE">
        <w:rPr>
          <w:noProof/>
          <w:sz w:val="24"/>
          <w:szCs w:val="24"/>
          <w:lang w:val="en-US"/>
        </w:rPr>
        <w:t>is</w:t>
      </w:r>
      <w:r w:rsidR="003E1470">
        <w:rPr>
          <w:noProof/>
          <w:sz w:val="24"/>
          <w:szCs w:val="24"/>
          <w:lang w:val="en-US"/>
        </w:rPr>
        <w:t xml:space="preserve"> no</w:t>
      </w:r>
      <w:r>
        <w:rPr>
          <w:noProof/>
          <w:sz w:val="24"/>
          <w:szCs w:val="24"/>
          <w:lang w:val="en-US"/>
        </w:rPr>
        <w:t xml:space="preserve"> </w:t>
      </w:r>
      <w:r w:rsidR="008724FE">
        <w:rPr>
          <w:noProof/>
          <w:sz w:val="24"/>
          <w:szCs w:val="24"/>
          <w:lang w:val="en-US"/>
        </w:rPr>
        <w:t>express wording i</w:t>
      </w:r>
      <w:r w:rsidR="003E1470">
        <w:rPr>
          <w:noProof/>
          <w:sz w:val="24"/>
          <w:szCs w:val="24"/>
          <w:lang w:val="en-US"/>
        </w:rPr>
        <w:t>n the legislation or draft Regulations</w:t>
      </w:r>
      <w:r>
        <w:rPr>
          <w:noProof/>
          <w:sz w:val="24"/>
          <w:szCs w:val="24"/>
          <w:lang w:val="en-US"/>
        </w:rPr>
        <w:t xml:space="preserve"> </w:t>
      </w:r>
      <w:r w:rsidR="008B3D22">
        <w:rPr>
          <w:noProof/>
          <w:sz w:val="24"/>
          <w:szCs w:val="24"/>
          <w:lang w:val="en-US"/>
        </w:rPr>
        <w:t>as to how</w:t>
      </w:r>
      <w:r>
        <w:rPr>
          <w:noProof/>
          <w:sz w:val="24"/>
          <w:szCs w:val="24"/>
          <w:lang w:val="en-US"/>
        </w:rPr>
        <w:t xml:space="preserve"> long </w:t>
      </w:r>
      <w:r w:rsidR="008B3D22">
        <w:rPr>
          <w:noProof/>
          <w:sz w:val="24"/>
          <w:szCs w:val="24"/>
          <w:lang w:val="en-US"/>
        </w:rPr>
        <w:t>a</w:t>
      </w:r>
      <w:r w:rsidR="003E1470">
        <w:rPr>
          <w:noProof/>
          <w:sz w:val="24"/>
          <w:szCs w:val="24"/>
          <w:lang w:val="en-US"/>
        </w:rPr>
        <w:t xml:space="preserve"> </w:t>
      </w:r>
      <w:r w:rsidR="008B3D22">
        <w:rPr>
          <w:noProof/>
          <w:sz w:val="24"/>
          <w:szCs w:val="24"/>
          <w:lang w:val="en-US"/>
        </w:rPr>
        <w:t xml:space="preserve">transitional </w:t>
      </w:r>
      <w:r w:rsidR="003E1470">
        <w:rPr>
          <w:noProof/>
          <w:sz w:val="24"/>
          <w:szCs w:val="24"/>
          <w:lang w:val="en-US"/>
        </w:rPr>
        <w:t xml:space="preserve">registration </w:t>
      </w:r>
      <w:r w:rsidR="00130963">
        <w:rPr>
          <w:noProof/>
          <w:sz w:val="24"/>
          <w:szCs w:val="24"/>
          <w:lang w:val="en-US"/>
        </w:rPr>
        <w:t>is to last</w:t>
      </w:r>
      <w:r w:rsidR="003E1470">
        <w:rPr>
          <w:noProof/>
          <w:sz w:val="24"/>
          <w:szCs w:val="24"/>
          <w:lang w:val="en-US"/>
        </w:rPr>
        <w:t xml:space="preserve">.  It seems likely that a </w:t>
      </w:r>
      <w:r w:rsidR="00816C47">
        <w:rPr>
          <w:noProof/>
          <w:sz w:val="24"/>
          <w:szCs w:val="24"/>
          <w:lang w:val="en-US"/>
        </w:rPr>
        <w:t xml:space="preserve">service </w:t>
      </w:r>
      <w:r w:rsidR="004565ED">
        <w:rPr>
          <w:noProof/>
          <w:sz w:val="24"/>
          <w:szCs w:val="24"/>
          <w:lang w:val="en-US"/>
        </w:rPr>
        <w:t xml:space="preserve">provider </w:t>
      </w:r>
      <w:r w:rsidR="003E1470">
        <w:rPr>
          <w:noProof/>
          <w:sz w:val="24"/>
          <w:szCs w:val="24"/>
          <w:lang w:val="en-US"/>
        </w:rPr>
        <w:t>transitioned</w:t>
      </w:r>
      <w:r w:rsidR="004565ED">
        <w:rPr>
          <w:noProof/>
          <w:sz w:val="24"/>
          <w:szCs w:val="24"/>
          <w:lang w:val="en-US"/>
        </w:rPr>
        <w:t xml:space="preserve"> to the new scheme</w:t>
      </w:r>
      <w:r w:rsidR="003E1470">
        <w:rPr>
          <w:noProof/>
          <w:sz w:val="24"/>
          <w:szCs w:val="24"/>
          <w:lang w:val="en-US"/>
        </w:rPr>
        <w:t xml:space="preserve"> </w:t>
      </w:r>
      <w:r w:rsidR="00195C35">
        <w:rPr>
          <w:noProof/>
          <w:sz w:val="24"/>
          <w:szCs w:val="24"/>
          <w:lang w:val="en-US"/>
        </w:rPr>
        <w:t>may</w:t>
      </w:r>
      <w:r w:rsidR="003E1470">
        <w:rPr>
          <w:noProof/>
          <w:sz w:val="24"/>
          <w:szCs w:val="24"/>
          <w:lang w:val="en-US"/>
        </w:rPr>
        <w:t xml:space="preserve"> remain under the application of Part 11 of the Act </w:t>
      </w:r>
      <w:r w:rsidR="00195C35">
        <w:rPr>
          <w:noProof/>
          <w:sz w:val="24"/>
          <w:szCs w:val="24"/>
          <w:lang w:val="en-US"/>
        </w:rPr>
        <w:t xml:space="preserve">for a long period, ie. </w:t>
      </w:r>
      <w:r w:rsidR="003E1470">
        <w:rPr>
          <w:noProof/>
          <w:sz w:val="24"/>
          <w:szCs w:val="24"/>
          <w:lang w:val="en-US"/>
        </w:rPr>
        <w:t xml:space="preserve">until its registration is suspended, cancelled or revoked. </w:t>
      </w:r>
    </w:p>
    <w:p w14:paraId="60D3C00F" w14:textId="06DD99B2" w:rsidR="00140734" w:rsidRDefault="001F28F6" w:rsidP="008C7B91">
      <w:pPr>
        <w:spacing w:after="240"/>
        <w:rPr>
          <w:rFonts w:cstheme="minorHAnsi"/>
          <w:sz w:val="24"/>
          <w:szCs w:val="24"/>
        </w:rPr>
      </w:pPr>
      <w:r w:rsidRPr="00360EE7">
        <w:rPr>
          <w:rFonts w:cstheme="minorHAnsi"/>
          <w:sz w:val="24"/>
          <w:szCs w:val="24"/>
        </w:rPr>
        <w:t xml:space="preserve">This potentially creates a “dual track” notification regime, whereby some organisations </w:t>
      </w:r>
      <w:r w:rsidR="000F66BB">
        <w:rPr>
          <w:rFonts w:cstheme="minorHAnsi"/>
          <w:sz w:val="24"/>
          <w:szCs w:val="24"/>
        </w:rPr>
        <w:t xml:space="preserve">(including </w:t>
      </w:r>
      <w:r w:rsidR="00CA08E9">
        <w:rPr>
          <w:rFonts w:cstheme="minorHAnsi"/>
          <w:sz w:val="24"/>
          <w:szCs w:val="24"/>
        </w:rPr>
        <w:t>child and family services and disability services</w:t>
      </w:r>
      <w:r w:rsidR="000F66BB">
        <w:rPr>
          <w:rFonts w:cstheme="minorHAnsi"/>
          <w:sz w:val="24"/>
          <w:szCs w:val="24"/>
        </w:rPr>
        <w:t>)</w:t>
      </w:r>
      <w:r w:rsidR="009D0B86">
        <w:rPr>
          <w:rFonts w:cstheme="minorHAnsi"/>
          <w:sz w:val="24"/>
          <w:szCs w:val="24"/>
        </w:rPr>
        <w:t xml:space="preserve"> </w:t>
      </w:r>
      <w:r w:rsidRPr="00360EE7">
        <w:rPr>
          <w:rFonts w:cstheme="minorHAnsi"/>
          <w:sz w:val="24"/>
          <w:szCs w:val="24"/>
        </w:rPr>
        <w:t>are required to notify at a much more granular level than service providers</w:t>
      </w:r>
      <w:r w:rsidR="009D0B86">
        <w:rPr>
          <w:rFonts w:cstheme="minorHAnsi"/>
          <w:sz w:val="24"/>
          <w:szCs w:val="24"/>
        </w:rPr>
        <w:t xml:space="preserve"> registered </w:t>
      </w:r>
      <w:r w:rsidR="00125144">
        <w:rPr>
          <w:rFonts w:cstheme="minorHAnsi"/>
          <w:sz w:val="24"/>
          <w:szCs w:val="24"/>
        </w:rPr>
        <w:t xml:space="preserve">“fresh” </w:t>
      </w:r>
      <w:r w:rsidR="009D0B86">
        <w:rPr>
          <w:rFonts w:cstheme="minorHAnsi"/>
          <w:sz w:val="24"/>
          <w:szCs w:val="24"/>
        </w:rPr>
        <w:t>under the new scheme</w:t>
      </w:r>
      <w:r w:rsidRPr="00360EE7">
        <w:rPr>
          <w:rFonts w:cstheme="minorHAnsi"/>
          <w:sz w:val="24"/>
          <w:szCs w:val="24"/>
        </w:rPr>
        <w:t>.</w:t>
      </w:r>
      <w:r w:rsidR="009D0B86">
        <w:rPr>
          <w:rFonts w:cstheme="minorHAnsi"/>
          <w:sz w:val="24"/>
          <w:szCs w:val="24"/>
        </w:rPr>
        <w:t xml:space="preserve"> There does not seem to be </w:t>
      </w:r>
      <w:r w:rsidR="00626280">
        <w:rPr>
          <w:rFonts w:cstheme="minorHAnsi"/>
          <w:sz w:val="24"/>
          <w:szCs w:val="24"/>
        </w:rPr>
        <w:t>a strong</w:t>
      </w:r>
      <w:r w:rsidR="009D0B86">
        <w:rPr>
          <w:rFonts w:cstheme="minorHAnsi"/>
          <w:sz w:val="24"/>
          <w:szCs w:val="24"/>
        </w:rPr>
        <w:t xml:space="preserve"> rationale for this </w:t>
      </w:r>
      <w:r w:rsidR="0033529C">
        <w:rPr>
          <w:rFonts w:cstheme="minorHAnsi"/>
          <w:sz w:val="24"/>
          <w:szCs w:val="24"/>
        </w:rPr>
        <w:t>distinction</w:t>
      </w:r>
      <w:r w:rsidR="009D0B86">
        <w:rPr>
          <w:rFonts w:cstheme="minorHAnsi"/>
          <w:sz w:val="24"/>
          <w:szCs w:val="24"/>
        </w:rPr>
        <w:t xml:space="preserve"> and VCOSS submits that it</w:t>
      </w:r>
      <w:r w:rsidRPr="00360EE7">
        <w:rPr>
          <w:rFonts w:cstheme="minorHAnsi"/>
          <w:sz w:val="24"/>
          <w:szCs w:val="24"/>
        </w:rPr>
        <w:t xml:space="preserve"> should be streamlined to avoid creating extra burden for no sensible reason.</w:t>
      </w:r>
      <w:r w:rsidR="00986A86">
        <w:rPr>
          <w:rFonts w:cstheme="minorHAnsi"/>
          <w:sz w:val="24"/>
          <w:szCs w:val="24"/>
        </w:rPr>
        <w:t xml:space="preserve"> </w:t>
      </w:r>
    </w:p>
    <w:p w14:paraId="2AE167FB" w14:textId="5D55A444" w:rsidR="001F78B7" w:rsidRDefault="001F78B7" w:rsidP="001F78B7">
      <w:pPr>
        <w:pStyle w:val="Heading2"/>
        <w:rPr>
          <w:lang w:val="en-US"/>
        </w:rPr>
      </w:pPr>
      <w:r w:rsidRPr="00B81C52">
        <w:lastRenderedPageBreak/>
        <w:t>Recommendation</w:t>
      </w:r>
      <w:r>
        <w:t xml:space="preserve"> 4:  </w:t>
      </w:r>
      <w:r w:rsidRPr="00B81C52">
        <w:t>Establish an oversight and consultative mechanism in the form of an ongoing Social Services Sector Board</w:t>
      </w:r>
    </w:p>
    <w:p w14:paraId="191AF9CA" w14:textId="7F1B502E" w:rsidR="00C35509" w:rsidRDefault="00C35509" w:rsidP="00C35509">
      <w:pPr>
        <w:spacing w:before="0" w:after="160" w:line="259" w:lineRule="auto"/>
        <w:rPr>
          <w:sz w:val="24"/>
          <w:szCs w:val="24"/>
        </w:rPr>
      </w:pPr>
      <w:r w:rsidRPr="00C35509">
        <w:rPr>
          <w:sz w:val="24"/>
          <w:szCs w:val="24"/>
        </w:rPr>
        <w:t xml:space="preserve">During the debate on the Social Services Reform Bill in Parliament, the government committed to establishing a Social Services Regulation Taskforce to support and guide the development of the regulation process </w:t>
      </w:r>
      <w:r>
        <w:rPr>
          <w:sz w:val="24"/>
          <w:szCs w:val="24"/>
        </w:rPr>
        <w:t>for</w:t>
      </w:r>
      <w:r w:rsidRPr="00C35509">
        <w:rPr>
          <w:sz w:val="24"/>
          <w:szCs w:val="24"/>
        </w:rPr>
        <w:t xml:space="preserve"> 12 months from July 2023</w:t>
      </w:r>
      <w:r>
        <w:rPr>
          <w:sz w:val="24"/>
          <w:szCs w:val="24"/>
        </w:rPr>
        <w:t xml:space="preserve">, ahead of the scheme’s proposed commencement in July 2024. </w:t>
      </w:r>
    </w:p>
    <w:p w14:paraId="060DD8A3" w14:textId="78697BC5" w:rsidR="00544A3C" w:rsidRPr="00720483" w:rsidRDefault="00C35509" w:rsidP="00C35509">
      <w:pPr>
        <w:spacing w:before="0" w:after="160" w:line="259" w:lineRule="auto"/>
        <w:rPr>
          <w:sz w:val="24"/>
          <w:szCs w:val="24"/>
        </w:rPr>
      </w:pPr>
      <w:r>
        <w:rPr>
          <w:sz w:val="24"/>
          <w:szCs w:val="24"/>
        </w:rPr>
        <w:t xml:space="preserve">It is critical that the </w:t>
      </w:r>
      <w:r w:rsidR="69CA585A" w:rsidRPr="0A9C61B2">
        <w:rPr>
          <w:sz w:val="24"/>
          <w:szCs w:val="24"/>
        </w:rPr>
        <w:t xml:space="preserve">regulated </w:t>
      </w:r>
      <w:r w:rsidRPr="0A9C61B2">
        <w:rPr>
          <w:sz w:val="24"/>
          <w:szCs w:val="24"/>
        </w:rPr>
        <w:t>sector</w:t>
      </w:r>
      <w:r w:rsidR="307AB950" w:rsidRPr="0A9C61B2">
        <w:rPr>
          <w:sz w:val="24"/>
          <w:szCs w:val="24"/>
        </w:rPr>
        <w:t>’s</w:t>
      </w:r>
      <w:r>
        <w:rPr>
          <w:sz w:val="24"/>
          <w:szCs w:val="24"/>
        </w:rPr>
        <w:t xml:space="preserve"> voice continues to be represented beyond the planning phase, via an oversight and consultative mechanism in the form of an</w:t>
      </w:r>
      <w:r w:rsidR="00544A3C" w:rsidRPr="00720483">
        <w:rPr>
          <w:sz w:val="24"/>
          <w:szCs w:val="24"/>
        </w:rPr>
        <w:t xml:space="preserve"> ongoing </w:t>
      </w:r>
      <w:r w:rsidR="007120A7" w:rsidRPr="007120A7">
        <w:rPr>
          <w:sz w:val="24"/>
          <w:szCs w:val="24"/>
        </w:rPr>
        <w:t xml:space="preserve">Social Services Sector </w:t>
      </w:r>
      <w:r w:rsidR="007120A7" w:rsidRPr="50011643">
        <w:rPr>
          <w:sz w:val="24"/>
          <w:szCs w:val="24"/>
        </w:rPr>
        <w:t>Boar</w:t>
      </w:r>
      <w:r w:rsidRPr="50011643">
        <w:rPr>
          <w:sz w:val="24"/>
          <w:szCs w:val="24"/>
        </w:rPr>
        <w:t>d</w:t>
      </w:r>
      <w:r w:rsidR="00544A3C" w:rsidRPr="4D8917B5">
        <w:rPr>
          <w:sz w:val="24"/>
          <w:szCs w:val="24"/>
        </w:rPr>
        <w:t>.</w:t>
      </w:r>
      <w:r w:rsidR="00544A3C" w:rsidRPr="00720483">
        <w:rPr>
          <w:sz w:val="24"/>
          <w:szCs w:val="24"/>
        </w:rPr>
        <w:t xml:space="preserve"> Sector input is vital to ensure that the new Regulator’s approach is informed by the perspectives and expertise of service providers and service users, and that the Regulator’s processes and communications are based on a keen understanding of the sector. </w:t>
      </w:r>
      <w:r w:rsidR="00A01DE4">
        <w:rPr>
          <w:sz w:val="24"/>
          <w:szCs w:val="24"/>
        </w:rPr>
        <w:t>The educative function of the Regulator should also be explored.</w:t>
      </w:r>
    </w:p>
    <w:p w14:paraId="22ED6851" w14:textId="4DC43FFF" w:rsidR="001B64CB" w:rsidRDefault="00544A3C" w:rsidP="00544A3C">
      <w:pPr>
        <w:spacing w:before="0" w:after="160" w:line="259" w:lineRule="auto"/>
        <w:rPr>
          <w:sz w:val="24"/>
          <w:szCs w:val="24"/>
        </w:rPr>
        <w:sectPr w:rsidR="001B64CB" w:rsidSect="00865361">
          <w:pgSz w:w="11906" w:h="16838"/>
          <w:pgMar w:top="2410" w:right="1440" w:bottom="1440" w:left="1440" w:header="708" w:footer="708" w:gutter="0"/>
          <w:cols w:space="708"/>
          <w:docGrid w:linePitch="360"/>
        </w:sectPr>
      </w:pPr>
      <w:r w:rsidRPr="00720483">
        <w:rPr>
          <w:sz w:val="24"/>
          <w:szCs w:val="24"/>
        </w:rPr>
        <w:t>In comparable regulatory schemes such as</w:t>
      </w:r>
      <w:r w:rsidR="00A62D60">
        <w:rPr>
          <w:sz w:val="24"/>
          <w:szCs w:val="24"/>
        </w:rPr>
        <w:t xml:space="preserve"> the ACNC</w:t>
      </w:r>
      <w:r w:rsidRPr="00720483">
        <w:rPr>
          <w:sz w:val="24"/>
          <w:szCs w:val="24"/>
        </w:rPr>
        <w:t>, the Commissioner reports to an Advisory Board appointed by the Minister</w:t>
      </w:r>
      <w:r w:rsidR="3F9C411B" w:rsidRPr="556D2065">
        <w:rPr>
          <w:sz w:val="24"/>
          <w:szCs w:val="24"/>
        </w:rPr>
        <w:t>.</w:t>
      </w:r>
      <w:r w:rsidR="3F9C411B" w:rsidRPr="255D3797">
        <w:rPr>
          <w:sz w:val="24"/>
          <w:szCs w:val="24"/>
        </w:rPr>
        <w:t xml:space="preserve"> </w:t>
      </w:r>
      <w:r w:rsidR="3F9C411B" w:rsidRPr="7608FE8A">
        <w:rPr>
          <w:sz w:val="24"/>
          <w:szCs w:val="24"/>
        </w:rPr>
        <w:t xml:space="preserve">A similar </w:t>
      </w:r>
      <w:r w:rsidR="5FCCCCBE" w:rsidRPr="7608FE8A">
        <w:rPr>
          <w:sz w:val="24"/>
          <w:szCs w:val="24"/>
        </w:rPr>
        <w:t>body</w:t>
      </w:r>
      <w:r w:rsidR="6CBE6FE8" w:rsidRPr="6A0FF7FB">
        <w:rPr>
          <w:sz w:val="24"/>
          <w:szCs w:val="24"/>
        </w:rPr>
        <w:t xml:space="preserve"> </w:t>
      </w:r>
      <w:r w:rsidR="5FCCCCBE" w:rsidRPr="6A0FF7FB">
        <w:rPr>
          <w:sz w:val="24"/>
          <w:szCs w:val="24"/>
        </w:rPr>
        <w:t>could</w:t>
      </w:r>
      <w:r w:rsidR="5FCCCCBE" w:rsidRPr="63C10211">
        <w:rPr>
          <w:sz w:val="24"/>
          <w:szCs w:val="24"/>
        </w:rPr>
        <w:t xml:space="preserve"> </w:t>
      </w:r>
      <w:r w:rsidR="5FCCCCBE" w:rsidRPr="4B561016">
        <w:rPr>
          <w:sz w:val="24"/>
          <w:szCs w:val="24"/>
        </w:rPr>
        <w:t xml:space="preserve">support the </w:t>
      </w:r>
      <w:r w:rsidR="5FCCCCBE" w:rsidRPr="49276832">
        <w:rPr>
          <w:sz w:val="24"/>
          <w:szCs w:val="24"/>
        </w:rPr>
        <w:t xml:space="preserve">new </w:t>
      </w:r>
      <w:r w:rsidR="5FCCCCBE" w:rsidRPr="4F2BD882">
        <w:rPr>
          <w:sz w:val="24"/>
          <w:szCs w:val="24"/>
        </w:rPr>
        <w:t>Social</w:t>
      </w:r>
      <w:r w:rsidR="5FCCCCBE" w:rsidRPr="15F0502B">
        <w:rPr>
          <w:sz w:val="24"/>
          <w:szCs w:val="24"/>
        </w:rPr>
        <w:t xml:space="preserve"> Services</w:t>
      </w:r>
      <w:r w:rsidR="5FCCCCBE" w:rsidRPr="49276832">
        <w:rPr>
          <w:sz w:val="24"/>
          <w:szCs w:val="24"/>
        </w:rPr>
        <w:t xml:space="preserve"> Regulator</w:t>
      </w:r>
      <w:r w:rsidR="5FCCCCBE" w:rsidRPr="4F2BD882">
        <w:rPr>
          <w:sz w:val="24"/>
          <w:szCs w:val="24"/>
        </w:rPr>
        <w:t xml:space="preserve"> to develop </w:t>
      </w:r>
      <w:r w:rsidR="43A7C9D7" w:rsidRPr="0CCB6E3D">
        <w:rPr>
          <w:sz w:val="24"/>
          <w:szCs w:val="24"/>
        </w:rPr>
        <w:t xml:space="preserve">guidance </w:t>
      </w:r>
      <w:r w:rsidR="43A7C9D7" w:rsidRPr="278A4AE9">
        <w:rPr>
          <w:sz w:val="24"/>
          <w:szCs w:val="24"/>
        </w:rPr>
        <w:t xml:space="preserve">for the </w:t>
      </w:r>
      <w:r w:rsidR="43A7C9D7" w:rsidRPr="309E887D">
        <w:rPr>
          <w:sz w:val="24"/>
          <w:szCs w:val="24"/>
        </w:rPr>
        <w:t xml:space="preserve">sector on how to </w:t>
      </w:r>
      <w:r w:rsidR="43A7C9D7" w:rsidRPr="2B76DDD2">
        <w:rPr>
          <w:sz w:val="24"/>
          <w:szCs w:val="24"/>
        </w:rPr>
        <w:t>interpret the</w:t>
      </w:r>
      <w:r w:rsidR="43A7C9D7" w:rsidRPr="23F08FC7">
        <w:rPr>
          <w:sz w:val="24"/>
          <w:szCs w:val="24"/>
        </w:rPr>
        <w:t xml:space="preserve"> </w:t>
      </w:r>
      <w:r w:rsidR="43A7C9D7" w:rsidRPr="0E956B10">
        <w:rPr>
          <w:sz w:val="24"/>
          <w:szCs w:val="24"/>
        </w:rPr>
        <w:t>requireme</w:t>
      </w:r>
      <w:r w:rsidR="300D7DCC" w:rsidRPr="0E956B10">
        <w:rPr>
          <w:sz w:val="24"/>
          <w:szCs w:val="24"/>
        </w:rPr>
        <w:t xml:space="preserve">nts in the </w:t>
      </w:r>
      <w:r w:rsidR="300D7DCC" w:rsidRPr="1236169E">
        <w:rPr>
          <w:sz w:val="24"/>
          <w:szCs w:val="24"/>
        </w:rPr>
        <w:t>Regulations</w:t>
      </w:r>
      <w:r w:rsidR="300D7DCC" w:rsidRPr="00A56A2C">
        <w:rPr>
          <w:sz w:val="24"/>
          <w:szCs w:val="24"/>
        </w:rPr>
        <w:t xml:space="preserve">, and </w:t>
      </w:r>
      <w:r w:rsidR="300D7DCC" w:rsidRPr="4DFC9FBD">
        <w:rPr>
          <w:sz w:val="24"/>
          <w:szCs w:val="24"/>
        </w:rPr>
        <w:t xml:space="preserve">how the </w:t>
      </w:r>
      <w:r w:rsidR="300D7DCC" w:rsidRPr="5E99BC0D">
        <w:rPr>
          <w:sz w:val="24"/>
          <w:szCs w:val="24"/>
        </w:rPr>
        <w:t xml:space="preserve">Regulator will approach its </w:t>
      </w:r>
      <w:r w:rsidR="300D7DCC" w:rsidRPr="0C4217D7">
        <w:rPr>
          <w:sz w:val="24"/>
          <w:szCs w:val="24"/>
        </w:rPr>
        <w:t xml:space="preserve">compliance and </w:t>
      </w:r>
      <w:r w:rsidR="300D7DCC" w:rsidRPr="32A68BD3">
        <w:rPr>
          <w:sz w:val="24"/>
          <w:szCs w:val="24"/>
        </w:rPr>
        <w:t xml:space="preserve">enforcement </w:t>
      </w:r>
      <w:r w:rsidR="300D7DCC" w:rsidRPr="11B5A9DD">
        <w:rPr>
          <w:sz w:val="24"/>
          <w:szCs w:val="24"/>
        </w:rPr>
        <w:t xml:space="preserve">responsibilities. </w:t>
      </w:r>
    </w:p>
    <w:p w14:paraId="56198DE6" w14:textId="3FC08477" w:rsidR="001F78B7" w:rsidRDefault="001F78B7" w:rsidP="001F78B7">
      <w:pPr>
        <w:pStyle w:val="Heading2"/>
        <w:spacing w:before="0"/>
      </w:pPr>
      <w:r w:rsidRPr="00DB077D">
        <w:rPr>
          <w:rFonts w:eastAsiaTheme="majorEastAsia" w:cstheme="majorBidi"/>
        </w:rPr>
        <w:lastRenderedPageBreak/>
        <w:t>Recommendation</w:t>
      </w:r>
      <w:r>
        <w:rPr>
          <w:rFonts w:eastAsiaTheme="majorEastAsia" w:cstheme="majorBidi"/>
        </w:rPr>
        <w:t xml:space="preserve"> 5</w:t>
      </w:r>
      <w:r w:rsidRPr="00DB077D">
        <w:rPr>
          <w:rFonts w:eastAsiaTheme="majorEastAsia" w:cstheme="majorBidi"/>
        </w:rPr>
        <w:t xml:space="preserve">: </w:t>
      </w:r>
      <w:r>
        <w:t xml:space="preserve"> </w:t>
      </w:r>
      <w:r w:rsidRPr="00DB077D">
        <w:rPr>
          <w:lang w:val="en-US"/>
        </w:rPr>
        <w:t xml:space="preserve">Ensure that the Regulator’s discretion is appropriately fettered by requirements in the </w:t>
      </w:r>
      <w:proofErr w:type="gramStart"/>
      <w:r w:rsidRPr="00DB077D">
        <w:rPr>
          <w:lang w:val="en-US"/>
        </w:rPr>
        <w:t>Regulations</w:t>
      </w:r>
      <w:proofErr w:type="gramEnd"/>
      <w:r w:rsidRPr="00C35509">
        <w:t xml:space="preserve"> </w:t>
      </w:r>
    </w:p>
    <w:p w14:paraId="320CADFD" w14:textId="1961FD3E" w:rsidR="005C165C" w:rsidRDefault="005C165C" w:rsidP="005C165C">
      <w:pPr>
        <w:rPr>
          <w:sz w:val="24"/>
          <w:szCs w:val="24"/>
        </w:rPr>
      </w:pPr>
      <w:r w:rsidRPr="00360EE7">
        <w:rPr>
          <w:sz w:val="24"/>
          <w:szCs w:val="24"/>
          <w:lang w:val="en-US"/>
        </w:rPr>
        <w:t xml:space="preserve">The Regulator has wide discretion under the </w:t>
      </w:r>
      <w:r>
        <w:rPr>
          <w:sz w:val="24"/>
          <w:szCs w:val="24"/>
          <w:lang w:val="en-US"/>
        </w:rPr>
        <w:t xml:space="preserve">draft </w:t>
      </w:r>
      <w:r w:rsidRPr="00360EE7">
        <w:rPr>
          <w:sz w:val="24"/>
          <w:szCs w:val="24"/>
          <w:lang w:val="en-US"/>
        </w:rPr>
        <w:t xml:space="preserve">Regulations </w:t>
      </w:r>
      <w:r>
        <w:rPr>
          <w:sz w:val="24"/>
          <w:szCs w:val="24"/>
        </w:rPr>
        <w:t>on a range of</w:t>
      </w:r>
      <w:r w:rsidRPr="00360EE7">
        <w:rPr>
          <w:sz w:val="24"/>
          <w:szCs w:val="24"/>
        </w:rPr>
        <w:t xml:space="preserve"> matters</w:t>
      </w:r>
      <w:r>
        <w:rPr>
          <w:sz w:val="24"/>
          <w:szCs w:val="24"/>
        </w:rPr>
        <w:t xml:space="preserve">. Part 2 of the Regulations gives the Regulator power to make certain decisions including: </w:t>
      </w:r>
    </w:p>
    <w:p w14:paraId="2B7B9316" w14:textId="77777777" w:rsidR="005C165C" w:rsidRPr="00D02446" w:rsidRDefault="005C165C" w:rsidP="005C165C">
      <w:pPr>
        <w:ind w:left="720"/>
        <w:rPr>
          <w:sz w:val="24"/>
          <w:szCs w:val="24"/>
        </w:rPr>
      </w:pPr>
      <w:r w:rsidRPr="00D02446">
        <w:rPr>
          <w:sz w:val="24"/>
          <w:szCs w:val="24"/>
        </w:rPr>
        <w:t xml:space="preserve">(a) </w:t>
      </w:r>
      <w:r w:rsidRPr="00D02446">
        <w:rPr>
          <w:rFonts w:hint="eastAsia"/>
          <w:sz w:val="24"/>
          <w:szCs w:val="24"/>
        </w:rPr>
        <w:t> </w:t>
      </w:r>
      <w:r w:rsidRPr="00D02446">
        <w:rPr>
          <w:sz w:val="24"/>
          <w:szCs w:val="24"/>
        </w:rPr>
        <w:t xml:space="preserve">whether a person is suitable to be a social service </w:t>
      </w:r>
      <w:proofErr w:type="gramStart"/>
      <w:r w:rsidRPr="00D02446">
        <w:rPr>
          <w:sz w:val="24"/>
          <w:szCs w:val="24"/>
        </w:rPr>
        <w:t>provider</w:t>
      </w:r>
      <w:r>
        <w:rPr>
          <w:sz w:val="24"/>
          <w:szCs w:val="24"/>
        </w:rPr>
        <w:t>;</w:t>
      </w:r>
      <w:proofErr w:type="gramEnd"/>
      <w:r>
        <w:rPr>
          <w:sz w:val="24"/>
          <w:szCs w:val="24"/>
        </w:rPr>
        <w:t xml:space="preserve"> </w:t>
      </w:r>
      <w:r w:rsidRPr="00D02446">
        <w:rPr>
          <w:sz w:val="24"/>
          <w:szCs w:val="24"/>
        </w:rPr>
        <w:t xml:space="preserve"> </w:t>
      </w:r>
    </w:p>
    <w:p w14:paraId="3EC6741B" w14:textId="77777777" w:rsidR="005C165C" w:rsidRPr="00D02446" w:rsidRDefault="005C165C" w:rsidP="005C165C">
      <w:pPr>
        <w:ind w:left="720"/>
        <w:rPr>
          <w:sz w:val="24"/>
          <w:szCs w:val="24"/>
        </w:rPr>
      </w:pPr>
      <w:r w:rsidRPr="00D02446">
        <w:rPr>
          <w:sz w:val="24"/>
          <w:szCs w:val="24"/>
        </w:rPr>
        <w:t xml:space="preserve">(b) </w:t>
      </w:r>
      <w:r w:rsidRPr="00D02446">
        <w:rPr>
          <w:rFonts w:hint="eastAsia"/>
          <w:sz w:val="24"/>
          <w:szCs w:val="24"/>
        </w:rPr>
        <w:t> </w:t>
      </w:r>
      <w:r w:rsidRPr="00D02446">
        <w:rPr>
          <w:sz w:val="24"/>
          <w:szCs w:val="24"/>
        </w:rPr>
        <w:t>whether a person has suitable arrangements in place to provide the service</w:t>
      </w:r>
      <w:r>
        <w:rPr>
          <w:sz w:val="24"/>
          <w:szCs w:val="24"/>
        </w:rPr>
        <w:t xml:space="preserve"> </w:t>
      </w:r>
      <w:r w:rsidRPr="00360EE7">
        <w:rPr>
          <w:sz w:val="24"/>
          <w:szCs w:val="24"/>
        </w:rPr>
        <w:t>(by reference to whether various matters are “appropriate”</w:t>
      </w:r>
      <w:proofErr w:type="gramStart"/>
      <w:r w:rsidRPr="00360EE7">
        <w:rPr>
          <w:sz w:val="24"/>
          <w:szCs w:val="24"/>
        </w:rPr>
        <w:t>)</w:t>
      </w:r>
      <w:r>
        <w:rPr>
          <w:sz w:val="24"/>
          <w:szCs w:val="24"/>
        </w:rPr>
        <w:t>;</w:t>
      </w:r>
      <w:proofErr w:type="gramEnd"/>
      <w:r>
        <w:rPr>
          <w:sz w:val="24"/>
          <w:szCs w:val="24"/>
        </w:rPr>
        <w:t xml:space="preserve"> </w:t>
      </w:r>
    </w:p>
    <w:p w14:paraId="5E6103BA" w14:textId="77777777" w:rsidR="005C165C" w:rsidRPr="00D02446" w:rsidRDefault="005C165C" w:rsidP="005C165C">
      <w:pPr>
        <w:ind w:left="720"/>
        <w:rPr>
          <w:sz w:val="24"/>
          <w:szCs w:val="24"/>
        </w:rPr>
      </w:pPr>
      <w:r w:rsidRPr="00D02446">
        <w:rPr>
          <w:sz w:val="24"/>
          <w:szCs w:val="24"/>
        </w:rPr>
        <w:t xml:space="preserve">(c) </w:t>
      </w:r>
      <w:r w:rsidRPr="00D02446">
        <w:rPr>
          <w:rFonts w:hint="eastAsia"/>
          <w:sz w:val="24"/>
          <w:szCs w:val="24"/>
        </w:rPr>
        <w:t> </w:t>
      </w:r>
      <w:r w:rsidRPr="00D02446">
        <w:rPr>
          <w:sz w:val="24"/>
          <w:szCs w:val="24"/>
        </w:rPr>
        <w:t xml:space="preserve">whether a social service provider has the relevant qualifications, </w:t>
      </w:r>
      <w:proofErr w:type="gramStart"/>
      <w:r w:rsidRPr="00D02446">
        <w:rPr>
          <w:sz w:val="24"/>
          <w:szCs w:val="24"/>
        </w:rPr>
        <w:t>skills</w:t>
      </w:r>
      <w:proofErr w:type="gramEnd"/>
      <w:r w:rsidRPr="00D02446">
        <w:rPr>
          <w:sz w:val="24"/>
          <w:szCs w:val="24"/>
        </w:rPr>
        <w:t xml:space="preserve"> or experience to provide a safe servic</w:t>
      </w:r>
      <w:r>
        <w:rPr>
          <w:sz w:val="24"/>
          <w:szCs w:val="24"/>
        </w:rPr>
        <w:t>e</w:t>
      </w:r>
      <w:r w:rsidRPr="00D02446">
        <w:rPr>
          <w:sz w:val="24"/>
          <w:szCs w:val="24"/>
        </w:rPr>
        <w:t xml:space="preserve">; and </w:t>
      </w:r>
    </w:p>
    <w:p w14:paraId="4AD8E131" w14:textId="77777777" w:rsidR="005C165C" w:rsidRPr="00D02446" w:rsidRDefault="005C165C" w:rsidP="005C165C">
      <w:pPr>
        <w:ind w:left="720"/>
        <w:rPr>
          <w:sz w:val="24"/>
          <w:szCs w:val="24"/>
        </w:rPr>
      </w:pPr>
      <w:r w:rsidRPr="00D02446">
        <w:rPr>
          <w:sz w:val="24"/>
          <w:szCs w:val="24"/>
        </w:rPr>
        <w:t xml:space="preserve">(d) </w:t>
      </w:r>
      <w:r w:rsidRPr="00D02446">
        <w:rPr>
          <w:rFonts w:hint="eastAsia"/>
          <w:sz w:val="24"/>
          <w:szCs w:val="24"/>
        </w:rPr>
        <w:t> </w:t>
      </w:r>
      <w:r w:rsidRPr="00D02446">
        <w:rPr>
          <w:sz w:val="24"/>
          <w:szCs w:val="24"/>
        </w:rPr>
        <w:t>whether the premises used by a social service provider for the provision of the social service are suitable for the safe delivery of the social servic</w:t>
      </w:r>
      <w:r>
        <w:rPr>
          <w:sz w:val="24"/>
          <w:szCs w:val="24"/>
        </w:rPr>
        <w:t>e</w:t>
      </w:r>
      <w:r w:rsidRPr="00D02446">
        <w:rPr>
          <w:sz w:val="24"/>
          <w:szCs w:val="24"/>
        </w:rPr>
        <w:t xml:space="preserve">. </w:t>
      </w:r>
    </w:p>
    <w:p w14:paraId="7D4400D8" w14:textId="2AF42C15" w:rsidR="005C165C" w:rsidRPr="00360EE7" w:rsidRDefault="005C165C" w:rsidP="005C165C">
      <w:pPr>
        <w:rPr>
          <w:b/>
          <w:bCs/>
          <w:sz w:val="24"/>
          <w:szCs w:val="24"/>
          <w:lang w:val="en-US"/>
        </w:rPr>
      </w:pPr>
      <w:r>
        <w:rPr>
          <w:sz w:val="24"/>
          <w:szCs w:val="24"/>
        </w:rPr>
        <w:t xml:space="preserve">In the absence of a Regulator having been appointed, there is little </w:t>
      </w:r>
      <w:r w:rsidRPr="00360EE7">
        <w:rPr>
          <w:sz w:val="24"/>
          <w:szCs w:val="24"/>
        </w:rPr>
        <w:t>clarity</w:t>
      </w:r>
      <w:r>
        <w:rPr>
          <w:sz w:val="24"/>
          <w:szCs w:val="24"/>
        </w:rPr>
        <w:t xml:space="preserve"> at present on</w:t>
      </w:r>
      <w:r w:rsidRPr="00360EE7">
        <w:rPr>
          <w:sz w:val="24"/>
          <w:szCs w:val="24"/>
        </w:rPr>
        <w:t xml:space="preserve"> </w:t>
      </w:r>
      <w:r>
        <w:rPr>
          <w:sz w:val="24"/>
          <w:szCs w:val="24"/>
        </w:rPr>
        <w:t>what</w:t>
      </w:r>
      <w:r w:rsidRPr="00360EE7">
        <w:rPr>
          <w:sz w:val="24"/>
          <w:szCs w:val="24"/>
        </w:rPr>
        <w:t xml:space="preserve"> terms such as “appropriate” and “suitable”</w:t>
      </w:r>
      <w:r>
        <w:rPr>
          <w:sz w:val="24"/>
          <w:szCs w:val="24"/>
        </w:rPr>
        <w:t xml:space="preserve"> will require of organisations in practice.</w:t>
      </w:r>
    </w:p>
    <w:p w14:paraId="448C8325" w14:textId="3ED31ABC" w:rsidR="005C165C" w:rsidRPr="00360EE7" w:rsidRDefault="005C165C" w:rsidP="005C165C">
      <w:pPr>
        <w:rPr>
          <w:sz w:val="24"/>
          <w:szCs w:val="24"/>
          <w:lang w:val="en-US"/>
        </w:rPr>
      </w:pPr>
      <w:r>
        <w:rPr>
          <w:sz w:val="24"/>
          <w:szCs w:val="24"/>
        </w:rPr>
        <w:t>Looking at this scheme from a long-term viewpoint, VCOSS is concerned that the draft Regulations empower the Regulator to have regard to a very broad range of matters – and do not require the Regulator to have regard to any matter in particular – in deciding suitability of a provider under Part 2. This leaves open the possibility of vastly different approaches from one Regulator to the next.</w:t>
      </w:r>
      <w:r w:rsidR="208D49AE" w:rsidRPr="20DEC94A">
        <w:rPr>
          <w:sz w:val="24"/>
          <w:szCs w:val="24"/>
        </w:rPr>
        <w:t xml:space="preserve"> </w:t>
      </w:r>
      <w:r w:rsidRPr="00360EE7">
        <w:rPr>
          <w:sz w:val="24"/>
          <w:szCs w:val="24"/>
          <w:lang w:val="en-US"/>
        </w:rPr>
        <w:t xml:space="preserve">Providing clearer </w:t>
      </w:r>
      <w:r>
        <w:rPr>
          <w:sz w:val="24"/>
          <w:szCs w:val="24"/>
          <w:lang w:val="en-US"/>
        </w:rPr>
        <w:t xml:space="preserve">and more explicit parameters </w:t>
      </w:r>
      <w:r w:rsidRPr="00360EE7">
        <w:rPr>
          <w:sz w:val="24"/>
          <w:szCs w:val="24"/>
          <w:lang w:val="en-US"/>
        </w:rPr>
        <w:t>for the Regulator’s decision making would</w:t>
      </w:r>
      <w:r>
        <w:rPr>
          <w:sz w:val="24"/>
          <w:szCs w:val="24"/>
          <w:lang w:val="en-US"/>
        </w:rPr>
        <w:t xml:space="preserve"> help the sector understand what is required and </w:t>
      </w:r>
      <w:r w:rsidRPr="00360EE7">
        <w:rPr>
          <w:sz w:val="24"/>
          <w:szCs w:val="24"/>
          <w:lang w:val="en-US"/>
        </w:rPr>
        <w:t xml:space="preserve">function as a safeguard </w:t>
      </w:r>
      <w:r>
        <w:rPr>
          <w:sz w:val="24"/>
          <w:szCs w:val="24"/>
          <w:lang w:val="en-US"/>
        </w:rPr>
        <w:t xml:space="preserve">on the exercise of discretionary </w:t>
      </w:r>
      <w:r w:rsidRPr="00360EE7">
        <w:rPr>
          <w:sz w:val="24"/>
          <w:szCs w:val="24"/>
          <w:lang w:val="en-US"/>
        </w:rPr>
        <w:t>decision</w:t>
      </w:r>
      <w:r>
        <w:rPr>
          <w:sz w:val="24"/>
          <w:szCs w:val="24"/>
          <w:lang w:val="en-US"/>
        </w:rPr>
        <w:t>-making by Regulators across the life of the scheme.</w:t>
      </w:r>
    </w:p>
    <w:p w14:paraId="5D9005F2" w14:textId="161765C6" w:rsidR="005C165C" w:rsidRPr="00403863" w:rsidRDefault="005C165C" w:rsidP="005C165C">
      <w:pPr>
        <w:rPr>
          <w:sz w:val="24"/>
          <w:szCs w:val="24"/>
        </w:rPr>
      </w:pPr>
      <w:r w:rsidRPr="00403863">
        <w:rPr>
          <w:sz w:val="24"/>
          <w:szCs w:val="24"/>
        </w:rPr>
        <w:t>VCOSS recommends the addition of a requirement in the Regulations that the Regulator must act in accordance with the Regulator’s objects and guiding principles under the Act when making decisions or exercising powers under the Regulations. This approach is consistent with the similar requirements imposed on a regulator under the Children Youth and Families Act (see section 8) and Disability Act (see section 5(5)).</w:t>
      </w:r>
    </w:p>
    <w:p w14:paraId="230D61C1" w14:textId="1E3FB6C2" w:rsidR="005C165C" w:rsidRDefault="005C165C">
      <w:pPr>
        <w:spacing w:before="0" w:after="160" w:line="259" w:lineRule="auto"/>
        <w:rPr>
          <w:sz w:val="24"/>
          <w:szCs w:val="24"/>
        </w:rPr>
      </w:pPr>
      <w:r>
        <w:rPr>
          <w:sz w:val="24"/>
          <w:szCs w:val="24"/>
        </w:rPr>
        <w:br w:type="page"/>
      </w:r>
    </w:p>
    <w:p w14:paraId="0D52E215" w14:textId="1EB82475" w:rsidR="00417FCA" w:rsidRDefault="00891D85" w:rsidP="00DC7C62">
      <w:pPr>
        <w:pStyle w:val="Heading2"/>
      </w:pPr>
      <w:r w:rsidRPr="00B81C52">
        <w:rPr>
          <w:rFonts w:eastAsiaTheme="majorEastAsia" w:cstheme="majorBidi"/>
        </w:rPr>
        <w:lastRenderedPageBreak/>
        <w:t>Recommendation</w:t>
      </w:r>
      <w:r>
        <w:rPr>
          <w:rFonts w:eastAsiaTheme="majorEastAsia" w:cstheme="majorBidi"/>
        </w:rPr>
        <w:t xml:space="preserve"> 6: </w:t>
      </w:r>
      <w:r w:rsidRPr="00B81C52">
        <w:rPr>
          <w:rFonts w:eastAsiaTheme="majorEastAsia" w:cstheme="majorBidi"/>
        </w:rPr>
        <w:t xml:space="preserve"> </w:t>
      </w:r>
      <w:r w:rsidRPr="00B81C52">
        <w:rPr>
          <w:lang w:val="en-US"/>
        </w:rPr>
        <w:t xml:space="preserve">Articulate in the Regulations how continuous improvement will be </w:t>
      </w:r>
      <w:r w:rsidRPr="00DC7C62">
        <w:t>encouraged</w:t>
      </w:r>
      <w:r w:rsidRPr="00B81C52">
        <w:rPr>
          <w:lang w:val="en-US"/>
        </w:rPr>
        <w:t xml:space="preserve">, supported, </w:t>
      </w:r>
      <w:proofErr w:type="gramStart"/>
      <w:r w:rsidRPr="00B81C52">
        <w:rPr>
          <w:lang w:val="en-US"/>
        </w:rPr>
        <w:t>monitored</w:t>
      </w:r>
      <w:proofErr w:type="gramEnd"/>
      <w:r w:rsidRPr="00B81C52">
        <w:rPr>
          <w:lang w:val="en-US"/>
        </w:rPr>
        <w:t xml:space="preserve"> or promoted</w:t>
      </w:r>
      <w:r w:rsidR="00F270C2">
        <w:rPr>
          <w:lang w:val="en-US"/>
        </w:rPr>
        <w:t>.</w:t>
      </w:r>
    </w:p>
    <w:p w14:paraId="796F6D20" w14:textId="77777777" w:rsidR="00417FCA" w:rsidRDefault="00417FCA" w:rsidP="00C215EE">
      <w:pPr>
        <w:spacing w:before="0"/>
        <w:rPr>
          <w:sz w:val="24"/>
          <w:szCs w:val="24"/>
          <w:lang w:val="en-US"/>
        </w:rPr>
      </w:pPr>
    </w:p>
    <w:p w14:paraId="370F2F9B" w14:textId="1F326FBF" w:rsidR="001F28F6" w:rsidRDefault="00C42EFE" w:rsidP="00C215EE">
      <w:pPr>
        <w:spacing w:before="0"/>
        <w:rPr>
          <w:sz w:val="24"/>
          <w:szCs w:val="24"/>
          <w:lang w:val="en-US"/>
        </w:rPr>
      </w:pPr>
      <w:r>
        <w:rPr>
          <w:sz w:val="24"/>
          <w:szCs w:val="24"/>
          <w:lang w:val="en-US"/>
        </w:rPr>
        <w:t>T</w:t>
      </w:r>
      <w:r w:rsidR="001F28F6" w:rsidRPr="00360EE7">
        <w:rPr>
          <w:sz w:val="24"/>
          <w:szCs w:val="24"/>
          <w:lang w:val="en-US"/>
        </w:rPr>
        <w:t>he Social Services Regulation Act 2021 focuses on compliance and penalties for non-compliance, removing or reducing incentives for investing in continuous improvement.</w:t>
      </w:r>
    </w:p>
    <w:p w14:paraId="01CD5AEE" w14:textId="77777777" w:rsidR="004D2E2B" w:rsidRPr="00360EE7" w:rsidRDefault="004D2E2B" w:rsidP="004D2E2B">
      <w:pPr>
        <w:rPr>
          <w:sz w:val="24"/>
          <w:szCs w:val="24"/>
          <w:lang w:val="en-US"/>
        </w:rPr>
      </w:pPr>
      <w:r w:rsidRPr="00360EE7">
        <w:rPr>
          <w:sz w:val="24"/>
          <w:szCs w:val="24"/>
          <w:lang w:val="en-US"/>
        </w:rPr>
        <w:t>The new regulatory regime removes the requirement to submit to mandatory audits of compliance against the Human Services Standards. Under the new scheme, regulated service providers will undertake self-assessment against the Social Services Standards framework.</w:t>
      </w:r>
    </w:p>
    <w:p w14:paraId="3E25FDF4" w14:textId="5D201420" w:rsidR="004D2E2B" w:rsidRPr="00360EE7" w:rsidRDefault="004D2E2B" w:rsidP="004D2E2B">
      <w:pPr>
        <w:rPr>
          <w:sz w:val="24"/>
          <w:szCs w:val="24"/>
          <w:lang w:val="en-US"/>
        </w:rPr>
      </w:pPr>
      <w:r w:rsidRPr="00360EE7">
        <w:rPr>
          <w:noProof/>
          <w:sz w:val="24"/>
          <w:szCs w:val="24"/>
        </w:rPr>
        <mc:AlternateContent>
          <mc:Choice Requires="wps">
            <w:drawing>
              <wp:inline distT="0" distB="0" distL="0" distR="0" wp14:anchorId="6D88118D" wp14:editId="6D952BA9">
                <wp:extent cx="5620385" cy="2197100"/>
                <wp:effectExtent l="0" t="0" r="0" b="0"/>
                <wp:docPr id="681397287" name="Text Box 681397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2197100"/>
                        </a:xfrm>
                        <a:prstGeom prst="rect">
                          <a:avLst/>
                        </a:prstGeom>
                        <a:solidFill>
                          <a:srgbClr val="EEEEEE"/>
                        </a:solidFill>
                        <a:ln w="9525">
                          <a:noFill/>
                          <a:miter lim="800000"/>
                          <a:headEnd/>
                          <a:tailEnd/>
                        </a:ln>
                      </wps:spPr>
                      <wps:txbx>
                        <w:txbxContent>
                          <w:p w14:paraId="7BF01264" w14:textId="77777777" w:rsidR="004D2E2B" w:rsidRDefault="004D2E2B" w:rsidP="004D2E2B">
                            <w:pPr>
                              <w:pStyle w:val="Heading3"/>
                            </w:pPr>
                            <w:r>
                              <w:t>Case study:</w:t>
                            </w:r>
                          </w:p>
                          <w:p w14:paraId="43FE8E06" w14:textId="77777777" w:rsidR="004D2E2B" w:rsidRPr="008C7B91" w:rsidRDefault="004D2E2B" w:rsidP="004D2E2B">
                            <w:pPr>
                              <w:rPr>
                                <w:noProof/>
                                <w:sz w:val="24"/>
                                <w:szCs w:val="24"/>
                                <w:lang w:val="en-US"/>
                              </w:rPr>
                            </w:pPr>
                            <w:r w:rsidRPr="008C7B91">
                              <w:rPr>
                                <w:noProof/>
                                <w:sz w:val="24"/>
                                <w:szCs w:val="24"/>
                                <w:lang w:val="en-US"/>
                              </w:rPr>
                              <w:t>According to one VCOSS member, the ‘savings’ the change produces represent a false economy.</w:t>
                            </w:r>
                          </w:p>
                          <w:p w14:paraId="179B5439" w14:textId="77777777" w:rsidR="004D2E2B" w:rsidRPr="008C7B91" w:rsidRDefault="004D2E2B" w:rsidP="004D2E2B">
                            <w:pPr>
                              <w:rPr>
                                <w:noProof/>
                                <w:sz w:val="24"/>
                                <w:szCs w:val="24"/>
                                <w:lang w:val="en-US"/>
                              </w:rPr>
                            </w:pPr>
                            <w:r w:rsidRPr="008C7B91">
                              <w:rPr>
                                <w:noProof/>
                                <w:sz w:val="24"/>
                                <w:szCs w:val="24"/>
                                <w:lang w:val="en-US"/>
                              </w:rPr>
                              <w:t>‘Compliance audits help to test, through independent eyes, how systems and processes measure up to what you aspire to achieve and what the standards say you must meet. Removing that test might save money short-term but moving to the revised Social Services Standards framework, based entirely on self-assessment, sounds dangerous.</w:t>
                            </w:r>
                          </w:p>
                          <w:p w14:paraId="3CFAD298" w14:textId="77777777" w:rsidR="004D2E2B" w:rsidRPr="008C7B91" w:rsidRDefault="004D2E2B" w:rsidP="004D2E2B">
                            <w:pPr>
                              <w:spacing w:before="0" w:after="160" w:line="259" w:lineRule="auto"/>
                              <w:rPr>
                                <w:b/>
                                <w:bCs/>
                                <w:noProof/>
                                <w:sz w:val="44"/>
                                <w:szCs w:val="44"/>
                              </w:rPr>
                            </w:pPr>
                            <w:r w:rsidRPr="008C7B91">
                              <w:rPr>
                                <w:noProof/>
                                <w:sz w:val="24"/>
                                <w:szCs w:val="24"/>
                              </w:rPr>
                              <w:br w:type="page"/>
                            </w:r>
                          </w:p>
                          <w:p w14:paraId="7D6DDA6C" w14:textId="77777777" w:rsidR="004D2E2B" w:rsidRDefault="004D2E2B" w:rsidP="004D2E2B"/>
                        </w:txbxContent>
                      </wps:txbx>
                      <wps:bodyPr rot="0" vert="horz" wrap="square" lIns="288000" tIns="0" rIns="108000" bIns="108000" anchor="ctr" anchorCtr="0">
                        <a:noAutofit/>
                      </wps:bodyPr>
                    </wps:wsp>
                  </a:graphicData>
                </a:graphic>
              </wp:inline>
            </w:drawing>
          </mc:Choice>
          <mc:Fallback>
            <w:pict>
              <v:shape w14:anchorId="6D88118D" id="Text Box 681397287" o:spid="_x0000_s1034" type="#_x0000_t202" style="width:442.55pt;height:17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" fillcolor="#eee" stroked="f">
                <v:textbox inset="8mm,0,3mm,3mm">
                  <w:txbxContent>
                    <w:p w14:paraId="7BF01264" w14:textId="77777777" w:rsidR="004D2E2B" w:rsidRDefault="004D2E2B" w:rsidP="004D2E2B">
                      <w:pPr>
                        <w:pStyle w:val="Heading3"/>
                      </w:pPr>
                      <w:r>
                        <w:t>Case study:</w:t>
                      </w:r>
                    </w:p>
                    <w:p w14:paraId="43FE8E06" w14:textId="77777777" w:rsidR="004D2E2B" w:rsidRPr="008C7B91" w:rsidRDefault="004D2E2B" w:rsidP="004D2E2B">
                      <w:pPr>
                        <w:rPr>
                          <w:noProof/>
                          <w:sz w:val="24"/>
                          <w:szCs w:val="24"/>
                          <w:lang w:val="en-US"/>
                        </w:rPr>
                      </w:pPr>
                      <w:r w:rsidRPr="008C7B91">
                        <w:rPr>
                          <w:noProof/>
                          <w:sz w:val="24"/>
                          <w:szCs w:val="24"/>
                          <w:lang w:val="en-US"/>
                        </w:rPr>
                        <w:t>According to one VCOSS member, the ‘savings’ the change produces represent a false economy.</w:t>
                      </w:r>
                    </w:p>
                    <w:p w14:paraId="179B5439" w14:textId="77777777" w:rsidR="004D2E2B" w:rsidRPr="008C7B91" w:rsidRDefault="004D2E2B" w:rsidP="004D2E2B">
                      <w:pPr>
                        <w:rPr>
                          <w:noProof/>
                          <w:sz w:val="24"/>
                          <w:szCs w:val="24"/>
                          <w:lang w:val="en-US"/>
                        </w:rPr>
                      </w:pPr>
                      <w:r w:rsidRPr="008C7B91">
                        <w:rPr>
                          <w:noProof/>
                          <w:sz w:val="24"/>
                          <w:szCs w:val="24"/>
                          <w:lang w:val="en-US"/>
                        </w:rPr>
                        <w:t>‘Compliance audits help to test, through independent eyes, how systems and processes measure up to what you aspire to achieve and what the standards say you must meet. Removing that test might save money short-term but moving to the revised Social Services Standards framework, based entirely on self-assessment, sounds dangerous.</w:t>
                      </w:r>
                    </w:p>
                    <w:p w14:paraId="3CFAD298" w14:textId="77777777" w:rsidR="004D2E2B" w:rsidRPr="008C7B91" w:rsidRDefault="004D2E2B" w:rsidP="004D2E2B">
                      <w:pPr>
                        <w:spacing w:before="0" w:after="160" w:line="259" w:lineRule="auto"/>
                        <w:rPr>
                          <w:b/>
                          <w:bCs/>
                          <w:noProof/>
                          <w:sz w:val="44"/>
                          <w:szCs w:val="44"/>
                        </w:rPr>
                      </w:pPr>
                      <w:r w:rsidRPr="008C7B91">
                        <w:rPr>
                          <w:noProof/>
                          <w:sz w:val="24"/>
                          <w:szCs w:val="24"/>
                        </w:rPr>
                        <w:br w:type="page"/>
                      </w:r>
                    </w:p>
                    <w:p w14:paraId="7D6DDA6C" w14:textId="77777777" w:rsidR="004D2E2B" w:rsidRDefault="004D2E2B" w:rsidP="004D2E2B"/>
                  </w:txbxContent>
                </v:textbox>
                <w10:anchorlock/>
              </v:shape>
            </w:pict>
          </mc:Fallback>
        </mc:AlternateContent>
      </w:r>
    </w:p>
    <w:p w14:paraId="76334D2A" w14:textId="77777777" w:rsidR="001B64CB" w:rsidRDefault="004D2E2B" w:rsidP="004D2E2B">
      <w:pPr>
        <w:rPr>
          <w:sz w:val="24"/>
          <w:szCs w:val="24"/>
          <w:lang w:val="en-US"/>
        </w:rPr>
        <w:sectPr w:rsidR="001B64CB" w:rsidSect="00865361">
          <w:pgSz w:w="11906" w:h="16838"/>
          <w:pgMar w:top="2410" w:right="1440" w:bottom="1440" w:left="1440" w:header="708" w:footer="708" w:gutter="0"/>
          <w:cols w:space="708"/>
          <w:docGrid w:linePitch="360"/>
        </w:sectPr>
      </w:pPr>
      <w:r w:rsidRPr="00360EE7">
        <w:rPr>
          <w:sz w:val="24"/>
          <w:szCs w:val="24"/>
          <w:lang w:val="en-US"/>
        </w:rPr>
        <w:t xml:space="preserve">While it is possible that the Regulator will make continuous improvement a priority, it is not required of them to do so. The Regulations should clearly articulate how continuous improvement will be encouraged, supported, monitored, or promoted to ensure systematic, ongoing efforts to improve the quality of care and services. </w:t>
      </w:r>
    </w:p>
    <w:p w14:paraId="66265B68" w14:textId="20A0650E" w:rsidR="004D2E2B" w:rsidRPr="00DC7C62" w:rsidRDefault="00DC7C62" w:rsidP="001F3689">
      <w:pPr>
        <w:pStyle w:val="Heading2"/>
        <w:spacing w:before="0"/>
      </w:pPr>
      <w:r w:rsidRPr="00DC7C62">
        <w:lastRenderedPageBreak/>
        <w:t xml:space="preserve">Recommendation </w:t>
      </w:r>
      <w:r w:rsidR="001F3689">
        <w:t>7</w:t>
      </w:r>
      <w:r w:rsidRPr="00DC7C62">
        <w:t xml:space="preserve">:  Reduce scope of infringement </w:t>
      </w:r>
      <w:proofErr w:type="gramStart"/>
      <w:r w:rsidRPr="00DC7C62">
        <w:t>offences</w:t>
      </w:r>
      <w:proofErr w:type="gramEnd"/>
      <w:r w:rsidRPr="00DC7C62">
        <w:t xml:space="preserve">  </w:t>
      </w:r>
    </w:p>
    <w:p w14:paraId="2C3D3E99" w14:textId="24BB8EC4" w:rsidR="00E31EAB" w:rsidRPr="00DC7C62" w:rsidRDefault="000777D7" w:rsidP="00D02446">
      <w:pPr>
        <w:rPr>
          <w:sz w:val="24"/>
          <w:szCs w:val="24"/>
        </w:rPr>
      </w:pPr>
      <w:r w:rsidRPr="00DC7C62">
        <w:rPr>
          <w:sz w:val="24"/>
          <w:szCs w:val="24"/>
        </w:rPr>
        <w:t>The Regulations prescribe 48 offences under the Act as infringement offences.</w:t>
      </w:r>
      <w:r w:rsidR="00566477" w:rsidRPr="00DC7C62">
        <w:rPr>
          <w:sz w:val="24"/>
          <w:szCs w:val="24"/>
        </w:rPr>
        <w:t xml:space="preserve"> </w:t>
      </w:r>
      <w:r w:rsidR="00F268F2" w:rsidRPr="00DC7C62">
        <w:rPr>
          <w:sz w:val="24"/>
          <w:szCs w:val="24"/>
        </w:rPr>
        <w:t xml:space="preserve">While a number of </w:t>
      </w:r>
      <w:r w:rsidR="00991EBA" w:rsidRPr="00DC7C62">
        <w:rPr>
          <w:sz w:val="24"/>
          <w:szCs w:val="24"/>
        </w:rPr>
        <w:t>these</w:t>
      </w:r>
      <w:r w:rsidR="00850697" w:rsidRPr="00DC7C62">
        <w:rPr>
          <w:sz w:val="24"/>
          <w:szCs w:val="24"/>
        </w:rPr>
        <w:t xml:space="preserve"> </w:t>
      </w:r>
      <w:r w:rsidR="00E31EAB" w:rsidRPr="00DC7C62">
        <w:rPr>
          <w:sz w:val="24"/>
          <w:szCs w:val="24"/>
        </w:rPr>
        <w:t xml:space="preserve">have </w:t>
      </w:r>
      <w:r w:rsidR="00850697" w:rsidRPr="00DC7C62">
        <w:rPr>
          <w:sz w:val="24"/>
          <w:szCs w:val="24"/>
        </w:rPr>
        <w:t>comparable</w:t>
      </w:r>
      <w:r w:rsidR="00991EBA" w:rsidRPr="00DC7C62">
        <w:rPr>
          <w:sz w:val="24"/>
          <w:szCs w:val="24"/>
        </w:rPr>
        <w:t xml:space="preserve"> offences</w:t>
      </w:r>
      <w:r w:rsidR="00850697" w:rsidRPr="00DC7C62">
        <w:rPr>
          <w:sz w:val="24"/>
          <w:szCs w:val="24"/>
        </w:rPr>
        <w:t xml:space="preserve"> under existing legislation</w:t>
      </w:r>
      <w:r w:rsidR="006F6160" w:rsidRPr="00DC7C62">
        <w:rPr>
          <w:sz w:val="24"/>
          <w:szCs w:val="24"/>
        </w:rPr>
        <w:t xml:space="preserve"> such as the Children, Youth and Families Act 2005</w:t>
      </w:r>
      <w:r w:rsidR="005959F9" w:rsidRPr="00DC7C62">
        <w:rPr>
          <w:sz w:val="24"/>
          <w:szCs w:val="24"/>
        </w:rPr>
        <w:t xml:space="preserve"> and the Disability Act 2006</w:t>
      </w:r>
      <w:r w:rsidR="00991EBA" w:rsidRPr="00DC7C62">
        <w:rPr>
          <w:sz w:val="24"/>
          <w:szCs w:val="24"/>
        </w:rPr>
        <w:t xml:space="preserve">, </w:t>
      </w:r>
      <w:r w:rsidR="00362981" w:rsidRPr="00DC7C62">
        <w:rPr>
          <w:sz w:val="24"/>
          <w:szCs w:val="24"/>
        </w:rPr>
        <w:t>many are</w:t>
      </w:r>
      <w:r w:rsidR="008F3A6C" w:rsidRPr="00DC7C62">
        <w:rPr>
          <w:sz w:val="24"/>
          <w:szCs w:val="24"/>
        </w:rPr>
        <w:t xml:space="preserve"> not infringement offences in comparable regimes. </w:t>
      </w:r>
    </w:p>
    <w:p w14:paraId="0CFC3FB8" w14:textId="29619845" w:rsidR="000777D7" w:rsidRPr="00C35509" w:rsidRDefault="00566477" w:rsidP="001F28F6">
      <w:pPr>
        <w:rPr>
          <w:sz w:val="24"/>
        </w:rPr>
      </w:pPr>
      <w:r w:rsidRPr="00DC7C62">
        <w:rPr>
          <w:sz w:val="24"/>
          <w:szCs w:val="24"/>
        </w:rPr>
        <w:t>The significance of these offences being prescribed as infringement offences is that the Regulator (or an authorised officer) can serve an infringement notice (sometimes referred to as an 'on the spot fine') on a person if it reasonably believes that the person committed such an offence, without the need to prove in court that the offence was committed.</w:t>
      </w:r>
    </w:p>
    <w:p w14:paraId="073B4889" w14:textId="0418A612" w:rsidR="00EF1B79" w:rsidRDefault="00732488" w:rsidP="001F28F6">
      <w:pPr>
        <w:rPr>
          <w:sz w:val="24"/>
          <w:szCs w:val="24"/>
        </w:rPr>
      </w:pPr>
      <w:r>
        <w:rPr>
          <w:sz w:val="24"/>
          <w:szCs w:val="24"/>
        </w:rPr>
        <w:t xml:space="preserve">As </w:t>
      </w:r>
      <w:r w:rsidRPr="36781647">
        <w:rPr>
          <w:sz w:val="24"/>
          <w:szCs w:val="24"/>
        </w:rPr>
        <w:t>a</w:t>
      </w:r>
      <w:r w:rsidR="4AFC79B9" w:rsidRPr="36781647">
        <w:rPr>
          <w:sz w:val="24"/>
          <w:szCs w:val="24"/>
        </w:rPr>
        <w:t>n</w:t>
      </w:r>
      <w:r>
        <w:rPr>
          <w:sz w:val="24"/>
          <w:szCs w:val="24"/>
        </w:rPr>
        <w:t xml:space="preserve"> </w:t>
      </w:r>
      <w:r w:rsidR="4AFC79B9" w:rsidRPr="6FE1767C">
        <w:rPr>
          <w:sz w:val="24"/>
          <w:szCs w:val="24"/>
        </w:rPr>
        <w:t>example</w:t>
      </w:r>
      <w:r w:rsidR="005E3424">
        <w:rPr>
          <w:sz w:val="24"/>
          <w:szCs w:val="24"/>
        </w:rPr>
        <w:t xml:space="preserve">, </w:t>
      </w:r>
      <w:r w:rsidR="00EF1B79">
        <w:rPr>
          <w:sz w:val="24"/>
          <w:szCs w:val="24"/>
        </w:rPr>
        <w:t>a</w:t>
      </w:r>
      <w:r w:rsidR="0056393A">
        <w:rPr>
          <w:sz w:val="24"/>
          <w:szCs w:val="24"/>
        </w:rPr>
        <w:t xml:space="preserve"> service provider </w:t>
      </w:r>
      <w:r w:rsidR="00A11286">
        <w:rPr>
          <w:sz w:val="24"/>
          <w:szCs w:val="24"/>
        </w:rPr>
        <w:t>could</w:t>
      </w:r>
      <w:r w:rsidR="00EE498B">
        <w:rPr>
          <w:sz w:val="24"/>
          <w:szCs w:val="24"/>
        </w:rPr>
        <w:t xml:space="preserve"> </w:t>
      </w:r>
      <w:r w:rsidR="00EF1B79">
        <w:rPr>
          <w:sz w:val="24"/>
          <w:szCs w:val="24"/>
        </w:rPr>
        <w:t xml:space="preserve">be fined </w:t>
      </w:r>
      <w:r w:rsidR="005E3424">
        <w:rPr>
          <w:sz w:val="24"/>
          <w:szCs w:val="24"/>
        </w:rPr>
        <w:t xml:space="preserve">‘on the spot’ </w:t>
      </w:r>
      <w:r w:rsidR="020591EA" w:rsidRPr="6FE1767C">
        <w:rPr>
          <w:sz w:val="24"/>
          <w:szCs w:val="24"/>
        </w:rPr>
        <w:t xml:space="preserve">$1,923.10 </w:t>
      </w:r>
      <w:r w:rsidR="00EF1B79" w:rsidRPr="08E6C7DF">
        <w:rPr>
          <w:sz w:val="24"/>
          <w:szCs w:val="24"/>
        </w:rPr>
        <w:t>if</w:t>
      </w:r>
      <w:r w:rsidR="00EF1B79">
        <w:rPr>
          <w:sz w:val="24"/>
          <w:szCs w:val="24"/>
        </w:rPr>
        <w:t xml:space="preserve"> </w:t>
      </w:r>
      <w:r w:rsidR="0056393A">
        <w:rPr>
          <w:sz w:val="24"/>
          <w:szCs w:val="24"/>
        </w:rPr>
        <w:t>the Regulator</w:t>
      </w:r>
      <w:r w:rsidR="00EF1B79">
        <w:rPr>
          <w:sz w:val="24"/>
          <w:szCs w:val="24"/>
        </w:rPr>
        <w:t xml:space="preserve"> </w:t>
      </w:r>
      <w:r w:rsidR="0056393A">
        <w:rPr>
          <w:sz w:val="24"/>
          <w:szCs w:val="24"/>
        </w:rPr>
        <w:t>reasonably believes</w:t>
      </w:r>
      <w:r w:rsidR="00EF1B79">
        <w:rPr>
          <w:sz w:val="24"/>
          <w:szCs w:val="24"/>
        </w:rPr>
        <w:t xml:space="preserve"> </w:t>
      </w:r>
      <w:r w:rsidR="005E3424">
        <w:rPr>
          <w:sz w:val="24"/>
          <w:szCs w:val="24"/>
        </w:rPr>
        <w:t>it</w:t>
      </w:r>
      <w:r w:rsidR="00EF1B79">
        <w:rPr>
          <w:sz w:val="24"/>
          <w:szCs w:val="24"/>
        </w:rPr>
        <w:t xml:space="preserve"> failed to notify </w:t>
      </w:r>
      <w:r w:rsidR="005E3424">
        <w:rPr>
          <w:sz w:val="24"/>
          <w:szCs w:val="24"/>
        </w:rPr>
        <w:t>of a</w:t>
      </w:r>
      <w:r w:rsidR="0031323A">
        <w:rPr>
          <w:sz w:val="24"/>
          <w:szCs w:val="24"/>
        </w:rPr>
        <w:t xml:space="preserve"> required</w:t>
      </w:r>
      <w:r w:rsidR="005E3424">
        <w:rPr>
          <w:sz w:val="24"/>
          <w:szCs w:val="24"/>
        </w:rPr>
        <w:t xml:space="preserve"> </w:t>
      </w:r>
      <w:r w:rsidR="00F87AB1">
        <w:rPr>
          <w:sz w:val="24"/>
          <w:szCs w:val="24"/>
        </w:rPr>
        <w:t>matters</w:t>
      </w:r>
      <w:r w:rsidR="655F94F9" w:rsidRPr="6FE1767C">
        <w:rPr>
          <w:sz w:val="24"/>
          <w:szCs w:val="24"/>
        </w:rPr>
        <w:t xml:space="preserve"> in section 47(1)</w:t>
      </w:r>
      <w:r w:rsidR="005E3424" w:rsidRPr="6FE1767C">
        <w:rPr>
          <w:sz w:val="24"/>
          <w:szCs w:val="24"/>
        </w:rPr>
        <w:t>,</w:t>
      </w:r>
      <w:r w:rsidR="005E3424">
        <w:rPr>
          <w:sz w:val="24"/>
          <w:szCs w:val="24"/>
        </w:rPr>
        <w:t xml:space="preserve"> including</w:t>
      </w:r>
      <w:r w:rsidR="00EF1B79">
        <w:rPr>
          <w:sz w:val="24"/>
          <w:szCs w:val="24"/>
        </w:rPr>
        <w:t xml:space="preserve">: </w:t>
      </w:r>
    </w:p>
    <w:p w14:paraId="53CC77D4" w14:textId="73EEA0AD" w:rsidR="00EF1B79" w:rsidRDefault="00EF1B79" w:rsidP="00EF1B79">
      <w:pPr>
        <w:pStyle w:val="ListParagraph"/>
        <w:numPr>
          <w:ilvl w:val="0"/>
          <w:numId w:val="2"/>
        </w:numPr>
        <w:rPr>
          <w:sz w:val="24"/>
          <w:szCs w:val="24"/>
          <w:lang w:val="en-US"/>
        </w:rPr>
      </w:pPr>
      <w:r>
        <w:rPr>
          <w:sz w:val="24"/>
          <w:szCs w:val="24"/>
          <w:lang w:val="en-US"/>
        </w:rPr>
        <w:t xml:space="preserve">Change to the volume and type of social service </w:t>
      </w:r>
      <w:proofErr w:type="gramStart"/>
      <w:r>
        <w:rPr>
          <w:sz w:val="24"/>
          <w:szCs w:val="24"/>
          <w:lang w:val="en-US"/>
        </w:rPr>
        <w:t>provided;</w:t>
      </w:r>
      <w:proofErr w:type="gramEnd"/>
      <w:r>
        <w:rPr>
          <w:sz w:val="24"/>
          <w:szCs w:val="24"/>
          <w:lang w:val="en-US"/>
        </w:rPr>
        <w:t xml:space="preserve"> </w:t>
      </w:r>
    </w:p>
    <w:p w14:paraId="56C1B789" w14:textId="6EB609F6" w:rsidR="00EF1B79" w:rsidRDefault="00EF1B79" w:rsidP="00EF1B79">
      <w:pPr>
        <w:pStyle w:val="ListParagraph"/>
        <w:numPr>
          <w:ilvl w:val="0"/>
          <w:numId w:val="2"/>
        </w:numPr>
        <w:rPr>
          <w:sz w:val="24"/>
          <w:szCs w:val="24"/>
          <w:lang w:val="en-US"/>
        </w:rPr>
      </w:pPr>
      <w:r>
        <w:rPr>
          <w:sz w:val="24"/>
          <w:szCs w:val="24"/>
          <w:lang w:val="en-US"/>
        </w:rPr>
        <w:t xml:space="preserve">Staffing change that materially impact service </w:t>
      </w:r>
      <w:proofErr w:type="gramStart"/>
      <w:r>
        <w:rPr>
          <w:sz w:val="24"/>
          <w:szCs w:val="24"/>
          <w:lang w:val="en-US"/>
        </w:rPr>
        <w:t>delivery;</w:t>
      </w:r>
      <w:proofErr w:type="gramEnd"/>
      <w:r>
        <w:rPr>
          <w:sz w:val="24"/>
          <w:szCs w:val="24"/>
          <w:lang w:val="en-US"/>
        </w:rPr>
        <w:t xml:space="preserve"> </w:t>
      </w:r>
    </w:p>
    <w:p w14:paraId="0C868F8F" w14:textId="7F9E412A" w:rsidR="00EE498B" w:rsidRDefault="00EE498B" w:rsidP="00EF1B79">
      <w:pPr>
        <w:pStyle w:val="ListParagraph"/>
        <w:numPr>
          <w:ilvl w:val="0"/>
          <w:numId w:val="2"/>
        </w:numPr>
        <w:rPr>
          <w:sz w:val="24"/>
          <w:szCs w:val="24"/>
          <w:lang w:val="en-US"/>
        </w:rPr>
      </w:pPr>
      <w:proofErr w:type="spellStart"/>
      <w:r>
        <w:rPr>
          <w:sz w:val="24"/>
          <w:szCs w:val="24"/>
          <w:lang w:val="en-US"/>
        </w:rPr>
        <w:t>Organisational</w:t>
      </w:r>
      <w:proofErr w:type="spellEnd"/>
      <w:r>
        <w:rPr>
          <w:sz w:val="24"/>
          <w:szCs w:val="24"/>
          <w:lang w:val="en-US"/>
        </w:rPr>
        <w:t xml:space="preserve"> change that materially impact service </w:t>
      </w:r>
      <w:proofErr w:type="gramStart"/>
      <w:r>
        <w:rPr>
          <w:sz w:val="24"/>
          <w:szCs w:val="24"/>
          <w:lang w:val="en-US"/>
        </w:rPr>
        <w:t>delivery;</w:t>
      </w:r>
      <w:proofErr w:type="gramEnd"/>
      <w:r>
        <w:rPr>
          <w:sz w:val="24"/>
          <w:szCs w:val="24"/>
          <w:lang w:val="en-US"/>
        </w:rPr>
        <w:t xml:space="preserve"> </w:t>
      </w:r>
    </w:p>
    <w:p w14:paraId="2FDCEEE9" w14:textId="0A2B276D" w:rsidR="00EF1B79" w:rsidRDefault="00EE498B" w:rsidP="00EF1B79">
      <w:pPr>
        <w:pStyle w:val="ListParagraph"/>
        <w:numPr>
          <w:ilvl w:val="0"/>
          <w:numId w:val="2"/>
        </w:numPr>
        <w:rPr>
          <w:sz w:val="24"/>
          <w:szCs w:val="24"/>
          <w:lang w:val="en-US"/>
        </w:rPr>
      </w:pPr>
      <w:r>
        <w:rPr>
          <w:sz w:val="24"/>
          <w:szCs w:val="24"/>
          <w:lang w:val="en-US"/>
        </w:rPr>
        <w:t xml:space="preserve">Change to premises at which the social services are provided that materially impact service </w:t>
      </w:r>
      <w:proofErr w:type="gramStart"/>
      <w:r>
        <w:rPr>
          <w:sz w:val="24"/>
          <w:szCs w:val="24"/>
          <w:lang w:val="en-US"/>
        </w:rPr>
        <w:t>delivery;</w:t>
      </w:r>
      <w:proofErr w:type="gramEnd"/>
      <w:r>
        <w:rPr>
          <w:sz w:val="24"/>
          <w:szCs w:val="24"/>
          <w:lang w:val="en-US"/>
        </w:rPr>
        <w:t xml:space="preserve"> </w:t>
      </w:r>
    </w:p>
    <w:p w14:paraId="0DC6CC59" w14:textId="3469D71B" w:rsidR="00A11286" w:rsidRDefault="00EE498B" w:rsidP="00A11286">
      <w:pPr>
        <w:pStyle w:val="ListParagraph"/>
        <w:numPr>
          <w:ilvl w:val="0"/>
          <w:numId w:val="2"/>
        </w:numPr>
        <w:rPr>
          <w:sz w:val="24"/>
          <w:szCs w:val="24"/>
          <w:lang w:val="en-US"/>
        </w:rPr>
      </w:pPr>
      <w:r>
        <w:rPr>
          <w:sz w:val="24"/>
          <w:szCs w:val="24"/>
          <w:lang w:val="en-US"/>
        </w:rPr>
        <w:t>Change to any information provided on Registration</w:t>
      </w:r>
      <w:r w:rsidR="006D575F">
        <w:rPr>
          <w:sz w:val="24"/>
          <w:szCs w:val="24"/>
          <w:lang w:val="en-US"/>
        </w:rPr>
        <w:t xml:space="preserve">. </w:t>
      </w:r>
    </w:p>
    <w:p w14:paraId="2BD36574" w14:textId="77777777" w:rsidR="005C165C" w:rsidRDefault="005C165C" w:rsidP="005C165C">
      <w:pPr>
        <w:pStyle w:val="ListParagraph"/>
        <w:rPr>
          <w:sz w:val="24"/>
          <w:szCs w:val="24"/>
          <w:lang w:val="en-US"/>
        </w:rPr>
      </w:pPr>
    </w:p>
    <w:p w14:paraId="150545FE" w14:textId="6D8F861A" w:rsidR="6AD12DC6" w:rsidRDefault="05A15627" w:rsidP="543D81FE">
      <w:pPr>
        <w:pStyle w:val="ListParagraph"/>
        <w:ind w:left="0"/>
        <w:rPr>
          <w:sz w:val="24"/>
          <w:szCs w:val="24"/>
          <w:lang w:val="en-US"/>
        </w:rPr>
      </w:pPr>
      <w:r w:rsidRPr="3FCF9475">
        <w:rPr>
          <w:sz w:val="24"/>
          <w:szCs w:val="24"/>
          <w:lang w:val="en-US"/>
        </w:rPr>
        <w:t>This</w:t>
      </w:r>
      <w:r w:rsidRPr="543D81FE">
        <w:rPr>
          <w:sz w:val="24"/>
          <w:szCs w:val="24"/>
          <w:lang w:val="en-US"/>
        </w:rPr>
        <w:t xml:space="preserve"> appears </w:t>
      </w:r>
      <w:r w:rsidRPr="3FCF9475">
        <w:rPr>
          <w:sz w:val="24"/>
          <w:szCs w:val="24"/>
          <w:lang w:val="en-US"/>
        </w:rPr>
        <w:t>to be possible even</w:t>
      </w:r>
      <w:r w:rsidRPr="543D81FE">
        <w:rPr>
          <w:sz w:val="24"/>
          <w:szCs w:val="24"/>
          <w:lang w:val="en-US"/>
        </w:rPr>
        <w:t xml:space="preserve"> if the provider had a reasonable </w:t>
      </w:r>
      <w:r w:rsidRPr="04C125A6">
        <w:rPr>
          <w:sz w:val="24"/>
          <w:szCs w:val="24"/>
          <w:lang w:val="en-US"/>
        </w:rPr>
        <w:t>excuse for its failure to notify.</w:t>
      </w:r>
    </w:p>
    <w:p w14:paraId="48B89582" w14:textId="7BD78025" w:rsidR="00927525" w:rsidRDefault="004D2E2B" w:rsidP="00A11286">
      <w:pPr>
        <w:rPr>
          <w:sz w:val="24"/>
          <w:szCs w:val="24"/>
          <w:lang w:val="en-US"/>
        </w:rPr>
      </w:pPr>
      <w:r w:rsidRPr="00360EE7">
        <w:rPr>
          <w:noProof/>
          <w:sz w:val="24"/>
          <w:szCs w:val="24"/>
        </w:rPr>
        <mc:AlternateContent>
          <mc:Choice Requires="wps">
            <w:drawing>
              <wp:inline distT="0" distB="0" distL="0" distR="0" wp14:anchorId="155BF638" wp14:editId="2B9B062C">
                <wp:extent cx="5731510" cy="2657475"/>
                <wp:effectExtent l="0" t="0" r="2540" b="9525"/>
                <wp:docPr id="824286479" name="Text Box 824286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57475"/>
                        </a:xfrm>
                        <a:prstGeom prst="rect">
                          <a:avLst/>
                        </a:prstGeom>
                        <a:solidFill>
                          <a:srgbClr val="EEEEEE"/>
                        </a:solidFill>
                        <a:ln w="9525">
                          <a:noFill/>
                          <a:miter lim="800000"/>
                          <a:headEnd/>
                          <a:tailEnd/>
                        </a:ln>
                      </wps:spPr>
                      <wps:txbx>
                        <w:txbxContent>
                          <w:p w14:paraId="4136CF24" w14:textId="77777777" w:rsidR="004D2E2B" w:rsidRDefault="004D2E2B" w:rsidP="004D2E2B">
                            <w:pPr>
                              <w:pStyle w:val="Heading3"/>
                            </w:pPr>
                            <w:r>
                              <w:t>Case study:</w:t>
                            </w:r>
                          </w:p>
                          <w:p w14:paraId="6EB5616E" w14:textId="77777777" w:rsidR="004D2E2B" w:rsidRDefault="004D2E2B" w:rsidP="004D2E2B">
                            <w:pPr>
                              <w:pStyle w:val="Heading5"/>
                            </w:pPr>
                          </w:p>
                          <w:p w14:paraId="3F67B27F" w14:textId="77777777" w:rsidR="004D2E2B" w:rsidRPr="008C7B91" w:rsidRDefault="004D2E2B" w:rsidP="004D2E2B">
                            <w:pPr>
                              <w:spacing w:before="0" w:after="160" w:line="259" w:lineRule="auto"/>
                              <w:rPr>
                                <w:noProof/>
                                <w:sz w:val="24"/>
                                <w:szCs w:val="24"/>
                                <w:lang w:val="en-US"/>
                              </w:rPr>
                            </w:pPr>
                            <w:r w:rsidRPr="008C7B91">
                              <w:rPr>
                                <w:noProof/>
                                <w:sz w:val="24"/>
                                <w:szCs w:val="24"/>
                                <w:lang w:val="en-US"/>
                              </w:rPr>
                              <w:t>According to a regional service provider member of VCOSS, reporting requirements meeting the descriptions in section 47 of the Act would have been triggered routinely over the last three years. Changes outside of providers’ control that might have required reporting include the impacts of the pandemic, natural disasters and ongoing government reform.</w:t>
                            </w:r>
                          </w:p>
                          <w:p w14:paraId="08377D72" w14:textId="77777777" w:rsidR="004D2E2B" w:rsidRPr="008C7B91" w:rsidRDefault="004D2E2B" w:rsidP="004D2E2B">
                            <w:pPr>
                              <w:spacing w:before="0" w:after="160" w:line="259" w:lineRule="auto"/>
                              <w:rPr>
                                <w:noProof/>
                                <w:sz w:val="24"/>
                                <w:szCs w:val="24"/>
                                <w:lang w:val="en-US"/>
                              </w:rPr>
                            </w:pPr>
                            <w:r w:rsidRPr="008C7B91">
                              <w:rPr>
                                <w:noProof/>
                                <w:sz w:val="24"/>
                                <w:szCs w:val="24"/>
                                <w:lang w:val="en-US"/>
                              </w:rPr>
                              <w:t xml:space="preserve">‘Collecting information for its own sake, that is beyond a provider’s control, or which does not place a service user at increased risk, is just burdensome, for both reporting bodies and the regulator. It is vital that compliance requirements are relevant to the purposes of the Act and contribute in meaningful ways to quality and safety.’ </w:t>
                            </w:r>
                          </w:p>
                          <w:p w14:paraId="53D42095" w14:textId="77777777" w:rsidR="004D2E2B" w:rsidRPr="008C7B91" w:rsidRDefault="004D2E2B" w:rsidP="004D2E2B">
                            <w:pPr>
                              <w:spacing w:before="0" w:after="160" w:line="259" w:lineRule="auto"/>
                              <w:rPr>
                                <w:b/>
                                <w:bCs/>
                                <w:noProof/>
                                <w:sz w:val="32"/>
                                <w:szCs w:val="32"/>
                              </w:rPr>
                            </w:pPr>
                            <w:r w:rsidRPr="008C7B91">
                              <w:rPr>
                                <w:noProof/>
                              </w:rPr>
                              <w:br w:type="page"/>
                            </w:r>
                          </w:p>
                          <w:p w14:paraId="0BF2C761" w14:textId="77777777" w:rsidR="004D2E2B" w:rsidRPr="008C7B91" w:rsidRDefault="004D2E2B" w:rsidP="004D2E2B">
                            <w:pPr>
                              <w:rPr>
                                <w:sz w:val="18"/>
                                <w:szCs w:val="18"/>
                              </w:rPr>
                            </w:pPr>
                          </w:p>
                        </w:txbxContent>
                      </wps:txbx>
                      <wps:bodyPr rot="0" vert="horz" wrap="square" lIns="288000" tIns="0" rIns="108000" bIns="108000" anchor="ctr" anchorCtr="0">
                        <a:noAutofit/>
                      </wps:bodyPr>
                    </wps:wsp>
                  </a:graphicData>
                </a:graphic>
              </wp:inline>
            </w:drawing>
          </mc:Choice>
          <mc:Fallback>
            <w:pict>
              <v:shape w14:anchorId="155BF638" id="Text Box 824286479" o:spid="_x0000_s1035" type="#_x0000_t202" style="width:451.3pt;height:20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" fillcolor="#eee" stroked="f">
                <v:textbox inset="8mm,0,3mm,3mm">
                  <w:txbxContent>
                    <w:p w14:paraId="4136CF24" w14:textId="77777777" w:rsidR="004D2E2B" w:rsidRDefault="004D2E2B" w:rsidP="004D2E2B">
                      <w:pPr>
                        <w:pStyle w:val="Heading3"/>
                      </w:pPr>
                      <w:r>
                        <w:t>Case study:</w:t>
                      </w:r>
                    </w:p>
                    <w:p w14:paraId="6EB5616E" w14:textId="77777777" w:rsidR="004D2E2B" w:rsidRDefault="004D2E2B" w:rsidP="004D2E2B">
                      <w:pPr>
                        <w:pStyle w:val="Heading5"/>
                      </w:pPr>
                    </w:p>
                    <w:p w14:paraId="3F67B27F" w14:textId="77777777" w:rsidR="004D2E2B" w:rsidRPr="008C7B91" w:rsidRDefault="004D2E2B" w:rsidP="004D2E2B">
                      <w:pPr>
                        <w:spacing w:before="0" w:after="160" w:line="259" w:lineRule="auto"/>
                        <w:rPr>
                          <w:noProof/>
                          <w:sz w:val="24"/>
                          <w:szCs w:val="24"/>
                          <w:lang w:val="en-US"/>
                        </w:rPr>
                      </w:pPr>
                      <w:r w:rsidRPr="008C7B91">
                        <w:rPr>
                          <w:noProof/>
                          <w:sz w:val="24"/>
                          <w:szCs w:val="24"/>
                          <w:lang w:val="en-US"/>
                        </w:rPr>
                        <w:t>According to a regional service provider member of VCOSS, reporting requirements meeting the descriptions in section 47 of the Act would have been triggered routinely over the last three years. Changes outside of providers’ control that might have required reporting include the impacts of the pandemic, natural disasters and ongoing government reform.</w:t>
                      </w:r>
                    </w:p>
                    <w:p w14:paraId="08377D72" w14:textId="77777777" w:rsidR="004D2E2B" w:rsidRPr="008C7B91" w:rsidRDefault="004D2E2B" w:rsidP="004D2E2B">
                      <w:pPr>
                        <w:spacing w:before="0" w:after="160" w:line="259" w:lineRule="auto"/>
                        <w:rPr>
                          <w:noProof/>
                          <w:sz w:val="24"/>
                          <w:szCs w:val="24"/>
                          <w:lang w:val="en-US"/>
                        </w:rPr>
                      </w:pPr>
                      <w:r w:rsidRPr="008C7B91">
                        <w:rPr>
                          <w:noProof/>
                          <w:sz w:val="24"/>
                          <w:szCs w:val="24"/>
                          <w:lang w:val="en-US"/>
                        </w:rPr>
                        <w:t xml:space="preserve">‘Collecting information for its own sake, that is beyond a provider’s control, or which does not place a service user at increased risk, is just burdensome, for both reporting bodies and the regulator. It is vital that compliance requirements are relevant to the purposes of the Act and contribute in meaningful ways to quality and safety.’ </w:t>
                      </w:r>
                    </w:p>
                    <w:p w14:paraId="53D42095" w14:textId="77777777" w:rsidR="004D2E2B" w:rsidRPr="008C7B91" w:rsidRDefault="004D2E2B" w:rsidP="004D2E2B">
                      <w:pPr>
                        <w:spacing w:before="0" w:after="160" w:line="259" w:lineRule="auto"/>
                        <w:rPr>
                          <w:b/>
                          <w:bCs/>
                          <w:noProof/>
                          <w:sz w:val="32"/>
                          <w:szCs w:val="32"/>
                        </w:rPr>
                      </w:pPr>
                      <w:r w:rsidRPr="008C7B91">
                        <w:rPr>
                          <w:noProof/>
                        </w:rPr>
                        <w:br w:type="page"/>
                      </w:r>
                    </w:p>
                    <w:p w14:paraId="0BF2C761" w14:textId="77777777" w:rsidR="004D2E2B" w:rsidRPr="008C7B91" w:rsidRDefault="004D2E2B" w:rsidP="004D2E2B">
                      <w:pPr>
                        <w:rPr>
                          <w:sz w:val="18"/>
                          <w:szCs w:val="18"/>
                        </w:rPr>
                      </w:pPr>
                    </w:p>
                  </w:txbxContent>
                </v:textbox>
                <w10:anchorlock/>
              </v:shape>
            </w:pict>
          </mc:Fallback>
        </mc:AlternateContent>
      </w:r>
    </w:p>
    <w:p w14:paraId="6A097DA2" w14:textId="77C333AD" w:rsidR="00B90DF1" w:rsidRDefault="00653951" w:rsidP="00A11286">
      <w:pPr>
        <w:rPr>
          <w:sz w:val="24"/>
          <w:szCs w:val="24"/>
          <w:lang w:val="en-US"/>
        </w:rPr>
      </w:pPr>
      <w:r>
        <w:rPr>
          <w:sz w:val="24"/>
          <w:szCs w:val="24"/>
          <w:lang w:val="en-US"/>
        </w:rPr>
        <w:t xml:space="preserve">There is a significant regulatory impact associated with </w:t>
      </w:r>
      <w:r w:rsidR="00112768">
        <w:rPr>
          <w:sz w:val="24"/>
          <w:szCs w:val="24"/>
          <w:lang w:val="en-US"/>
        </w:rPr>
        <w:t xml:space="preserve">the </w:t>
      </w:r>
      <w:proofErr w:type="gramStart"/>
      <w:r>
        <w:rPr>
          <w:sz w:val="24"/>
          <w:szCs w:val="24"/>
          <w:lang w:val="en-US"/>
        </w:rPr>
        <w:t>notifications</w:t>
      </w:r>
      <w:proofErr w:type="gramEnd"/>
      <w:r>
        <w:rPr>
          <w:sz w:val="24"/>
          <w:szCs w:val="24"/>
          <w:lang w:val="en-US"/>
        </w:rPr>
        <w:t xml:space="preserve"> </w:t>
      </w:r>
      <w:r w:rsidR="00112768">
        <w:rPr>
          <w:sz w:val="24"/>
          <w:szCs w:val="24"/>
          <w:lang w:val="en-US"/>
        </w:rPr>
        <w:t xml:space="preserve">provisions of </w:t>
      </w:r>
      <w:r>
        <w:rPr>
          <w:sz w:val="24"/>
          <w:szCs w:val="24"/>
          <w:lang w:val="en-US"/>
        </w:rPr>
        <w:t xml:space="preserve">the </w:t>
      </w:r>
      <w:r w:rsidR="006E3DF7">
        <w:rPr>
          <w:sz w:val="24"/>
          <w:szCs w:val="24"/>
          <w:lang w:val="en-US"/>
        </w:rPr>
        <w:t xml:space="preserve">Social Services Regulation </w:t>
      </w:r>
      <w:r>
        <w:rPr>
          <w:sz w:val="24"/>
          <w:szCs w:val="24"/>
          <w:lang w:val="en-US"/>
        </w:rPr>
        <w:t>scheme, as the case study</w:t>
      </w:r>
      <w:r w:rsidR="00553B6E">
        <w:rPr>
          <w:sz w:val="24"/>
          <w:szCs w:val="24"/>
          <w:lang w:val="en-US"/>
        </w:rPr>
        <w:t xml:space="preserve"> above</w:t>
      </w:r>
      <w:r>
        <w:rPr>
          <w:sz w:val="24"/>
          <w:szCs w:val="24"/>
          <w:lang w:val="en-US"/>
        </w:rPr>
        <w:t xml:space="preserve"> demonstrates.</w:t>
      </w:r>
    </w:p>
    <w:p w14:paraId="40F486B2" w14:textId="79CF105C" w:rsidR="00FE7372" w:rsidRDefault="00FE7372" w:rsidP="00A11286">
      <w:pPr>
        <w:rPr>
          <w:sz w:val="24"/>
          <w:szCs w:val="24"/>
          <w:lang w:val="en-US"/>
        </w:rPr>
      </w:pPr>
      <w:r w:rsidRPr="009D3440">
        <w:rPr>
          <w:sz w:val="24"/>
          <w:szCs w:val="24"/>
          <w:lang w:val="en-US"/>
        </w:rPr>
        <w:lastRenderedPageBreak/>
        <w:t xml:space="preserve">In addition, we note that if a service provider were in a </w:t>
      </w:r>
      <w:r w:rsidRPr="7278F65B" w:rsidDel="00FE7372">
        <w:rPr>
          <w:sz w:val="24"/>
          <w:szCs w:val="24"/>
          <w:lang w:val="en-US"/>
        </w:rPr>
        <w:t>position</w:t>
      </w:r>
      <w:r w:rsidRPr="009D3440">
        <w:rPr>
          <w:sz w:val="24"/>
          <w:szCs w:val="24"/>
          <w:lang w:val="en-US"/>
        </w:rPr>
        <w:t xml:space="preserve"> where </w:t>
      </w:r>
      <w:r w:rsidR="705BADB3" w:rsidRPr="5D353399">
        <w:rPr>
          <w:sz w:val="24"/>
          <w:szCs w:val="24"/>
          <w:lang w:val="en-US"/>
        </w:rPr>
        <w:t>DFFH required them to</w:t>
      </w:r>
      <w:r w:rsidRPr="009D3440">
        <w:rPr>
          <w:sz w:val="24"/>
          <w:szCs w:val="24"/>
          <w:lang w:val="en-US"/>
        </w:rPr>
        <w:t xml:space="preserve"> quickly deliver a prescribed social service  – for example, in the aftermath of a natural disaster – and </w:t>
      </w:r>
      <w:r w:rsidR="736D829C" w:rsidRPr="44ACEB5C">
        <w:rPr>
          <w:sz w:val="24"/>
          <w:szCs w:val="24"/>
          <w:lang w:val="en-US"/>
        </w:rPr>
        <w:t xml:space="preserve">the </w:t>
      </w:r>
      <w:r w:rsidR="736D829C" w:rsidRPr="436D73DF">
        <w:rPr>
          <w:sz w:val="24"/>
          <w:szCs w:val="24"/>
          <w:lang w:val="en-US"/>
        </w:rPr>
        <w:t xml:space="preserve">Regulator reasonably </w:t>
      </w:r>
      <w:r w:rsidR="736D829C" w:rsidRPr="34C558AB">
        <w:rPr>
          <w:sz w:val="24"/>
          <w:szCs w:val="24"/>
          <w:lang w:val="en-US"/>
        </w:rPr>
        <w:t xml:space="preserve">believed </w:t>
      </w:r>
      <w:r w:rsidR="1716C784" w:rsidRPr="459267D5">
        <w:rPr>
          <w:sz w:val="24"/>
          <w:szCs w:val="24"/>
          <w:lang w:val="en-US"/>
        </w:rPr>
        <w:t xml:space="preserve">that the </w:t>
      </w:r>
      <w:r w:rsidR="1716C784" w:rsidRPr="7E3FA293">
        <w:rPr>
          <w:sz w:val="24"/>
          <w:szCs w:val="24"/>
          <w:lang w:val="en-US"/>
        </w:rPr>
        <w:t xml:space="preserve">organisation </w:t>
      </w:r>
      <w:r w:rsidR="27AC5BF0" w:rsidRPr="7E3FA293">
        <w:rPr>
          <w:sz w:val="24"/>
          <w:szCs w:val="24"/>
          <w:lang w:val="en-US"/>
        </w:rPr>
        <w:t>provided</w:t>
      </w:r>
      <w:r w:rsidR="27AC5BF0" w:rsidRPr="04154EFA">
        <w:rPr>
          <w:sz w:val="24"/>
          <w:szCs w:val="24"/>
          <w:lang w:val="en-US"/>
        </w:rPr>
        <w:t xml:space="preserve"> that service </w:t>
      </w:r>
      <w:r w:rsidRPr="009D3440">
        <w:rPr>
          <w:sz w:val="24"/>
          <w:szCs w:val="24"/>
          <w:lang w:val="en-US"/>
        </w:rPr>
        <w:t>before registering under Part 3</w:t>
      </w:r>
      <w:r w:rsidR="1CD640E5" w:rsidRPr="3D5E72A4">
        <w:rPr>
          <w:sz w:val="24"/>
          <w:szCs w:val="24"/>
          <w:lang w:val="en-US"/>
        </w:rPr>
        <w:t xml:space="preserve"> </w:t>
      </w:r>
      <w:r w:rsidR="1CD640E5" w:rsidRPr="4432A4BE">
        <w:rPr>
          <w:sz w:val="24"/>
          <w:szCs w:val="24"/>
          <w:lang w:val="en-US"/>
        </w:rPr>
        <w:t xml:space="preserve">of the </w:t>
      </w:r>
      <w:r w:rsidR="1CD640E5" w:rsidRPr="6B034BAF">
        <w:rPr>
          <w:sz w:val="24"/>
          <w:szCs w:val="24"/>
          <w:lang w:val="en-US"/>
        </w:rPr>
        <w:t>Act</w:t>
      </w:r>
      <w:r w:rsidR="221A5DCD" w:rsidRPr="6498053F">
        <w:rPr>
          <w:sz w:val="24"/>
          <w:szCs w:val="24"/>
          <w:lang w:val="en-US"/>
        </w:rPr>
        <w:t xml:space="preserve"> </w:t>
      </w:r>
      <w:r w:rsidR="221A5DCD" w:rsidRPr="0EC460D0">
        <w:rPr>
          <w:sz w:val="24"/>
          <w:szCs w:val="24"/>
          <w:lang w:val="en-US"/>
        </w:rPr>
        <w:t>(</w:t>
      </w:r>
      <w:r w:rsidR="3FB49C13" w:rsidRPr="55346C1F">
        <w:rPr>
          <w:sz w:val="24"/>
          <w:szCs w:val="24"/>
          <w:lang w:val="en-US"/>
        </w:rPr>
        <w:t>even inadvertently</w:t>
      </w:r>
      <w:r w:rsidR="221A5DCD" w:rsidRPr="55346C1F">
        <w:rPr>
          <w:sz w:val="24"/>
          <w:szCs w:val="24"/>
          <w:lang w:val="en-US"/>
        </w:rPr>
        <w:t>)</w:t>
      </w:r>
      <w:r w:rsidRPr="55346C1F">
        <w:rPr>
          <w:sz w:val="24"/>
          <w:szCs w:val="24"/>
          <w:lang w:val="en-US"/>
        </w:rPr>
        <w:t>,</w:t>
      </w:r>
      <w:r w:rsidRPr="009D3440">
        <w:rPr>
          <w:sz w:val="24"/>
          <w:szCs w:val="24"/>
          <w:lang w:val="en-US"/>
        </w:rPr>
        <w:t> </w:t>
      </w:r>
      <w:r w:rsidRPr="742D24D0">
        <w:rPr>
          <w:sz w:val="24"/>
          <w:szCs w:val="24"/>
          <w:lang w:val="en-US"/>
        </w:rPr>
        <w:t>that</w:t>
      </w:r>
      <w:r w:rsidRPr="009D3440">
        <w:rPr>
          <w:sz w:val="24"/>
          <w:szCs w:val="24"/>
          <w:lang w:val="en-US"/>
        </w:rPr>
        <w:t xml:space="preserve"> service provider could be served an infringement notice for more than $11,000. This is a significant amount of money for a community service organisation.</w:t>
      </w:r>
      <w:r w:rsidRPr="00FE7372">
        <w:rPr>
          <w:sz w:val="24"/>
          <w:szCs w:val="24"/>
          <w:lang w:val="en-US"/>
        </w:rPr>
        <w:t xml:space="preserve">  </w:t>
      </w:r>
    </w:p>
    <w:p w14:paraId="7D11F83F" w14:textId="17B38A1E" w:rsidR="005C165C" w:rsidRDefault="00653951" w:rsidP="00A11286">
      <w:pPr>
        <w:rPr>
          <w:sz w:val="24"/>
          <w:szCs w:val="24"/>
          <w:lang w:val="en-US"/>
        </w:rPr>
      </w:pPr>
      <w:r>
        <w:rPr>
          <w:sz w:val="24"/>
          <w:szCs w:val="24"/>
          <w:lang w:val="en-US"/>
        </w:rPr>
        <w:t xml:space="preserve">The </w:t>
      </w:r>
      <w:r w:rsidR="00D16AF9">
        <w:rPr>
          <w:sz w:val="24"/>
          <w:szCs w:val="24"/>
          <w:lang w:val="en-US"/>
        </w:rPr>
        <w:t>problem</w:t>
      </w:r>
      <w:r w:rsidR="006310AA">
        <w:rPr>
          <w:sz w:val="24"/>
          <w:szCs w:val="24"/>
          <w:lang w:val="en-US"/>
        </w:rPr>
        <w:t>atic issues</w:t>
      </w:r>
      <w:r w:rsidR="00D16AF9">
        <w:rPr>
          <w:sz w:val="24"/>
          <w:szCs w:val="24"/>
          <w:lang w:val="en-US"/>
        </w:rPr>
        <w:t xml:space="preserve"> </w:t>
      </w:r>
      <w:r w:rsidR="006310AA">
        <w:rPr>
          <w:sz w:val="24"/>
          <w:szCs w:val="24"/>
          <w:lang w:val="en-US"/>
        </w:rPr>
        <w:t>would</w:t>
      </w:r>
      <w:r>
        <w:rPr>
          <w:sz w:val="24"/>
          <w:szCs w:val="24"/>
          <w:lang w:val="en-US"/>
        </w:rPr>
        <w:t xml:space="preserve"> be best fixed by </w:t>
      </w:r>
      <w:r w:rsidR="00374419">
        <w:rPr>
          <w:sz w:val="24"/>
          <w:szCs w:val="24"/>
          <w:lang w:val="en-US"/>
        </w:rPr>
        <w:t>amending</w:t>
      </w:r>
      <w:r>
        <w:rPr>
          <w:sz w:val="24"/>
          <w:szCs w:val="24"/>
          <w:lang w:val="en-US"/>
        </w:rPr>
        <w:t xml:space="preserve"> the principal legislation</w:t>
      </w:r>
      <w:r w:rsidR="00374419">
        <w:rPr>
          <w:sz w:val="24"/>
          <w:szCs w:val="24"/>
          <w:lang w:val="en-US"/>
        </w:rPr>
        <w:t xml:space="preserve"> (for example by adding “without reasonable excuse” to offences</w:t>
      </w:r>
      <w:r w:rsidR="00456320">
        <w:rPr>
          <w:sz w:val="24"/>
          <w:szCs w:val="24"/>
          <w:lang w:val="en-US"/>
        </w:rPr>
        <w:t xml:space="preserve"> such as under </w:t>
      </w:r>
      <w:r w:rsidR="00456320" w:rsidRPr="5BC1688C">
        <w:rPr>
          <w:sz w:val="24"/>
          <w:szCs w:val="24"/>
          <w:lang w:val="en-US"/>
        </w:rPr>
        <w:t>section</w:t>
      </w:r>
      <w:r w:rsidR="00456320">
        <w:rPr>
          <w:sz w:val="24"/>
          <w:szCs w:val="24"/>
          <w:lang w:val="en-US"/>
        </w:rPr>
        <w:t xml:space="preserve"> 47(1) and 135(1)</w:t>
      </w:r>
      <w:r w:rsidR="00374419">
        <w:rPr>
          <w:sz w:val="24"/>
          <w:szCs w:val="24"/>
          <w:lang w:val="en-US"/>
        </w:rPr>
        <w:t>)</w:t>
      </w:r>
      <w:r w:rsidR="004931E7">
        <w:rPr>
          <w:sz w:val="24"/>
          <w:szCs w:val="24"/>
          <w:lang w:val="en-US"/>
        </w:rPr>
        <w:t xml:space="preserve"> and VCOSS encourages the Government to consider amendments to the legislation prior to commencement of the new regime. However, a</w:t>
      </w:r>
      <w:r>
        <w:rPr>
          <w:sz w:val="24"/>
          <w:szCs w:val="24"/>
          <w:lang w:val="en-US"/>
        </w:rPr>
        <w:t>s the legislation stands, VCOSS considers these offences should not be infringement offences</w:t>
      </w:r>
      <w:r w:rsidR="006E3DF7">
        <w:rPr>
          <w:sz w:val="24"/>
          <w:szCs w:val="24"/>
          <w:lang w:val="en-US"/>
        </w:rPr>
        <w:t xml:space="preserve"> and it should be left to the Regulator to pursue s</w:t>
      </w:r>
      <w:r w:rsidR="00374419">
        <w:rPr>
          <w:sz w:val="24"/>
          <w:szCs w:val="24"/>
          <w:lang w:val="en-US"/>
        </w:rPr>
        <w:t xml:space="preserve">erious </w:t>
      </w:r>
      <w:r w:rsidR="0086350B">
        <w:rPr>
          <w:sz w:val="24"/>
          <w:szCs w:val="24"/>
          <w:lang w:val="en-US"/>
        </w:rPr>
        <w:t xml:space="preserve">acts of </w:t>
      </w:r>
      <w:r w:rsidR="00374419">
        <w:rPr>
          <w:sz w:val="24"/>
          <w:szCs w:val="24"/>
          <w:lang w:val="en-US"/>
        </w:rPr>
        <w:t xml:space="preserve">non-compliance as offences under the Act. </w:t>
      </w:r>
    </w:p>
    <w:p w14:paraId="736D9F31" w14:textId="77777777" w:rsidR="005C165C" w:rsidRDefault="005C165C">
      <w:pPr>
        <w:spacing w:before="0" w:after="160" w:line="259" w:lineRule="auto"/>
        <w:rPr>
          <w:sz w:val="24"/>
          <w:szCs w:val="24"/>
          <w:lang w:val="en-US"/>
        </w:rPr>
      </w:pPr>
      <w:r>
        <w:rPr>
          <w:sz w:val="24"/>
          <w:szCs w:val="24"/>
          <w:lang w:val="en-US"/>
        </w:rPr>
        <w:br w:type="page"/>
      </w:r>
    </w:p>
    <w:p w14:paraId="3A26C7B6" w14:textId="77777777" w:rsidR="00C96E58" w:rsidRDefault="00C96E58" w:rsidP="00C96E58">
      <w:pPr>
        <w:pStyle w:val="Heading2"/>
        <w:rPr>
          <w:lang w:val="en-US"/>
        </w:rPr>
      </w:pPr>
      <w:r w:rsidRPr="00B81C52">
        <w:rPr>
          <w:rFonts w:eastAsiaTheme="majorEastAsia" w:cstheme="majorBidi"/>
        </w:rPr>
        <w:lastRenderedPageBreak/>
        <w:t>Recommendation</w:t>
      </w:r>
      <w:r>
        <w:rPr>
          <w:rFonts w:eastAsiaTheme="majorEastAsia" w:cstheme="majorBidi"/>
        </w:rPr>
        <w:t xml:space="preserve"> 8</w:t>
      </w:r>
      <w:r w:rsidRPr="00B81C52">
        <w:rPr>
          <w:rFonts w:eastAsiaTheme="majorEastAsia" w:cstheme="majorBidi"/>
        </w:rPr>
        <w:t xml:space="preserve">: </w:t>
      </w:r>
      <w:r>
        <w:rPr>
          <w:rFonts w:eastAsiaTheme="majorEastAsia" w:cstheme="majorBidi"/>
        </w:rPr>
        <w:t xml:space="preserve"> </w:t>
      </w:r>
      <w:r w:rsidRPr="00B81C52">
        <w:rPr>
          <w:lang w:val="en-US"/>
        </w:rPr>
        <w:t xml:space="preserve">Amend service requirements to </w:t>
      </w:r>
      <w:proofErr w:type="spellStart"/>
      <w:r w:rsidRPr="00B81C52">
        <w:rPr>
          <w:lang w:val="en-US"/>
        </w:rPr>
        <w:t>minimise</w:t>
      </w:r>
      <w:proofErr w:type="spellEnd"/>
      <w:r w:rsidRPr="00B81C52">
        <w:rPr>
          <w:lang w:val="en-US"/>
        </w:rPr>
        <w:t xml:space="preserve"> overall regulatory </w:t>
      </w:r>
      <w:proofErr w:type="gramStart"/>
      <w:r w:rsidRPr="00B81C52">
        <w:rPr>
          <w:lang w:val="en-US"/>
        </w:rPr>
        <w:t>burden</w:t>
      </w:r>
      <w:proofErr w:type="gramEnd"/>
      <w:r w:rsidRPr="00360EE7">
        <w:rPr>
          <w:lang w:val="en-US"/>
        </w:rPr>
        <w:t xml:space="preserve"> </w:t>
      </w:r>
    </w:p>
    <w:p w14:paraId="7CC86BB4" w14:textId="493F73AE" w:rsidR="00C96E58" w:rsidRPr="00417FCA" w:rsidRDefault="00C96E58" w:rsidP="00C96E58">
      <w:pPr>
        <w:rPr>
          <w:b/>
          <w:bCs/>
          <w:sz w:val="24"/>
          <w:szCs w:val="24"/>
          <w:lang w:val="en-US"/>
        </w:rPr>
      </w:pPr>
      <w:r w:rsidRPr="00360EE7">
        <w:rPr>
          <w:sz w:val="24"/>
          <w:szCs w:val="24"/>
          <w:lang w:val="en-US"/>
        </w:rPr>
        <w:t xml:space="preserve">There are 28 service requirements in the Regulations. </w:t>
      </w:r>
      <w:r w:rsidRPr="0E9F4FD9">
        <w:rPr>
          <w:sz w:val="24"/>
          <w:szCs w:val="24"/>
        </w:rPr>
        <w:t xml:space="preserve">At a minimum, all regulated providers will need to demonstrate that they have considered each one, decided what is required in their circumstances, taken relevant </w:t>
      </w:r>
      <w:proofErr w:type="gramStart"/>
      <w:r w:rsidRPr="0E9F4FD9">
        <w:rPr>
          <w:sz w:val="24"/>
          <w:szCs w:val="24"/>
        </w:rPr>
        <w:t>actions</w:t>
      </w:r>
      <w:proofErr w:type="gramEnd"/>
      <w:r w:rsidRPr="0E9F4FD9">
        <w:rPr>
          <w:sz w:val="24"/>
          <w:szCs w:val="24"/>
        </w:rPr>
        <w:t xml:space="preserve"> and documented this. This is a considerable undertaking, especially for new entrants that have not previously been regulated</w:t>
      </w:r>
      <w:r w:rsidR="4AF07E87" w:rsidRPr="0E9F4FD9">
        <w:rPr>
          <w:sz w:val="24"/>
          <w:szCs w:val="24"/>
        </w:rPr>
        <w:t xml:space="preserve"> </w:t>
      </w:r>
      <w:r w:rsidR="4AF07E87" w:rsidRPr="520C729D">
        <w:rPr>
          <w:sz w:val="24"/>
          <w:szCs w:val="24"/>
        </w:rPr>
        <w:t xml:space="preserve">by a scheme of this </w:t>
      </w:r>
      <w:r w:rsidR="4AF07E87" w:rsidRPr="61456C1B">
        <w:rPr>
          <w:sz w:val="24"/>
          <w:szCs w:val="24"/>
        </w:rPr>
        <w:t>type</w:t>
      </w:r>
      <w:r w:rsidRPr="520C729D">
        <w:rPr>
          <w:sz w:val="24"/>
          <w:szCs w:val="24"/>
        </w:rPr>
        <w:t xml:space="preserve">. </w:t>
      </w:r>
    </w:p>
    <w:p w14:paraId="2FD8C962" w14:textId="77777777" w:rsidR="00C96E58" w:rsidRPr="00360EE7" w:rsidRDefault="00C96E58" w:rsidP="00C96E58">
      <w:pPr>
        <w:rPr>
          <w:rFonts w:cstheme="minorHAnsi"/>
          <w:sz w:val="24"/>
          <w:szCs w:val="24"/>
        </w:rPr>
      </w:pPr>
      <w:r w:rsidRPr="00360EE7">
        <w:rPr>
          <w:sz w:val="24"/>
          <w:szCs w:val="24"/>
        </w:rPr>
        <w:t xml:space="preserve">The service requirements extend beyond requirements for the delivery of in-scope services per se; they include a range of broader operational, workforce and governance requirements that apply at a whole-of-organisation level. </w:t>
      </w:r>
      <w:r w:rsidRPr="00360EE7">
        <w:rPr>
          <w:rFonts w:cstheme="minorHAnsi"/>
          <w:sz w:val="24"/>
          <w:szCs w:val="24"/>
        </w:rPr>
        <w:t xml:space="preserve">It is not clear that the overall regulatory burden is justified </w:t>
      </w:r>
      <w:proofErr w:type="gramStart"/>
      <w:r w:rsidRPr="00360EE7">
        <w:rPr>
          <w:rFonts w:cstheme="minorHAnsi"/>
          <w:sz w:val="24"/>
          <w:szCs w:val="24"/>
        </w:rPr>
        <w:t>in light of</w:t>
      </w:r>
      <w:proofErr w:type="gramEnd"/>
      <w:r w:rsidRPr="00360EE7">
        <w:rPr>
          <w:rFonts w:cstheme="minorHAnsi"/>
          <w:sz w:val="24"/>
          <w:szCs w:val="24"/>
        </w:rPr>
        <w:t xml:space="preserve"> the safety and quality risks that the regime seeks to address. </w:t>
      </w:r>
    </w:p>
    <w:p w14:paraId="2AB28B25" w14:textId="77777777" w:rsidR="00C96E58" w:rsidRPr="00360EE7" w:rsidRDefault="00C96E58" w:rsidP="00C96E58">
      <w:pPr>
        <w:rPr>
          <w:sz w:val="24"/>
          <w:szCs w:val="24"/>
        </w:rPr>
      </w:pPr>
      <w:r w:rsidRPr="00360EE7">
        <w:rPr>
          <w:sz w:val="24"/>
          <w:szCs w:val="24"/>
          <w:lang w:val="en-US"/>
        </w:rPr>
        <w:t>Some of the service requirements impose requirements that appear to be more suited to aspirational outcomes and will be difficult or impossible to comply with in practice.</w:t>
      </w:r>
      <w:r w:rsidRPr="00360EE7">
        <w:rPr>
          <w:sz w:val="24"/>
          <w:szCs w:val="24"/>
        </w:rPr>
        <w:t xml:space="preserve"> </w:t>
      </w:r>
    </w:p>
    <w:p w14:paraId="1E90DC6A" w14:textId="31D45E18" w:rsidR="00C96E58" w:rsidRDefault="00C96E58" w:rsidP="00C96E58">
      <w:pPr>
        <w:rPr>
          <w:sz w:val="24"/>
          <w:szCs w:val="24"/>
        </w:rPr>
      </w:pPr>
      <w:r w:rsidRPr="00360EE7">
        <w:rPr>
          <w:sz w:val="24"/>
          <w:szCs w:val="24"/>
        </w:rPr>
        <w:t xml:space="preserve">For example, many service providers will find it difficult to comply with registration and service requirements relating to suitability of premises or environment because they operate out of leasehold or shared spaces such as co-working or community hubs. Adding qualifying language </w:t>
      </w:r>
      <w:r w:rsidRPr="00360EE7">
        <w:rPr>
          <w:sz w:val="24"/>
          <w:szCs w:val="24"/>
          <w:lang w:val="en-US"/>
        </w:rPr>
        <w:t xml:space="preserve">such as </w:t>
      </w:r>
      <w:r w:rsidRPr="4D8F98E2">
        <w:rPr>
          <w:sz w:val="24"/>
          <w:szCs w:val="24"/>
        </w:rPr>
        <w:t xml:space="preserve">“to the extent reasonably practicable” </w:t>
      </w:r>
      <w:r w:rsidRPr="00360EE7">
        <w:rPr>
          <w:sz w:val="24"/>
          <w:szCs w:val="24"/>
        </w:rPr>
        <w:t>to these requirements would</w:t>
      </w:r>
      <w:r>
        <w:rPr>
          <w:sz w:val="24"/>
          <w:szCs w:val="24"/>
        </w:rPr>
        <w:t xml:space="preserve"> </w:t>
      </w:r>
      <w:r w:rsidRPr="00360EE7">
        <w:rPr>
          <w:sz w:val="24"/>
          <w:szCs w:val="24"/>
        </w:rPr>
        <w:t>recognise the limited capacity of service providers operating from leased and shared premises.</w:t>
      </w:r>
    </w:p>
    <w:p w14:paraId="36649D69" w14:textId="77777777" w:rsidR="00C96E58" w:rsidRDefault="00C96E58" w:rsidP="00C96E58">
      <w:pPr>
        <w:pStyle w:val="Heading2"/>
        <w:sectPr w:rsidR="00C96E58" w:rsidSect="00865361">
          <w:pgSz w:w="11906" w:h="16838"/>
          <w:pgMar w:top="2410" w:right="1440" w:bottom="1440" w:left="1440" w:header="708" w:footer="708" w:gutter="0"/>
          <w:cols w:space="708"/>
          <w:docGrid w:linePitch="360"/>
        </w:sectPr>
      </w:pPr>
    </w:p>
    <w:p w14:paraId="1C1B7AD4" w14:textId="1914CCB7" w:rsidR="00B94ED1" w:rsidRPr="00360EE7" w:rsidRDefault="00B94ED1" w:rsidP="001F3689">
      <w:pPr>
        <w:pStyle w:val="Heading2"/>
        <w:spacing w:before="0"/>
        <w:rPr>
          <w:lang w:val="en-US"/>
        </w:rPr>
      </w:pPr>
      <w:r w:rsidRPr="00B81C52">
        <w:lastRenderedPageBreak/>
        <w:t>Recommendation</w:t>
      </w:r>
      <w:r>
        <w:t xml:space="preserve"> </w:t>
      </w:r>
      <w:r w:rsidR="001F3689">
        <w:t>9</w:t>
      </w:r>
      <w:r w:rsidRPr="00B81C52">
        <w:t xml:space="preserve">: </w:t>
      </w:r>
      <w:r w:rsidR="004B62DA">
        <w:t xml:space="preserve"> </w:t>
      </w:r>
      <w:r w:rsidRPr="00B81C52">
        <w:t xml:space="preserve">Amend the confidentiality notice to include all information required under the </w:t>
      </w:r>
      <w:proofErr w:type="gramStart"/>
      <w:r w:rsidRPr="00B81C52">
        <w:t>Act</w:t>
      </w:r>
      <w:proofErr w:type="gramEnd"/>
    </w:p>
    <w:p w14:paraId="5935D0AE" w14:textId="0D8E99F5" w:rsidR="005B0B85" w:rsidRPr="009D3440" w:rsidRDefault="002A5339" w:rsidP="005B0B85">
      <w:pPr>
        <w:spacing w:before="0" w:line="259" w:lineRule="auto"/>
        <w:rPr>
          <w:sz w:val="24"/>
          <w:szCs w:val="24"/>
        </w:rPr>
      </w:pPr>
      <w:r w:rsidRPr="009D3440">
        <w:rPr>
          <w:sz w:val="24"/>
          <w:szCs w:val="24"/>
        </w:rPr>
        <w:t>The template confidentiality notice set out in Schedule 6 to the Regulations</w:t>
      </w:r>
      <w:r w:rsidR="003911F9" w:rsidRPr="009D3440">
        <w:rPr>
          <w:sz w:val="24"/>
          <w:szCs w:val="24"/>
        </w:rPr>
        <w:t xml:space="preserve"> </w:t>
      </w:r>
      <w:r w:rsidR="007155D5" w:rsidRPr="009D3440">
        <w:rPr>
          <w:sz w:val="24"/>
          <w:szCs w:val="24"/>
        </w:rPr>
        <w:t xml:space="preserve">does not include details </w:t>
      </w:r>
      <w:r w:rsidR="0067374A" w:rsidRPr="009D3440">
        <w:rPr>
          <w:sz w:val="24"/>
          <w:szCs w:val="24"/>
        </w:rPr>
        <w:t xml:space="preserve">such as </w:t>
      </w:r>
      <w:r w:rsidR="007155D5" w:rsidRPr="009D3440">
        <w:rPr>
          <w:sz w:val="24"/>
          <w:szCs w:val="24"/>
        </w:rPr>
        <w:t>the circumstances in which the confidentiality notice expires</w:t>
      </w:r>
      <w:r w:rsidR="0067374A" w:rsidRPr="009D3440">
        <w:rPr>
          <w:sz w:val="24"/>
          <w:szCs w:val="24"/>
        </w:rPr>
        <w:t>, and exceptions to the confidentiality notice such as disclosure for the purpose of legal advice.</w:t>
      </w:r>
      <w:r w:rsidR="003911F9" w:rsidRPr="009D3440">
        <w:rPr>
          <w:sz w:val="24"/>
          <w:szCs w:val="24"/>
        </w:rPr>
        <w:t xml:space="preserve"> These matters are required to be included in the notice under section 201(2)(c) of the Act.</w:t>
      </w:r>
    </w:p>
    <w:p w14:paraId="40DCD0D9" w14:textId="77777777" w:rsidR="0076570C" w:rsidRPr="009D3440" w:rsidRDefault="0076570C" w:rsidP="0076570C">
      <w:pPr>
        <w:spacing w:before="0" w:line="259" w:lineRule="auto"/>
        <w:rPr>
          <w:sz w:val="24"/>
          <w:szCs w:val="24"/>
        </w:rPr>
      </w:pPr>
    </w:p>
    <w:p w14:paraId="17F14C7D" w14:textId="56A98840" w:rsidR="005B0B85" w:rsidRPr="009D3440" w:rsidRDefault="006C0FAF" w:rsidP="0076570C">
      <w:pPr>
        <w:spacing w:before="0" w:line="259" w:lineRule="auto"/>
        <w:rPr>
          <w:sz w:val="24"/>
          <w:szCs w:val="24"/>
        </w:rPr>
      </w:pPr>
      <w:r w:rsidRPr="009D3440">
        <w:rPr>
          <w:sz w:val="24"/>
          <w:szCs w:val="24"/>
        </w:rPr>
        <w:t xml:space="preserve">The person issued the notice needs to be aware of these </w:t>
      </w:r>
      <w:proofErr w:type="gramStart"/>
      <w:r w:rsidRPr="009D3440">
        <w:rPr>
          <w:sz w:val="24"/>
          <w:szCs w:val="24"/>
        </w:rPr>
        <w:t>details</w:t>
      </w:r>
      <w:proofErr w:type="gramEnd"/>
      <w:r w:rsidRPr="009D3440">
        <w:rPr>
          <w:sz w:val="24"/>
          <w:szCs w:val="24"/>
        </w:rPr>
        <w:t xml:space="preserve"> so they are not under the impression that the confidentiality notice has broader application than it actually does.</w:t>
      </w:r>
    </w:p>
    <w:p w14:paraId="249C3966" w14:textId="77777777" w:rsidR="0076570C" w:rsidRPr="00544A3C" w:rsidRDefault="0076570C" w:rsidP="0076570C">
      <w:pPr>
        <w:spacing w:before="0" w:line="259" w:lineRule="auto"/>
        <w:rPr>
          <w:sz w:val="24"/>
          <w:szCs w:val="24"/>
          <w:highlight w:val="yellow"/>
        </w:rPr>
      </w:pPr>
    </w:p>
    <w:p w14:paraId="7EE74DDF" w14:textId="630330B0" w:rsidR="00511CCB" w:rsidRPr="00544A3C" w:rsidRDefault="009E4598" w:rsidP="0076570C">
      <w:pPr>
        <w:spacing w:before="0" w:after="160" w:line="259" w:lineRule="auto"/>
        <w:rPr>
          <w:sz w:val="24"/>
          <w:szCs w:val="24"/>
          <w:highlight w:val="yellow"/>
        </w:rPr>
      </w:pPr>
      <w:r w:rsidRPr="00544A3C">
        <w:rPr>
          <w:noProof/>
          <w:sz w:val="24"/>
          <w:szCs w:val="24"/>
          <w:highlight w:val="yellow"/>
        </w:rPr>
        <w:br w:type="page"/>
      </w:r>
      <w:bookmarkEnd w:id="4"/>
      <w:r w:rsidR="00411B27">
        <w:rPr>
          <w:rFonts w:asciiTheme="minorHAnsi" w:hAnsiTheme="minorHAnsi"/>
          <w:noProof/>
          <w:color w:val="auto"/>
          <w:sz w:val="16"/>
          <w:szCs w:val="16"/>
        </w:rPr>
        <w:lastRenderedPageBreak/>
        <w:drawing>
          <wp:anchor distT="0" distB="0" distL="114300" distR="114300" simplePos="0" relativeHeight="251658245" behindDoc="0" locked="0" layoutInCell="1" allowOverlap="1" wp14:anchorId="75E6537D" wp14:editId="2541E15B">
            <wp:simplePos x="0" y="0"/>
            <wp:positionH relativeFrom="column">
              <wp:posOffset>4856480</wp:posOffset>
            </wp:positionH>
            <wp:positionV relativeFrom="paragraph">
              <wp:posOffset>8349153</wp:posOffset>
            </wp:positionV>
            <wp:extent cx="1187890" cy="437424"/>
            <wp:effectExtent l="0" t="0" r="0" b="1270"/>
            <wp:wrapNone/>
            <wp:docPr id="452727326" name="Picture 1" descr="A picture containing graphical user interface&#10;&#10;Description automatically generated">
              <a:extLst xmlns:a="http://schemas.openxmlformats.org/drawingml/2006/main">
                <a:ext uri="{FF2B5EF4-FFF2-40B4-BE49-F238E27FC236}">
                  <a16:creationId xmlns:a16="http://schemas.microsoft.com/office/drawing/2014/main" id="{2EE88398-2FB7-BA45-0B31-C5817ED437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27326" name="Picture 452727326" descr="A picture containing graphical user interface&#10;&#10;Description automatically generated">
                      <a:extLst>
                        <a:ext uri="{FF2B5EF4-FFF2-40B4-BE49-F238E27FC236}">
                          <a16:creationId xmlns:a16="http://schemas.microsoft.com/office/drawing/2014/main" id="{2EE88398-2FB7-BA45-0B31-C5817ED437F6}"/>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87890" cy="437424"/>
                    </a:xfrm>
                    <a:prstGeom prst="rect">
                      <a:avLst/>
                    </a:prstGeom>
                    <a:solidFill>
                      <a:schemeClr val="bg1"/>
                    </a:solidFill>
                  </pic:spPr>
                </pic:pic>
              </a:graphicData>
            </a:graphic>
          </wp:anchor>
        </w:drawing>
      </w:r>
      <w:r w:rsidR="00411B27">
        <w:rPr>
          <w:rFonts w:asciiTheme="minorHAnsi" w:hAnsiTheme="minorHAnsi"/>
          <w:noProof/>
          <w:color w:val="auto"/>
          <w:sz w:val="16"/>
          <w:szCs w:val="16"/>
        </w:rPr>
        <mc:AlternateContent>
          <mc:Choice Requires="wps">
            <w:drawing>
              <wp:anchor distT="0" distB="0" distL="114300" distR="114300" simplePos="0" relativeHeight="251658244" behindDoc="0" locked="0" layoutInCell="1" allowOverlap="1" wp14:anchorId="558D0870" wp14:editId="0A3F04D3">
                <wp:simplePos x="0" y="0"/>
                <wp:positionH relativeFrom="column">
                  <wp:posOffset>-914400</wp:posOffset>
                </wp:positionH>
                <wp:positionV relativeFrom="paragraph">
                  <wp:posOffset>-1580226</wp:posOffset>
                </wp:positionV>
                <wp:extent cx="7717790" cy="9566835"/>
                <wp:effectExtent l="0" t="0" r="0" b="0"/>
                <wp:wrapNone/>
                <wp:docPr id="1093711743" name="Rectangle 2"/>
                <wp:cNvGraphicFramePr/>
                <a:graphic xmlns:a="http://schemas.openxmlformats.org/drawingml/2006/main">
                  <a:graphicData uri="http://schemas.microsoft.com/office/word/2010/wordprocessingShape">
                    <wps:wsp>
                      <wps:cNvSpPr/>
                      <wps:spPr>
                        <a:xfrm>
                          <a:off x="0" y="0"/>
                          <a:ext cx="7717790" cy="95668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2A3426" id="Rectangle 2" o:spid="_x0000_s1026" style="position:absolute;margin-left:-1in;margin-top:-124.45pt;width:607.7pt;height:753.3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" fillcolor="#38547e [3213]" stroked="f" strokeweight="1pt"/>
            </w:pict>
          </mc:Fallback>
        </mc:AlternateContent>
      </w:r>
    </w:p>
    <w:sectPr w:rsidR="00511CCB" w:rsidRPr="00544A3C" w:rsidSect="00865361">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0C89F" w14:textId="77777777" w:rsidR="00DA1025" w:rsidRDefault="00DA1025">
      <w:pPr>
        <w:spacing w:before="0" w:line="240" w:lineRule="auto"/>
      </w:pPr>
      <w:r>
        <w:separator/>
      </w:r>
    </w:p>
  </w:endnote>
  <w:endnote w:type="continuationSeparator" w:id="0">
    <w:p w14:paraId="160AA02C" w14:textId="77777777" w:rsidR="00DA1025" w:rsidRDefault="00DA1025">
      <w:pPr>
        <w:spacing w:before="0" w:line="240" w:lineRule="auto"/>
      </w:pPr>
      <w:r>
        <w:continuationSeparator/>
      </w:r>
    </w:p>
  </w:endnote>
  <w:endnote w:type="continuationNotice" w:id="1">
    <w:p w14:paraId="5386CD60" w14:textId="77777777" w:rsidR="00DA1025" w:rsidRDefault="00DA102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939C" w14:textId="77777777" w:rsidR="00CF460C" w:rsidRDefault="00CF460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A37556">
      <w:rPr>
        <w:rStyle w:val="PageNumber"/>
        <w:noProof/>
      </w:rPr>
      <w:t>3</w:t>
    </w:r>
    <w:r>
      <w:rPr>
        <w:rStyle w:val="PageNumber"/>
      </w:rPr>
      <w:fldChar w:fldCharType="end"/>
    </w:r>
  </w:p>
  <w:p w14:paraId="647F7BF8" w14:textId="77777777" w:rsidR="002C2CF4" w:rsidRDefault="002C2CF4" w:rsidP="00CF460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524689"/>
      <w:docPartObj>
        <w:docPartGallery w:val="Page Numbers (Bottom of Page)"/>
        <w:docPartUnique/>
      </w:docPartObj>
    </w:sdtPr>
    <w:sdtEndPr>
      <w:rPr>
        <w:noProof/>
      </w:rPr>
    </w:sdtEndPr>
    <w:sdtContent>
      <w:p w14:paraId="34ED243C" w14:textId="54B4CCBC" w:rsidR="00864822" w:rsidRDefault="008648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37D882" w14:textId="530654B9" w:rsidR="00AF632B" w:rsidRPr="0091607D" w:rsidRDefault="00AF632B" w:rsidP="00CF460C">
    <w:pPr>
      <w:pStyle w:val="Footer"/>
      <w:ind w:firstLine="360"/>
      <w:jc w:val="right"/>
      <w:rPr>
        <w:rFonts w:cstheme="majorHAnsi"/>
        <w:b/>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2E333" w14:textId="77777777" w:rsidR="00DA1025" w:rsidRDefault="00DA1025">
      <w:pPr>
        <w:spacing w:before="0" w:line="240" w:lineRule="auto"/>
      </w:pPr>
      <w:r>
        <w:separator/>
      </w:r>
    </w:p>
  </w:footnote>
  <w:footnote w:type="continuationSeparator" w:id="0">
    <w:p w14:paraId="549B112C" w14:textId="77777777" w:rsidR="00DA1025" w:rsidRDefault="00DA1025">
      <w:pPr>
        <w:spacing w:before="0" w:line="240" w:lineRule="auto"/>
      </w:pPr>
      <w:r>
        <w:continuationSeparator/>
      </w:r>
    </w:p>
  </w:footnote>
  <w:footnote w:type="continuationNotice" w:id="1">
    <w:p w14:paraId="6CE82F78" w14:textId="77777777" w:rsidR="00DA1025" w:rsidRDefault="00DA102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4D0E" w14:textId="3DCB1443" w:rsidR="00485C78" w:rsidRDefault="0095109A">
    <w:pPr>
      <w:pStyle w:val="Header"/>
    </w:pPr>
    <w:r>
      <w:rPr>
        <w:noProof/>
      </w:rPr>
      <w:drawing>
        <wp:anchor distT="0" distB="0" distL="114300" distR="114300" simplePos="0" relativeHeight="251658240" behindDoc="0" locked="1" layoutInCell="1" allowOverlap="1" wp14:anchorId="219B3185" wp14:editId="32DC9C22">
          <wp:simplePos x="0" y="0"/>
          <wp:positionH relativeFrom="page">
            <wp:posOffset>0</wp:posOffset>
          </wp:positionH>
          <wp:positionV relativeFrom="page">
            <wp:posOffset>0</wp:posOffset>
          </wp:positionV>
          <wp:extent cx="7560000" cy="1213200"/>
          <wp:effectExtent l="0" t="0" r="3175" b="6350"/>
          <wp:wrapNone/>
          <wp:docPr id="1329968583" name="Picture 1329968583" descr="A picture containing text, logo,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34567" name="Picture 3" descr="A picture containing text, logo, graphics, graphic design&#10;&#10;Description automatically generated"/>
                  <pic:cNvPicPr/>
                </pic:nvPicPr>
                <pic:blipFill rotWithShape="1">
                  <a:blip r:embed="rId1">
                    <a:extLst>
                      <a:ext uri="{28A0092B-C50C-407E-A947-70E740481C1C}">
                        <a14:useLocalDpi xmlns:a14="http://schemas.microsoft.com/office/drawing/2010/main" val="0"/>
                      </a:ext>
                    </a:extLst>
                  </a:blip>
                  <a:srcRect t="13329" b="18232"/>
                  <a:stretch/>
                </pic:blipFill>
                <pic:spPr bwMode="auto">
                  <a:xfrm>
                    <a:off x="0" y="0"/>
                    <a:ext cx="7560000" cy="121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219"/>
    <w:multiLevelType w:val="hybridMultilevel"/>
    <w:tmpl w:val="86EEBA7C"/>
    <w:lvl w:ilvl="0" w:tplc="3CEA3CF2">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7042E"/>
    <w:multiLevelType w:val="hybridMultilevel"/>
    <w:tmpl w:val="19DEA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931C85"/>
    <w:multiLevelType w:val="hybridMultilevel"/>
    <w:tmpl w:val="C9A0A17C"/>
    <w:lvl w:ilvl="0" w:tplc="C1880F6A">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 w15:restartNumberingAfterBreak="0">
    <w:nsid w:val="28E925AB"/>
    <w:multiLevelType w:val="hybridMultilevel"/>
    <w:tmpl w:val="A6D00A2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433182"/>
    <w:multiLevelType w:val="hybridMultilevel"/>
    <w:tmpl w:val="07803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105DA0"/>
    <w:multiLevelType w:val="multilevel"/>
    <w:tmpl w:val="40C4E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424D56"/>
    <w:multiLevelType w:val="hybridMultilevel"/>
    <w:tmpl w:val="30A20F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13C7A37"/>
    <w:multiLevelType w:val="hybridMultilevel"/>
    <w:tmpl w:val="CCE28A3A"/>
    <w:lvl w:ilvl="0" w:tplc="3CEA3CF2">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5794582">
    <w:abstractNumId w:val="1"/>
  </w:num>
  <w:num w:numId="2" w16cid:durableId="1053040062">
    <w:abstractNumId w:val="0"/>
  </w:num>
  <w:num w:numId="3" w16cid:durableId="408893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2346227">
    <w:abstractNumId w:val="2"/>
  </w:num>
  <w:num w:numId="5" w16cid:durableId="2078673877">
    <w:abstractNumId w:val="4"/>
  </w:num>
  <w:num w:numId="6" w16cid:durableId="1230266414">
    <w:abstractNumId w:val="7"/>
  </w:num>
  <w:num w:numId="7" w16cid:durableId="1424260702">
    <w:abstractNumId w:val="5"/>
  </w:num>
  <w:num w:numId="8" w16cid:durableId="1472015845">
    <w:abstractNumId w:val="3"/>
  </w:num>
  <w:num w:numId="9" w16cid:durableId="56580161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92"/>
    <w:rsid w:val="00000501"/>
    <w:rsid w:val="0000085E"/>
    <w:rsid w:val="00000DBC"/>
    <w:rsid w:val="00000E12"/>
    <w:rsid w:val="00000E96"/>
    <w:rsid w:val="000011A9"/>
    <w:rsid w:val="00001787"/>
    <w:rsid w:val="000018ED"/>
    <w:rsid w:val="00001A5A"/>
    <w:rsid w:val="00001D25"/>
    <w:rsid w:val="0000290F"/>
    <w:rsid w:val="00002A45"/>
    <w:rsid w:val="00002C4A"/>
    <w:rsid w:val="00002E3A"/>
    <w:rsid w:val="000038B7"/>
    <w:rsid w:val="00003C62"/>
    <w:rsid w:val="00004149"/>
    <w:rsid w:val="000046A1"/>
    <w:rsid w:val="00004BA6"/>
    <w:rsid w:val="00004E58"/>
    <w:rsid w:val="000053C0"/>
    <w:rsid w:val="00005566"/>
    <w:rsid w:val="0000577C"/>
    <w:rsid w:val="000058C0"/>
    <w:rsid w:val="00006109"/>
    <w:rsid w:val="0000638F"/>
    <w:rsid w:val="00006562"/>
    <w:rsid w:val="00006B74"/>
    <w:rsid w:val="00006C12"/>
    <w:rsid w:val="00006D30"/>
    <w:rsid w:val="000078FE"/>
    <w:rsid w:val="0000798B"/>
    <w:rsid w:val="00007B3B"/>
    <w:rsid w:val="00010073"/>
    <w:rsid w:val="00010694"/>
    <w:rsid w:val="000108BE"/>
    <w:rsid w:val="00010916"/>
    <w:rsid w:val="00010D9A"/>
    <w:rsid w:val="000116DF"/>
    <w:rsid w:val="0001182F"/>
    <w:rsid w:val="000119AB"/>
    <w:rsid w:val="00011ACA"/>
    <w:rsid w:val="00011B94"/>
    <w:rsid w:val="00011D13"/>
    <w:rsid w:val="00011DE9"/>
    <w:rsid w:val="0001285A"/>
    <w:rsid w:val="00012964"/>
    <w:rsid w:val="000131E8"/>
    <w:rsid w:val="0001347A"/>
    <w:rsid w:val="00013739"/>
    <w:rsid w:val="00013794"/>
    <w:rsid w:val="000137B4"/>
    <w:rsid w:val="00013BCD"/>
    <w:rsid w:val="000142AA"/>
    <w:rsid w:val="00014CDB"/>
    <w:rsid w:val="00014E93"/>
    <w:rsid w:val="0001507C"/>
    <w:rsid w:val="000151AF"/>
    <w:rsid w:val="000152CD"/>
    <w:rsid w:val="000152F4"/>
    <w:rsid w:val="00015C0C"/>
    <w:rsid w:val="00015C2F"/>
    <w:rsid w:val="00016057"/>
    <w:rsid w:val="000161C3"/>
    <w:rsid w:val="000163C6"/>
    <w:rsid w:val="00016800"/>
    <w:rsid w:val="00016EC1"/>
    <w:rsid w:val="00017088"/>
    <w:rsid w:val="0001721E"/>
    <w:rsid w:val="00017308"/>
    <w:rsid w:val="0001776B"/>
    <w:rsid w:val="000178DA"/>
    <w:rsid w:val="00017CDC"/>
    <w:rsid w:val="00017CEF"/>
    <w:rsid w:val="00017D26"/>
    <w:rsid w:val="00020412"/>
    <w:rsid w:val="00020611"/>
    <w:rsid w:val="00020F72"/>
    <w:rsid w:val="00021261"/>
    <w:rsid w:val="00021779"/>
    <w:rsid w:val="00021AFE"/>
    <w:rsid w:val="00021B7B"/>
    <w:rsid w:val="00021E05"/>
    <w:rsid w:val="00021E29"/>
    <w:rsid w:val="00021ED5"/>
    <w:rsid w:val="00022684"/>
    <w:rsid w:val="000226B9"/>
    <w:rsid w:val="00023177"/>
    <w:rsid w:val="00023E39"/>
    <w:rsid w:val="00023F93"/>
    <w:rsid w:val="000241A0"/>
    <w:rsid w:val="0002429D"/>
    <w:rsid w:val="0002496C"/>
    <w:rsid w:val="00024B6A"/>
    <w:rsid w:val="00024F2E"/>
    <w:rsid w:val="000256CC"/>
    <w:rsid w:val="00025C17"/>
    <w:rsid w:val="00025D5F"/>
    <w:rsid w:val="00026249"/>
    <w:rsid w:val="000267EC"/>
    <w:rsid w:val="00026DC7"/>
    <w:rsid w:val="00026E26"/>
    <w:rsid w:val="00027808"/>
    <w:rsid w:val="000279F9"/>
    <w:rsid w:val="00027E98"/>
    <w:rsid w:val="000302C8"/>
    <w:rsid w:val="00030660"/>
    <w:rsid w:val="00030C85"/>
    <w:rsid w:val="00030D52"/>
    <w:rsid w:val="000319B3"/>
    <w:rsid w:val="00031A4F"/>
    <w:rsid w:val="00031C37"/>
    <w:rsid w:val="000320BB"/>
    <w:rsid w:val="0003224F"/>
    <w:rsid w:val="000323D3"/>
    <w:rsid w:val="00032CB4"/>
    <w:rsid w:val="00033461"/>
    <w:rsid w:val="00033533"/>
    <w:rsid w:val="000335E5"/>
    <w:rsid w:val="000336E3"/>
    <w:rsid w:val="0003373A"/>
    <w:rsid w:val="00033984"/>
    <w:rsid w:val="00033ED1"/>
    <w:rsid w:val="00034149"/>
    <w:rsid w:val="000341D7"/>
    <w:rsid w:val="0003440B"/>
    <w:rsid w:val="00034547"/>
    <w:rsid w:val="000345B6"/>
    <w:rsid w:val="00034616"/>
    <w:rsid w:val="00034FFD"/>
    <w:rsid w:val="00035248"/>
    <w:rsid w:val="00035BAF"/>
    <w:rsid w:val="00035E6E"/>
    <w:rsid w:val="0003632B"/>
    <w:rsid w:val="000369FA"/>
    <w:rsid w:val="00037142"/>
    <w:rsid w:val="00037219"/>
    <w:rsid w:val="00037291"/>
    <w:rsid w:val="000374C5"/>
    <w:rsid w:val="00037F44"/>
    <w:rsid w:val="00040251"/>
    <w:rsid w:val="00040396"/>
    <w:rsid w:val="00040752"/>
    <w:rsid w:val="000408C9"/>
    <w:rsid w:val="00040B25"/>
    <w:rsid w:val="000412F9"/>
    <w:rsid w:val="0004141E"/>
    <w:rsid w:val="0004151D"/>
    <w:rsid w:val="00041CF6"/>
    <w:rsid w:val="000422BD"/>
    <w:rsid w:val="000424EB"/>
    <w:rsid w:val="00042704"/>
    <w:rsid w:val="0004287E"/>
    <w:rsid w:val="00042CAE"/>
    <w:rsid w:val="00042E47"/>
    <w:rsid w:val="00043491"/>
    <w:rsid w:val="00043641"/>
    <w:rsid w:val="00043C2E"/>
    <w:rsid w:val="00043E0C"/>
    <w:rsid w:val="00043F49"/>
    <w:rsid w:val="00044379"/>
    <w:rsid w:val="00044712"/>
    <w:rsid w:val="00044B1C"/>
    <w:rsid w:val="00044C7D"/>
    <w:rsid w:val="00044CF3"/>
    <w:rsid w:val="00044F76"/>
    <w:rsid w:val="000457E4"/>
    <w:rsid w:val="00045C79"/>
    <w:rsid w:val="00045CE9"/>
    <w:rsid w:val="00047083"/>
    <w:rsid w:val="00047435"/>
    <w:rsid w:val="0004799F"/>
    <w:rsid w:val="00047E83"/>
    <w:rsid w:val="0005037D"/>
    <w:rsid w:val="00050C58"/>
    <w:rsid w:val="00050D19"/>
    <w:rsid w:val="0005188D"/>
    <w:rsid w:val="00051C53"/>
    <w:rsid w:val="00051C78"/>
    <w:rsid w:val="00051CA0"/>
    <w:rsid w:val="00051D31"/>
    <w:rsid w:val="0005240B"/>
    <w:rsid w:val="00052433"/>
    <w:rsid w:val="00052522"/>
    <w:rsid w:val="00052639"/>
    <w:rsid w:val="00053419"/>
    <w:rsid w:val="000536F4"/>
    <w:rsid w:val="00053ADD"/>
    <w:rsid w:val="00053BA2"/>
    <w:rsid w:val="00053D16"/>
    <w:rsid w:val="000545B2"/>
    <w:rsid w:val="00055065"/>
    <w:rsid w:val="00055417"/>
    <w:rsid w:val="00055945"/>
    <w:rsid w:val="00055DC2"/>
    <w:rsid w:val="000564DB"/>
    <w:rsid w:val="00056AE8"/>
    <w:rsid w:val="00056C7E"/>
    <w:rsid w:val="00056E38"/>
    <w:rsid w:val="000572F7"/>
    <w:rsid w:val="0005736F"/>
    <w:rsid w:val="00057BEE"/>
    <w:rsid w:val="00060245"/>
    <w:rsid w:val="0006060B"/>
    <w:rsid w:val="00060C6E"/>
    <w:rsid w:val="00061926"/>
    <w:rsid w:val="00061DD8"/>
    <w:rsid w:val="00062098"/>
    <w:rsid w:val="00062402"/>
    <w:rsid w:val="0006241F"/>
    <w:rsid w:val="00062954"/>
    <w:rsid w:val="00062960"/>
    <w:rsid w:val="00062C7C"/>
    <w:rsid w:val="000631D1"/>
    <w:rsid w:val="000638E2"/>
    <w:rsid w:val="000639C3"/>
    <w:rsid w:val="000647CA"/>
    <w:rsid w:val="00064A8D"/>
    <w:rsid w:val="00064B04"/>
    <w:rsid w:val="00064B6D"/>
    <w:rsid w:val="00065099"/>
    <w:rsid w:val="00065405"/>
    <w:rsid w:val="0006552D"/>
    <w:rsid w:val="0006565B"/>
    <w:rsid w:val="00065E2E"/>
    <w:rsid w:val="000660C4"/>
    <w:rsid w:val="00066100"/>
    <w:rsid w:val="0006705A"/>
    <w:rsid w:val="00067506"/>
    <w:rsid w:val="00067A84"/>
    <w:rsid w:val="00067EDD"/>
    <w:rsid w:val="000701C1"/>
    <w:rsid w:val="00070D60"/>
    <w:rsid w:val="00070F21"/>
    <w:rsid w:val="00071052"/>
    <w:rsid w:val="00071426"/>
    <w:rsid w:val="00071725"/>
    <w:rsid w:val="0007188F"/>
    <w:rsid w:val="00071BF9"/>
    <w:rsid w:val="00071DD5"/>
    <w:rsid w:val="00072087"/>
    <w:rsid w:val="0007240C"/>
    <w:rsid w:val="00072B2E"/>
    <w:rsid w:val="00072C74"/>
    <w:rsid w:val="00072C8F"/>
    <w:rsid w:val="000734D5"/>
    <w:rsid w:val="000735A6"/>
    <w:rsid w:val="000736B7"/>
    <w:rsid w:val="000736F0"/>
    <w:rsid w:val="00073B27"/>
    <w:rsid w:val="00073B36"/>
    <w:rsid w:val="00074169"/>
    <w:rsid w:val="0007418F"/>
    <w:rsid w:val="000741D5"/>
    <w:rsid w:val="00074CC2"/>
    <w:rsid w:val="000750A7"/>
    <w:rsid w:val="000752CD"/>
    <w:rsid w:val="00075440"/>
    <w:rsid w:val="00075742"/>
    <w:rsid w:val="00075BD9"/>
    <w:rsid w:val="00075C4F"/>
    <w:rsid w:val="00075E37"/>
    <w:rsid w:val="000761B1"/>
    <w:rsid w:val="0007656C"/>
    <w:rsid w:val="00076CB6"/>
    <w:rsid w:val="000770CF"/>
    <w:rsid w:val="000777D7"/>
    <w:rsid w:val="00077827"/>
    <w:rsid w:val="000778E0"/>
    <w:rsid w:val="000778E5"/>
    <w:rsid w:val="000779C9"/>
    <w:rsid w:val="00077BCF"/>
    <w:rsid w:val="00080056"/>
    <w:rsid w:val="0008024B"/>
    <w:rsid w:val="00081159"/>
    <w:rsid w:val="0008185B"/>
    <w:rsid w:val="00081CD0"/>
    <w:rsid w:val="00081E03"/>
    <w:rsid w:val="00081E71"/>
    <w:rsid w:val="00081E7E"/>
    <w:rsid w:val="0008214E"/>
    <w:rsid w:val="000823ED"/>
    <w:rsid w:val="00082505"/>
    <w:rsid w:val="00083027"/>
    <w:rsid w:val="0008308B"/>
    <w:rsid w:val="0008312D"/>
    <w:rsid w:val="000835C7"/>
    <w:rsid w:val="0008369A"/>
    <w:rsid w:val="00083786"/>
    <w:rsid w:val="000837AC"/>
    <w:rsid w:val="00083BFA"/>
    <w:rsid w:val="00083D8E"/>
    <w:rsid w:val="00083D93"/>
    <w:rsid w:val="00084290"/>
    <w:rsid w:val="00084D56"/>
    <w:rsid w:val="00084E6D"/>
    <w:rsid w:val="00085122"/>
    <w:rsid w:val="000853CF"/>
    <w:rsid w:val="00085577"/>
    <w:rsid w:val="00085922"/>
    <w:rsid w:val="00085CAE"/>
    <w:rsid w:val="00085E1D"/>
    <w:rsid w:val="00086182"/>
    <w:rsid w:val="00086671"/>
    <w:rsid w:val="00086B69"/>
    <w:rsid w:val="00086CEB"/>
    <w:rsid w:val="00086E4A"/>
    <w:rsid w:val="00086F17"/>
    <w:rsid w:val="00086F5F"/>
    <w:rsid w:val="00087049"/>
    <w:rsid w:val="00087183"/>
    <w:rsid w:val="00087239"/>
    <w:rsid w:val="00087347"/>
    <w:rsid w:val="0008738D"/>
    <w:rsid w:val="00087523"/>
    <w:rsid w:val="0008793E"/>
    <w:rsid w:val="00087D12"/>
    <w:rsid w:val="00087FD3"/>
    <w:rsid w:val="0009029F"/>
    <w:rsid w:val="0009031E"/>
    <w:rsid w:val="00090358"/>
    <w:rsid w:val="0009081B"/>
    <w:rsid w:val="00090CF3"/>
    <w:rsid w:val="00090D07"/>
    <w:rsid w:val="00090F1B"/>
    <w:rsid w:val="0009135A"/>
    <w:rsid w:val="0009150E"/>
    <w:rsid w:val="00091534"/>
    <w:rsid w:val="00091B1C"/>
    <w:rsid w:val="0009221B"/>
    <w:rsid w:val="00092352"/>
    <w:rsid w:val="000927E0"/>
    <w:rsid w:val="00092E5A"/>
    <w:rsid w:val="00092E85"/>
    <w:rsid w:val="00092F25"/>
    <w:rsid w:val="00093B49"/>
    <w:rsid w:val="00093B68"/>
    <w:rsid w:val="00093BFC"/>
    <w:rsid w:val="00094014"/>
    <w:rsid w:val="0009419B"/>
    <w:rsid w:val="000943F7"/>
    <w:rsid w:val="00094A9B"/>
    <w:rsid w:val="00094BF7"/>
    <w:rsid w:val="00095209"/>
    <w:rsid w:val="0009521B"/>
    <w:rsid w:val="0009592D"/>
    <w:rsid w:val="00095940"/>
    <w:rsid w:val="00095986"/>
    <w:rsid w:val="00095EBF"/>
    <w:rsid w:val="000963DF"/>
    <w:rsid w:val="00096541"/>
    <w:rsid w:val="00096976"/>
    <w:rsid w:val="00096A54"/>
    <w:rsid w:val="00096B47"/>
    <w:rsid w:val="00097169"/>
    <w:rsid w:val="000977D5"/>
    <w:rsid w:val="00097941"/>
    <w:rsid w:val="000A01B2"/>
    <w:rsid w:val="000A041F"/>
    <w:rsid w:val="000A09C6"/>
    <w:rsid w:val="000A109A"/>
    <w:rsid w:val="000A17AA"/>
    <w:rsid w:val="000A1BAC"/>
    <w:rsid w:val="000A1F29"/>
    <w:rsid w:val="000A2540"/>
    <w:rsid w:val="000A27C8"/>
    <w:rsid w:val="000A2A80"/>
    <w:rsid w:val="000A3338"/>
    <w:rsid w:val="000A3EF7"/>
    <w:rsid w:val="000A4105"/>
    <w:rsid w:val="000A419E"/>
    <w:rsid w:val="000A474B"/>
    <w:rsid w:val="000A4825"/>
    <w:rsid w:val="000A48B7"/>
    <w:rsid w:val="000A499B"/>
    <w:rsid w:val="000A4E8F"/>
    <w:rsid w:val="000A50CA"/>
    <w:rsid w:val="000A56FE"/>
    <w:rsid w:val="000A57B0"/>
    <w:rsid w:val="000A593C"/>
    <w:rsid w:val="000A5BF2"/>
    <w:rsid w:val="000A600B"/>
    <w:rsid w:val="000A60E4"/>
    <w:rsid w:val="000A6CE6"/>
    <w:rsid w:val="000A6E39"/>
    <w:rsid w:val="000A6E93"/>
    <w:rsid w:val="000A75BE"/>
    <w:rsid w:val="000A76F9"/>
    <w:rsid w:val="000A7CA8"/>
    <w:rsid w:val="000B09DB"/>
    <w:rsid w:val="000B0ADD"/>
    <w:rsid w:val="000B0CB5"/>
    <w:rsid w:val="000B0EEF"/>
    <w:rsid w:val="000B0F2B"/>
    <w:rsid w:val="000B1BF9"/>
    <w:rsid w:val="000B2377"/>
    <w:rsid w:val="000B2621"/>
    <w:rsid w:val="000B2CF5"/>
    <w:rsid w:val="000B2EE4"/>
    <w:rsid w:val="000B469F"/>
    <w:rsid w:val="000B4BF0"/>
    <w:rsid w:val="000B4D1A"/>
    <w:rsid w:val="000B5181"/>
    <w:rsid w:val="000B58AE"/>
    <w:rsid w:val="000B5AA8"/>
    <w:rsid w:val="000B627A"/>
    <w:rsid w:val="000C0484"/>
    <w:rsid w:val="000C07B5"/>
    <w:rsid w:val="000C1670"/>
    <w:rsid w:val="000C1A57"/>
    <w:rsid w:val="000C231E"/>
    <w:rsid w:val="000C25FF"/>
    <w:rsid w:val="000C28A3"/>
    <w:rsid w:val="000C2965"/>
    <w:rsid w:val="000C2D1D"/>
    <w:rsid w:val="000C2DBE"/>
    <w:rsid w:val="000C2E45"/>
    <w:rsid w:val="000C2FF5"/>
    <w:rsid w:val="000C3224"/>
    <w:rsid w:val="000C3385"/>
    <w:rsid w:val="000C36A8"/>
    <w:rsid w:val="000C381E"/>
    <w:rsid w:val="000C388F"/>
    <w:rsid w:val="000C3945"/>
    <w:rsid w:val="000C3D4D"/>
    <w:rsid w:val="000C3EB2"/>
    <w:rsid w:val="000C4157"/>
    <w:rsid w:val="000C431E"/>
    <w:rsid w:val="000C46C6"/>
    <w:rsid w:val="000C476D"/>
    <w:rsid w:val="000C4CA6"/>
    <w:rsid w:val="000C4E0A"/>
    <w:rsid w:val="000C5433"/>
    <w:rsid w:val="000C55EA"/>
    <w:rsid w:val="000C580F"/>
    <w:rsid w:val="000C58E0"/>
    <w:rsid w:val="000C5929"/>
    <w:rsid w:val="000C5B9B"/>
    <w:rsid w:val="000C622F"/>
    <w:rsid w:val="000C6323"/>
    <w:rsid w:val="000C6353"/>
    <w:rsid w:val="000C709F"/>
    <w:rsid w:val="000C710E"/>
    <w:rsid w:val="000C73B6"/>
    <w:rsid w:val="000C77AC"/>
    <w:rsid w:val="000C790A"/>
    <w:rsid w:val="000C7E4D"/>
    <w:rsid w:val="000C7FE1"/>
    <w:rsid w:val="000D0171"/>
    <w:rsid w:val="000D0236"/>
    <w:rsid w:val="000D079C"/>
    <w:rsid w:val="000D0EF7"/>
    <w:rsid w:val="000D1013"/>
    <w:rsid w:val="000D1D6F"/>
    <w:rsid w:val="000D1FD5"/>
    <w:rsid w:val="000D20AF"/>
    <w:rsid w:val="000D2264"/>
    <w:rsid w:val="000D24C8"/>
    <w:rsid w:val="000D25FA"/>
    <w:rsid w:val="000D27ED"/>
    <w:rsid w:val="000D2C4B"/>
    <w:rsid w:val="000D317C"/>
    <w:rsid w:val="000D35D6"/>
    <w:rsid w:val="000D3CE5"/>
    <w:rsid w:val="000D3DD8"/>
    <w:rsid w:val="000D3EEB"/>
    <w:rsid w:val="000D3F79"/>
    <w:rsid w:val="000D419C"/>
    <w:rsid w:val="000D41CB"/>
    <w:rsid w:val="000D467D"/>
    <w:rsid w:val="000D4758"/>
    <w:rsid w:val="000D4791"/>
    <w:rsid w:val="000D4B67"/>
    <w:rsid w:val="000D5E12"/>
    <w:rsid w:val="000D5FEB"/>
    <w:rsid w:val="000D61F5"/>
    <w:rsid w:val="000D64DF"/>
    <w:rsid w:val="000D6567"/>
    <w:rsid w:val="000D6AF5"/>
    <w:rsid w:val="000D6FE2"/>
    <w:rsid w:val="000D7232"/>
    <w:rsid w:val="000D7312"/>
    <w:rsid w:val="000D7CC1"/>
    <w:rsid w:val="000E0209"/>
    <w:rsid w:val="000E0251"/>
    <w:rsid w:val="000E0403"/>
    <w:rsid w:val="000E0674"/>
    <w:rsid w:val="000E0F80"/>
    <w:rsid w:val="000E11C7"/>
    <w:rsid w:val="000E14FF"/>
    <w:rsid w:val="000E1855"/>
    <w:rsid w:val="000E1B42"/>
    <w:rsid w:val="000E1FA4"/>
    <w:rsid w:val="000E2372"/>
    <w:rsid w:val="000E2433"/>
    <w:rsid w:val="000E25FA"/>
    <w:rsid w:val="000E2F22"/>
    <w:rsid w:val="000E338B"/>
    <w:rsid w:val="000E35AD"/>
    <w:rsid w:val="000E4672"/>
    <w:rsid w:val="000E4BF8"/>
    <w:rsid w:val="000E4C87"/>
    <w:rsid w:val="000E4FD6"/>
    <w:rsid w:val="000E5351"/>
    <w:rsid w:val="000E5854"/>
    <w:rsid w:val="000E58E6"/>
    <w:rsid w:val="000E5AEA"/>
    <w:rsid w:val="000E5BCF"/>
    <w:rsid w:val="000E6101"/>
    <w:rsid w:val="000E6267"/>
    <w:rsid w:val="000E660D"/>
    <w:rsid w:val="000E7867"/>
    <w:rsid w:val="000E7F56"/>
    <w:rsid w:val="000F00D1"/>
    <w:rsid w:val="000F0566"/>
    <w:rsid w:val="000F0613"/>
    <w:rsid w:val="000F1283"/>
    <w:rsid w:val="000F13DA"/>
    <w:rsid w:val="000F14E9"/>
    <w:rsid w:val="000F152C"/>
    <w:rsid w:val="000F1C12"/>
    <w:rsid w:val="000F1DEB"/>
    <w:rsid w:val="000F203D"/>
    <w:rsid w:val="000F2088"/>
    <w:rsid w:val="000F2523"/>
    <w:rsid w:val="000F26BE"/>
    <w:rsid w:val="000F27BA"/>
    <w:rsid w:val="000F2B69"/>
    <w:rsid w:val="000F3046"/>
    <w:rsid w:val="000F337A"/>
    <w:rsid w:val="000F3742"/>
    <w:rsid w:val="000F3749"/>
    <w:rsid w:val="000F3B05"/>
    <w:rsid w:val="000F3D20"/>
    <w:rsid w:val="000F4430"/>
    <w:rsid w:val="000F4873"/>
    <w:rsid w:val="000F4AF1"/>
    <w:rsid w:val="000F4D30"/>
    <w:rsid w:val="000F576F"/>
    <w:rsid w:val="000F585D"/>
    <w:rsid w:val="000F5B31"/>
    <w:rsid w:val="000F5CB9"/>
    <w:rsid w:val="000F6462"/>
    <w:rsid w:val="000F66BB"/>
    <w:rsid w:val="000F6854"/>
    <w:rsid w:val="000F6D00"/>
    <w:rsid w:val="000F72D2"/>
    <w:rsid w:val="000F7A85"/>
    <w:rsid w:val="000F7E51"/>
    <w:rsid w:val="001003D1"/>
    <w:rsid w:val="001004FC"/>
    <w:rsid w:val="001007CD"/>
    <w:rsid w:val="001008C6"/>
    <w:rsid w:val="00100F29"/>
    <w:rsid w:val="00101634"/>
    <w:rsid w:val="00101AB7"/>
    <w:rsid w:val="00101DFE"/>
    <w:rsid w:val="00102455"/>
    <w:rsid w:val="001027FB"/>
    <w:rsid w:val="00102B7B"/>
    <w:rsid w:val="00102D94"/>
    <w:rsid w:val="00102FBC"/>
    <w:rsid w:val="00103433"/>
    <w:rsid w:val="001034B5"/>
    <w:rsid w:val="00103842"/>
    <w:rsid w:val="001038FC"/>
    <w:rsid w:val="00104037"/>
    <w:rsid w:val="00104591"/>
    <w:rsid w:val="0010486A"/>
    <w:rsid w:val="00104A92"/>
    <w:rsid w:val="00104B5E"/>
    <w:rsid w:val="001052C6"/>
    <w:rsid w:val="00105359"/>
    <w:rsid w:val="0010554D"/>
    <w:rsid w:val="001056FE"/>
    <w:rsid w:val="0010587C"/>
    <w:rsid w:val="00106031"/>
    <w:rsid w:val="00106677"/>
    <w:rsid w:val="001067A2"/>
    <w:rsid w:val="00106A2A"/>
    <w:rsid w:val="00107087"/>
    <w:rsid w:val="00107392"/>
    <w:rsid w:val="001075A5"/>
    <w:rsid w:val="00107612"/>
    <w:rsid w:val="00107EAA"/>
    <w:rsid w:val="00110172"/>
    <w:rsid w:val="0011063F"/>
    <w:rsid w:val="00110848"/>
    <w:rsid w:val="00110875"/>
    <w:rsid w:val="0011098B"/>
    <w:rsid w:val="00110CDC"/>
    <w:rsid w:val="00111714"/>
    <w:rsid w:val="00111806"/>
    <w:rsid w:val="00111F39"/>
    <w:rsid w:val="00112510"/>
    <w:rsid w:val="001126E7"/>
    <w:rsid w:val="00112768"/>
    <w:rsid w:val="001127F9"/>
    <w:rsid w:val="00112D58"/>
    <w:rsid w:val="00112E17"/>
    <w:rsid w:val="00113064"/>
    <w:rsid w:val="00113247"/>
    <w:rsid w:val="00113743"/>
    <w:rsid w:val="00113C7C"/>
    <w:rsid w:val="00113F76"/>
    <w:rsid w:val="0011439A"/>
    <w:rsid w:val="001145A3"/>
    <w:rsid w:val="00114922"/>
    <w:rsid w:val="0011495E"/>
    <w:rsid w:val="00114A38"/>
    <w:rsid w:val="00114D70"/>
    <w:rsid w:val="001150FF"/>
    <w:rsid w:val="001155C6"/>
    <w:rsid w:val="001159F8"/>
    <w:rsid w:val="00117078"/>
    <w:rsid w:val="001172C4"/>
    <w:rsid w:val="0011737F"/>
    <w:rsid w:val="00117EEE"/>
    <w:rsid w:val="00120234"/>
    <w:rsid w:val="001208A3"/>
    <w:rsid w:val="00120EE6"/>
    <w:rsid w:val="00121868"/>
    <w:rsid w:val="00121E86"/>
    <w:rsid w:val="00121FE3"/>
    <w:rsid w:val="0012205C"/>
    <w:rsid w:val="00122115"/>
    <w:rsid w:val="00122BD6"/>
    <w:rsid w:val="00122C7E"/>
    <w:rsid w:val="00123417"/>
    <w:rsid w:val="00123479"/>
    <w:rsid w:val="00123AF7"/>
    <w:rsid w:val="0012458E"/>
    <w:rsid w:val="00124761"/>
    <w:rsid w:val="00124C0A"/>
    <w:rsid w:val="00125144"/>
    <w:rsid w:val="001256EC"/>
    <w:rsid w:val="001257EF"/>
    <w:rsid w:val="00125A88"/>
    <w:rsid w:val="00125B90"/>
    <w:rsid w:val="00125ECB"/>
    <w:rsid w:val="00125FCB"/>
    <w:rsid w:val="001261C2"/>
    <w:rsid w:val="001262A9"/>
    <w:rsid w:val="001273C4"/>
    <w:rsid w:val="0012777C"/>
    <w:rsid w:val="00127885"/>
    <w:rsid w:val="00127926"/>
    <w:rsid w:val="00127D88"/>
    <w:rsid w:val="00127EC4"/>
    <w:rsid w:val="001300B0"/>
    <w:rsid w:val="00130963"/>
    <w:rsid w:val="00130D7F"/>
    <w:rsid w:val="00130EA6"/>
    <w:rsid w:val="0013287E"/>
    <w:rsid w:val="00132C67"/>
    <w:rsid w:val="00132F98"/>
    <w:rsid w:val="00133071"/>
    <w:rsid w:val="00133164"/>
    <w:rsid w:val="001331AD"/>
    <w:rsid w:val="00133200"/>
    <w:rsid w:val="0013480B"/>
    <w:rsid w:val="001350E8"/>
    <w:rsid w:val="0013533A"/>
    <w:rsid w:val="0013571E"/>
    <w:rsid w:val="00135921"/>
    <w:rsid w:val="00135DAE"/>
    <w:rsid w:val="00137C12"/>
    <w:rsid w:val="00140590"/>
    <w:rsid w:val="00140734"/>
    <w:rsid w:val="0014076E"/>
    <w:rsid w:val="001407BB"/>
    <w:rsid w:val="00141C4A"/>
    <w:rsid w:val="00141DD3"/>
    <w:rsid w:val="0014269E"/>
    <w:rsid w:val="0014325A"/>
    <w:rsid w:val="001434F2"/>
    <w:rsid w:val="00143ACB"/>
    <w:rsid w:val="00143F75"/>
    <w:rsid w:val="00144046"/>
    <w:rsid w:val="001442CB"/>
    <w:rsid w:val="00144438"/>
    <w:rsid w:val="001446DE"/>
    <w:rsid w:val="00144AD7"/>
    <w:rsid w:val="00144CBA"/>
    <w:rsid w:val="0014504F"/>
    <w:rsid w:val="00145198"/>
    <w:rsid w:val="0014526F"/>
    <w:rsid w:val="0014527A"/>
    <w:rsid w:val="00145AFA"/>
    <w:rsid w:val="00145B6A"/>
    <w:rsid w:val="00145F94"/>
    <w:rsid w:val="001468CE"/>
    <w:rsid w:val="001468DC"/>
    <w:rsid w:val="00146DD7"/>
    <w:rsid w:val="00146DF0"/>
    <w:rsid w:val="0014720F"/>
    <w:rsid w:val="0014722A"/>
    <w:rsid w:val="00147446"/>
    <w:rsid w:val="001478A6"/>
    <w:rsid w:val="00147B3B"/>
    <w:rsid w:val="00147E79"/>
    <w:rsid w:val="00150086"/>
    <w:rsid w:val="001506A7"/>
    <w:rsid w:val="00150B6D"/>
    <w:rsid w:val="00150E5C"/>
    <w:rsid w:val="00150EF2"/>
    <w:rsid w:val="00151298"/>
    <w:rsid w:val="0015132E"/>
    <w:rsid w:val="001513A0"/>
    <w:rsid w:val="001513D4"/>
    <w:rsid w:val="0015164C"/>
    <w:rsid w:val="001516CE"/>
    <w:rsid w:val="00151C2A"/>
    <w:rsid w:val="001523B6"/>
    <w:rsid w:val="001525AF"/>
    <w:rsid w:val="001526CE"/>
    <w:rsid w:val="001527A0"/>
    <w:rsid w:val="0015307E"/>
    <w:rsid w:val="0015316D"/>
    <w:rsid w:val="001534A7"/>
    <w:rsid w:val="001538F3"/>
    <w:rsid w:val="001539A5"/>
    <w:rsid w:val="001539BC"/>
    <w:rsid w:val="00153CC6"/>
    <w:rsid w:val="00153DE6"/>
    <w:rsid w:val="00153F4A"/>
    <w:rsid w:val="00154058"/>
    <w:rsid w:val="0015406C"/>
    <w:rsid w:val="00154523"/>
    <w:rsid w:val="001547D5"/>
    <w:rsid w:val="0015531F"/>
    <w:rsid w:val="001553D0"/>
    <w:rsid w:val="00155489"/>
    <w:rsid w:val="001554EA"/>
    <w:rsid w:val="00155635"/>
    <w:rsid w:val="00155CE7"/>
    <w:rsid w:val="00156CA7"/>
    <w:rsid w:val="00156F2A"/>
    <w:rsid w:val="0015709A"/>
    <w:rsid w:val="001574B6"/>
    <w:rsid w:val="0015795A"/>
    <w:rsid w:val="00157AC3"/>
    <w:rsid w:val="00157C6B"/>
    <w:rsid w:val="00160354"/>
    <w:rsid w:val="0016041A"/>
    <w:rsid w:val="00160BA3"/>
    <w:rsid w:val="00160E20"/>
    <w:rsid w:val="00160E2A"/>
    <w:rsid w:val="00161677"/>
    <w:rsid w:val="00161FEC"/>
    <w:rsid w:val="0016203C"/>
    <w:rsid w:val="00162095"/>
    <w:rsid w:val="001620CE"/>
    <w:rsid w:val="00162158"/>
    <w:rsid w:val="00162411"/>
    <w:rsid w:val="001628A3"/>
    <w:rsid w:val="00162A07"/>
    <w:rsid w:val="001634A0"/>
    <w:rsid w:val="001634CE"/>
    <w:rsid w:val="00163629"/>
    <w:rsid w:val="001638CC"/>
    <w:rsid w:val="00164F84"/>
    <w:rsid w:val="00165ACB"/>
    <w:rsid w:val="0016606F"/>
    <w:rsid w:val="00166447"/>
    <w:rsid w:val="00166BC0"/>
    <w:rsid w:val="00166F14"/>
    <w:rsid w:val="00167016"/>
    <w:rsid w:val="001674A1"/>
    <w:rsid w:val="001677E1"/>
    <w:rsid w:val="00167856"/>
    <w:rsid w:val="00167937"/>
    <w:rsid w:val="00167D68"/>
    <w:rsid w:val="00167F32"/>
    <w:rsid w:val="001701D2"/>
    <w:rsid w:val="001703CE"/>
    <w:rsid w:val="0017057B"/>
    <w:rsid w:val="0017072E"/>
    <w:rsid w:val="001707E9"/>
    <w:rsid w:val="00170EC1"/>
    <w:rsid w:val="0017175C"/>
    <w:rsid w:val="00171B16"/>
    <w:rsid w:val="00172184"/>
    <w:rsid w:val="0017239E"/>
    <w:rsid w:val="0017265F"/>
    <w:rsid w:val="00172B7A"/>
    <w:rsid w:val="00172EDD"/>
    <w:rsid w:val="00172F68"/>
    <w:rsid w:val="001730C9"/>
    <w:rsid w:val="001734B3"/>
    <w:rsid w:val="0017361F"/>
    <w:rsid w:val="00173669"/>
    <w:rsid w:val="001738E5"/>
    <w:rsid w:val="00173980"/>
    <w:rsid w:val="00173C23"/>
    <w:rsid w:val="00173C7E"/>
    <w:rsid w:val="00174362"/>
    <w:rsid w:val="00174C36"/>
    <w:rsid w:val="00174E16"/>
    <w:rsid w:val="00175274"/>
    <w:rsid w:val="001754EC"/>
    <w:rsid w:val="0017562C"/>
    <w:rsid w:val="00176312"/>
    <w:rsid w:val="001764AA"/>
    <w:rsid w:val="0017654E"/>
    <w:rsid w:val="001772D1"/>
    <w:rsid w:val="0017771A"/>
    <w:rsid w:val="00177788"/>
    <w:rsid w:val="001779C9"/>
    <w:rsid w:val="00177AC4"/>
    <w:rsid w:val="00177DD1"/>
    <w:rsid w:val="00177F13"/>
    <w:rsid w:val="001800B8"/>
    <w:rsid w:val="001802A0"/>
    <w:rsid w:val="001802EB"/>
    <w:rsid w:val="00180502"/>
    <w:rsid w:val="00180809"/>
    <w:rsid w:val="00180810"/>
    <w:rsid w:val="00180B85"/>
    <w:rsid w:val="00180E42"/>
    <w:rsid w:val="00181171"/>
    <w:rsid w:val="001811E9"/>
    <w:rsid w:val="0018129E"/>
    <w:rsid w:val="001818FF"/>
    <w:rsid w:val="00182069"/>
    <w:rsid w:val="00182559"/>
    <w:rsid w:val="0018299B"/>
    <w:rsid w:val="00182ABC"/>
    <w:rsid w:val="00182C02"/>
    <w:rsid w:val="0018326C"/>
    <w:rsid w:val="00183607"/>
    <w:rsid w:val="001841A5"/>
    <w:rsid w:val="00184586"/>
    <w:rsid w:val="001845C9"/>
    <w:rsid w:val="0018494D"/>
    <w:rsid w:val="0018500A"/>
    <w:rsid w:val="001852E5"/>
    <w:rsid w:val="00185907"/>
    <w:rsid w:val="00185A33"/>
    <w:rsid w:val="001866E3"/>
    <w:rsid w:val="00186AAA"/>
    <w:rsid w:val="00186BE6"/>
    <w:rsid w:val="00186E6E"/>
    <w:rsid w:val="00186FD2"/>
    <w:rsid w:val="00187378"/>
    <w:rsid w:val="001873B7"/>
    <w:rsid w:val="00190006"/>
    <w:rsid w:val="001917E9"/>
    <w:rsid w:val="00191CE7"/>
    <w:rsid w:val="00191EAB"/>
    <w:rsid w:val="00191FE7"/>
    <w:rsid w:val="001920C5"/>
    <w:rsid w:val="001920F3"/>
    <w:rsid w:val="00192463"/>
    <w:rsid w:val="001925B1"/>
    <w:rsid w:val="00192C4D"/>
    <w:rsid w:val="00192D74"/>
    <w:rsid w:val="001938FA"/>
    <w:rsid w:val="001939DE"/>
    <w:rsid w:val="00193E0D"/>
    <w:rsid w:val="00194123"/>
    <w:rsid w:val="001942A0"/>
    <w:rsid w:val="00194549"/>
    <w:rsid w:val="00194B32"/>
    <w:rsid w:val="00194D2A"/>
    <w:rsid w:val="00195BC8"/>
    <w:rsid w:val="00195C35"/>
    <w:rsid w:val="00195CFA"/>
    <w:rsid w:val="0019606F"/>
    <w:rsid w:val="001962B0"/>
    <w:rsid w:val="001962BB"/>
    <w:rsid w:val="001962E2"/>
    <w:rsid w:val="00196397"/>
    <w:rsid w:val="0019696C"/>
    <w:rsid w:val="00196AFE"/>
    <w:rsid w:val="00196D83"/>
    <w:rsid w:val="00197324"/>
    <w:rsid w:val="001975FC"/>
    <w:rsid w:val="001977FD"/>
    <w:rsid w:val="001979AC"/>
    <w:rsid w:val="00197E2D"/>
    <w:rsid w:val="00197EF9"/>
    <w:rsid w:val="001A0157"/>
    <w:rsid w:val="001A0173"/>
    <w:rsid w:val="001A03AD"/>
    <w:rsid w:val="001A0B01"/>
    <w:rsid w:val="001A0D4C"/>
    <w:rsid w:val="001A0D8E"/>
    <w:rsid w:val="001A109B"/>
    <w:rsid w:val="001A1CBE"/>
    <w:rsid w:val="001A2AA6"/>
    <w:rsid w:val="001A408F"/>
    <w:rsid w:val="001A4675"/>
    <w:rsid w:val="001A52E0"/>
    <w:rsid w:val="001A59C7"/>
    <w:rsid w:val="001A60D9"/>
    <w:rsid w:val="001A6247"/>
    <w:rsid w:val="001A643C"/>
    <w:rsid w:val="001A660E"/>
    <w:rsid w:val="001A6621"/>
    <w:rsid w:val="001A6808"/>
    <w:rsid w:val="001A6A12"/>
    <w:rsid w:val="001A6B0F"/>
    <w:rsid w:val="001A79E7"/>
    <w:rsid w:val="001A7A61"/>
    <w:rsid w:val="001A7B1E"/>
    <w:rsid w:val="001A7CD0"/>
    <w:rsid w:val="001A7E65"/>
    <w:rsid w:val="001B02BA"/>
    <w:rsid w:val="001B08F5"/>
    <w:rsid w:val="001B09EE"/>
    <w:rsid w:val="001B0BE2"/>
    <w:rsid w:val="001B0E29"/>
    <w:rsid w:val="001B142B"/>
    <w:rsid w:val="001B1455"/>
    <w:rsid w:val="001B1480"/>
    <w:rsid w:val="001B1716"/>
    <w:rsid w:val="001B20DB"/>
    <w:rsid w:val="001B2100"/>
    <w:rsid w:val="001B21CE"/>
    <w:rsid w:val="001B261F"/>
    <w:rsid w:val="001B2AE0"/>
    <w:rsid w:val="001B2AFC"/>
    <w:rsid w:val="001B38DA"/>
    <w:rsid w:val="001B3A66"/>
    <w:rsid w:val="001B41F2"/>
    <w:rsid w:val="001B474E"/>
    <w:rsid w:val="001B4A4A"/>
    <w:rsid w:val="001B51EE"/>
    <w:rsid w:val="001B55C9"/>
    <w:rsid w:val="001B585B"/>
    <w:rsid w:val="001B5A36"/>
    <w:rsid w:val="001B5C11"/>
    <w:rsid w:val="001B64CB"/>
    <w:rsid w:val="001B663B"/>
    <w:rsid w:val="001B6889"/>
    <w:rsid w:val="001B6AF9"/>
    <w:rsid w:val="001B7037"/>
    <w:rsid w:val="001B7AC8"/>
    <w:rsid w:val="001B7C4B"/>
    <w:rsid w:val="001C0028"/>
    <w:rsid w:val="001C02B4"/>
    <w:rsid w:val="001C091F"/>
    <w:rsid w:val="001C0A10"/>
    <w:rsid w:val="001C10C1"/>
    <w:rsid w:val="001C1369"/>
    <w:rsid w:val="001C1833"/>
    <w:rsid w:val="001C190F"/>
    <w:rsid w:val="001C1D31"/>
    <w:rsid w:val="001C292E"/>
    <w:rsid w:val="001C2B28"/>
    <w:rsid w:val="001C30D4"/>
    <w:rsid w:val="001C311D"/>
    <w:rsid w:val="001C35C1"/>
    <w:rsid w:val="001C3EFB"/>
    <w:rsid w:val="001C4128"/>
    <w:rsid w:val="001C4264"/>
    <w:rsid w:val="001C469D"/>
    <w:rsid w:val="001C5117"/>
    <w:rsid w:val="001C57F2"/>
    <w:rsid w:val="001C5B1C"/>
    <w:rsid w:val="001C5C8E"/>
    <w:rsid w:val="001C60F7"/>
    <w:rsid w:val="001C6278"/>
    <w:rsid w:val="001C6649"/>
    <w:rsid w:val="001C669D"/>
    <w:rsid w:val="001C6DA6"/>
    <w:rsid w:val="001C70A2"/>
    <w:rsid w:val="001C7283"/>
    <w:rsid w:val="001C7D1E"/>
    <w:rsid w:val="001D0207"/>
    <w:rsid w:val="001D023B"/>
    <w:rsid w:val="001D03CA"/>
    <w:rsid w:val="001D04FD"/>
    <w:rsid w:val="001D0D2B"/>
    <w:rsid w:val="001D10BB"/>
    <w:rsid w:val="001D123F"/>
    <w:rsid w:val="001D170B"/>
    <w:rsid w:val="001D1750"/>
    <w:rsid w:val="001D1BEF"/>
    <w:rsid w:val="001D2684"/>
    <w:rsid w:val="001D2A3D"/>
    <w:rsid w:val="001D2A4B"/>
    <w:rsid w:val="001D2D57"/>
    <w:rsid w:val="001D2D73"/>
    <w:rsid w:val="001D3DD3"/>
    <w:rsid w:val="001D405C"/>
    <w:rsid w:val="001D4397"/>
    <w:rsid w:val="001D452E"/>
    <w:rsid w:val="001D4DAE"/>
    <w:rsid w:val="001D4E7E"/>
    <w:rsid w:val="001D5404"/>
    <w:rsid w:val="001D5579"/>
    <w:rsid w:val="001D580F"/>
    <w:rsid w:val="001D58BA"/>
    <w:rsid w:val="001D5B5B"/>
    <w:rsid w:val="001D5E4C"/>
    <w:rsid w:val="001D618D"/>
    <w:rsid w:val="001D6760"/>
    <w:rsid w:val="001D6C30"/>
    <w:rsid w:val="001D6C61"/>
    <w:rsid w:val="001D6CA3"/>
    <w:rsid w:val="001D6D7F"/>
    <w:rsid w:val="001D6E5E"/>
    <w:rsid w:val="001D6F76"/>
    <w:rsid w:val="001D7384"/>
    <w:rsid w:val="001D79D5"/>
    <w:rsid w:val="001D7FC6"/>
    <w:rsid w:val="001E00C2"/>
    <w:rsid w:val="001E07C9"/>
    <w:rsid w:val="001E0A5F"/>
    <w:rsid w:val="001E0DD7"/>
    <w:rsid w:val="001E1261"/>
    <w:rsid w:val="001E15FA"/>
    <w:rsid w:val="001E1D41"/>
    <w:rsid w:val="001E221F"/>
    <w:rsid w:val="001E23A1"/>
    <w:rsid w:val="001E2575"/>
    <w:rsid w:val="001E2845"/>
    <w:rsid w:val="001E2954"/>
    <w:rsid w:val="001E2AF6"/>
    <w:rsid w:val="001E34D3"/>
    <w:rsid w:val="001E381E"/>
    <w:rsid w:val="001E3B00"/>
    <w:rsid w:val="001E3C34"/>
    <w:rsid w:val="001E3C38"/>
    <w:rsid w:val="001E3C94"/>
    <w:rsid w:val="001E3ED6"/>
    <w:rsid w:val="001E4312"/>
    <w:rsid w:val="001E47A8"/>
    <w:rsid w:val="001E4DB6"/>
    <w:rsid w:val="001E4F42"/>
    <w:rsid w:val="001E4FC9"/>
    <w:rsid w:val="001E56F7"/>
    <w:rsid w:val="001E58F3"/>
    <w:rsid w:val="001E5B73"/>
    <w:rsid w:val="001E5C78"/>
    <w:rsid w:val="001E5D43"/>
    <w:rsid w:val="001E5F24"/>
    <w:rsid w:val="001E6632"/>
    <w:rsid w:val="001E6684"/>
    <w:rsid w:val="001E6705"/>
    <w:rsid w:val="001E6BE4"/>
    <w:rsid w:val="001E7027"/>
    <w:rsid w:val="001E7524"/>
    <w:rsid w:val="001E7572"/>
    <w:rsid w:val="001E7890"/>
    <w:rsid w:val="001E78F2"/>
    <w:rsid w:val="001E7A67"/>
    <w:rsid w:val="001E7BCD"/>
    <w:rsid w:val="001E7EF3"/>
    <w:rsid w:val="001F0812"/>
    <w:rsid w:val="001F0D5F"/>
    <w:rsid w:val="001F10A8"/>
    <w:rsid w:val="001F10E9"/>
    <w:rsid w:val="001F1554"/>
    <w:rsid w:val="001F1C6F"/>
    <w:rsid w:val="001F2271"/>
    <w:rsid w:val="001F247B"/>
    <w:rsid w:val="001F28F6"/>
    <w:rsid w:val="001F31EE"/>
    <w:rsid w:val="001F3689"/>
    <w:rsid w:val="001F3F68"/>
    <w:rsid w:val="001F3FE3"/>
    <w:rsid w:val="001F4321"/>
    <w:rsid w:val="001F432A"/>
    <w:rsid w:val="001F4575"/>
    <w:rsid w:val="001F4651"/>
    <w:rsid w:val="001F46D4"/>
    <w:rsid w:val="001F49C1"/>
    <w:rsid w:val="001F5EBF"/>
    <w:rsid w:val="001F679E"/>
    <w:rsid w:val="001F6A7D"/>
    <w:rsid w:val="001F6B9F"/>
    <w:rsid w:val="001F6E80"/>
    <w:rsid w:val="001F704D"/>
    <w:rsid w:val="001F712F"/>
    <w:rsid w:val="001F721C"/>
    <w:rsid w:val="001F7344"/>
    <w:rsid w:val="001F7677"/>
    <w:rsid w:val="001F78B7"/>
    <w:rsid w:val="001F7943"/>
    <w:rsid w:val="001F7B2E"/>
    <w:rsid w:val="001F7D7E"/>
    <w:rsid w:val="001F7F2C"/>
    <w:rsid w:val="00200B42"/>
    <w:rsid w:val="00200CE8"/>
    <w:rsid w:val="00200D07"/>
    <w:rsid w:val="00200DCE"/>
    <w:rsid w:val="0020114B"/>
    <w:rsid w:val="002013C2"/>
    <w:rsid w:val="0020181C"/>
    <w:rsid w:val="00201C66"/>
    <w:rsid w:val="002022B6"/>
    <w:rsid w:val="002023B7"/>
    <w:rsid w:val="00202600"/>
    <w:rsid w:val="00203CD5"/>
    <w:rsid w:val="00203EBE"/>
    <w:rsid w:val="00204091"/>
    <w:rsid w:val="0020419F"/>
    <w:rsid w:val="0020426B"/>
    <w:rsid w:val="002044E4"/>
    <w:rsid w:val="002045DD"/>
    <w:rsid w:val="00204B4C"/>
    <w:rsid w:val="00204CA5"/>
    <w:rsid w:val="0020532F"/>
    <w:rsid w:val="002056CF"/>
    <w:rsid w:val="002058F9"/>
    <w:rsid w:val="00205B59"/>
    <w:rsid w:val="00205D7F"/>
    <w:rsid w:val="00205DAA"/>
    <w:rsid w:val="002064F4"/>
    <w:rsid w:val="002066F7"/>
    <w:rsid w:val="00206791"/>
    <w:rsid w:val="002069FA"/>
    <w:rsid w:val="00206F5A"/>
    <w:rsid w:val="00206FA7"/>
    <w:rsid w:val="00206FC7"/>
    <w:rsid w:val="00207251"/>
    <w:rsid w:val="00207330"/>
    <w:rsid w:val="00207523"/>
    <w:rsid w:val="00211182"/>
    <w:rsid w:val="00211E46"/>
    <w:rsid w:val="002124FF"/>
    <w:rsid w:val="00212A7B"/>
    <w:rsid w:val="00212BC2"/>
    <w:rsid w:val="00212DCD"/>
    <w:rsid w:val="0021355D"/>
    <w:rsid w:val="002138FA"/>
    <w:rsid w:val="00213AD6"/>
    <w:rsid w:val="0021412D"/>
    <w:rsid w:val="002141E5"/>
    <w:rsid w:val="002142D4"/>
    <w:rsid w:val="0021432D"/>
    <w:rsid w:val="0021445A"/>
    <w:rsid w:val="00214546"/>
    <w:rsid w:val="00214617"/>
    <w:rsid w:val="0021486E"/>
    <w:rsid w:val="00214AB0"/>
    <w:rsid w:val="00214E2F"/>
    <w:rsid w:val="00215541"/>
    <w:rsid w:val="00215B2F"/>
    <w:rsid w:val="00215BE9"/>
    <w:rsid w:val="002166F7"/>
    <w:rsid w:val="00216A29"/>
    <w:rsid w:val="00216F73"/>
    <w:rsid w:val="0021734F"/>
    <w:rsid w:val="00217422"/>
    <w:rsid w:val="00217566"/>
    <w:rsid w:val="00217652"/>
    <w:rsid w:val="00217E30"/>
    <w:rsid w:val="00220686"/>
    <w:rsid w:val="002209D9"/>
    <w:rsid w:val="00220DF2"/>
    <w:rsid w:val="00220E8A"/>
    <w:rsid w:val="00221A58"/>
    <w:rsid w:val="00221CE8"/>
    <w:rsid w:val="00221F8D"/>
    <w:rsid w:val="00222097"/>
    <w:rsid w:val="0022266E"/>
    <w:rsid w:val="00222AE2"/>
    <w:rsid w:val="00222C8D"/>
    <w:rsid w:val="002230EB"/>
    <w:rsid w:val="002236E1"/>
    <w:rsid w:val="002237CA"/>
    <w:rsid w:val="00223877"/>
    <w:rsid w:val="0022441F"/>
    <w:rsid w:val="0022489A"/>
    <w:rsid w:val="00224AB0"/>
    <w:rsid w:val="00224D0D"/>
    <w:rsid w:val="00225B6C"/>
    <w:rsid w:val="00225E51"/>
    <w:rsid w:val="00225F5A"/>
    <w:rsid w:val="002269BF"/>
    <w:rsid w:val="00226D20"/>
    <w:rsid w:val="002273C8"/>
    <w:rsid w:val="00227869"/>
    <w:rsid w:val="00227EA6"/>
    <w:rsid w:val="00230029"/>
    <w:rsid w:val="002306CF"/>
    <w:rsid w:val="0023099B"/>
    <w:rsid w:val="00231669"/>
    <w:rsid w:val="00231F29"/>
    <w:rsid w:val="00231F92"/>
    <w:rsid w:val="002320FC"/>
    <w:rsid w:val="002321BD"/>
    <w:rsid w:val="0023248D"/>
    <w:rsid w:val="002326BF"/>
    <w:rsid w:val="00232B91"/>
    <w:rsid w:val="00233738"/>
    <w:rsid w:val="00233873"/>
    <w:rsid w:val="00233F0A"/>
    <w:rsid w:val="002344E8"/>
    <w:rsid w:val="00234691"/>
    <w:rsid w:val="00234C4D"/>
    <w:rsid w:val="00234E3F"/>
    <w:rsid w:val="00235429"/>
    <w:rsid w:val="00235547"/>
    <w:rsid w:val="00235B71"/>
    <w:rsid w:val="00235C18"/>
    <w:rsid w:val="00236793"/>
    <w:rsid w:val="00236E34"/>
    <w:rsid w:val="00236F13"/>
    <w:rsid w:val="00236F3F"/>
    <w:rsid w:val="002373AC"/>
    <w:rsid w:val="002373FF"/>
    <w:rsid w:val="00237805"/>
    <w:rsid w:val="00237A0F"/>
    <w:rsid w:val="00237C3D"/>
    <w:rsid w:val="00237E63"/>
    <w:rsid w:val="0024043B"/>
    <w:rsid w:val="00240774"/>
    <w:rsid w:val="00240778"/>
    <w:rsid w:val="002408A5"/>
    <w:rsid w:val="002410B8"/>
    <w:rsid w:val="0024119A"/>
    <w:rsid w:val="002413D5"/>
    <w:rsid w:val="00241491"/>
    <w:rsid w:val="002414FC"/>
    <w:rsid w:val="00241664"/>
    <w:rsid w:val="00241B0F"/>
    <w:rsid w:val="0024309C"/>
    <w:rsid w:val="0024314E"/>
    <w:rsid w:val="002433D1"/>
    <w:rsid w:val="00243AB7"/>
    <w:rsid w:val="00243B7A"/>
    <w:rsid w:val="00244128"/>
    <w:rsid w:val="0024430F"/>
    <w:rsid w:val="0024460F"/>
    <w:rsid w:val="00244920"/>
    <w:rsid w:val="00244AB9"/>
    <w:rsid w:val="00244C02"/>
    <w:rsid w:val="00244D39"/>
    <w:rsid w:val="002450D6"/>
    <w:rsid w:val="00245256"/>
    <w:rsid w:val="00245398"/>
    <w:rsid w:val="00245E46"/>
    <w:rsid w:val="00246481"/>
    <w:rsid w:val="00246675"/>
    <w:rsid w:val="00246D1F"/>
    <w:rsid w:val="0024702C"/>
    <w:rsid w:val="002470B7"/>
    <w:rsid w:val="00247313"/>
    <w:rsid w:val="002474C2"/>
    <w:rsid w:val="0024775A"/>
    <w:rsid w:val="00250CF6"/>
    <w:rsid w:val="002510F6"/>
    <w:rsid w:val="00251153"/>
    <w:rsid w:val="002517AA"/>
    <w:rsid w:val="002517FB"/>
    <w:rsid w:val="0025192A"/>
    <w:rsid w:val="002519FD"/>
    <w:rsid w:val="0025206B"/>
    <w:rsid w:val="0025229F"/>
    <w:rsid w:val="00252351"/>
    <w:rsid w:val="00252376"/>
    <w:rsid w:val="00252763"/>
    <w:rsid w:val="002528EF"/>
    <w:rsid w:val="00252A78"/>
    <w:rsid w:val="00252ECE"/>
    <w:rsid w:val="002536B6"/>
    <w:rsid w:val="00253799"/>
    <w:rsid w:val="00254790"/>
    <w:rsid w:val="00254A53"/>
    <w:rsid w:val="0025512D"/>
    <w:rsid w:val="00255F5D"/>
    <w:rsid w:val="0025673A"/>
    <w:rsid w:val="00256748"/>
    <w:rsid w:val="002569C9"/>
    <w:rsid w:val="00256A54"/>
    <w:rsid w:val="00256D7F"/>
    <w:rsid w:val="002574E3"/>
    <w:rsid w:val="0025771F"/>
    <w:rsid w:val="002579A4"/>
    <w:rsid w:val="00257D06"/>
    <w:rsid w:val="00260330"/>
    <w:rsid w:val="002608DC"/>
    <w:rsid w:val="00260A36"/>
    <w:rsid w:val="00260D06"/>
    <w:rsid w:val="00260E99"/>
    <w:rsid w:val="00260F97"/>
    <w:rsid w:val="002620E2"/>
    <w:rsid w:val="0026233D"/>
    <w:rsid w:val="00262439"/>
    <w:rsid w:val="0026244A"/>
    <w:rsid w:val="0026273C"/>
    <w:rsid w:val="00262E83"/>
    <w:rsid w:val="0026328F"/>
    <w:rsid w:val="002638C8"/>
    <w:rsid w:val="00263CB0"/>
    <w:rsid w:val="00263CD8"/>
    <w:rsid w:val="00263DFA"/>
    <w:rsid w:val="00263FDB"/>
    <w:rsid w:val="002643A3"/>
    <w:rsid w:val="002648DB"/>
    <w:rsid w:val="00264EBB"/>
    <w:rsid w:val="00265116"/>
    <w:rsid w:val="002655EE"/>
    <w:rsid w:val="00265822"/>
    <w:rsid w:val="00265978"/>
    <w:rsid w:val="00265D7A"/>
    <w:rsid w:val="00265DC3"/>
    <w:rsid w:val="00265FF5"/>
    <w:rsid w:val="00266378"/>
    <w:rsid w:val="002666FF"/>
    <w:rsid w:val="002667F6"/>
    <w:rsid w:val="00266C00"/>
    <w:rsid w:val="0026749B"/>
    <w:rsid w:val="00267533"/>
    <w:rsid w:val="002676D3"/>
    <w:rsid w:val="00267A41"/>
    <w:rsid w:val="00270C1E"/>
    <w:rsid w:val="00270C77"/>
    <w:rsid w:val="00270E57"/>
    <w:rsid w:val="0027140C"/>
    <w:rsid w:val="00271CAF"/>
    <w:rsid w:val="00271D73"/>
    <w:rsid w:val="00272133"/>
    <w:rsid w:val="0027216C"/>
    <w:rsid w:val="0027257E"/>
    <w:rsid w:val="00272773"/>
    <w:rsid w:val="00272A35"/>
    <w:rsid w:val="00272EE8"/>
    <w:rsid w:val="00273652"/>
    <w:rsid w:val="002737A4"/>
    <w:rsid w:val="00273A23"/>
    <w:rsid w:val="00273E23"/>
    <w:rsid w:val="00273E3B"/>
    <w:rsid w:val="00274107"/>
    <w:rsid w:val="002741D8"/>
    <w:rsid w:val="00274261"/>
    <w:rsid w:val="00274A69"/>
    <w:rsid w:val="00274F02"/>
    <w:rsid w:val="002761CA"/>
    <w:rsid w:val="0027650A"/>
    <w:rsid w:val="00276CC8"/>
    <w:rsid w:val="00276E12"/>
    <w:rsid w:val="0027715C"/>
    <w:rsid w:val="002777D9"/>
    <w:rsid w:val="00277ACF"/>
    <w:rsid w:val="00277E50"/>
    <w:rsid w:val="00277E8D"/>
    <w:rsid w:val="0028007B"/>
    <w:rsid w:val="002803D8"/>
    <w:rsid w:val="002804F2"/>
    <w:rsid w:val="002805BA"/>
    <w:rsid w:val="0028062B"/>
    <w:rsid w:val="00280FDF"/>
    <w:rsid w:val="0028106B"/>
    <w:rsid w:val="002811E6"/>
    <w:rsid w:val="00281275"/>
    <w:rsid w:val="002816FC"/>
    <w:rsid w:val="00281ACE"/>
    <w:rsid w:val="00281DAC"/>
    <w:rsid w:val="00282290"/>
    <w:rsid w:val="002825CA"/>
    <w:rsid w:val="002829A3"/>
    <w:rsid w:val="00282A1F"/>
    <w:rsid w:val="00282B05"/>
    <w:rsid w:val="0028374F"/>
    <w:rsid w:val="00283E3F"/>
    <w:rsid w:val="0028424E"/>
    <w:rsid w:val="0028465F"/>
    <w:rsid w:val="0028510C"/>
    <w:rsid w:val="0028515F"/>
    <w:rsid w:val="0028567E"/>
    <w:rsid w:val="0028569B"/>
    <w:rsid w:val="0028608A"/>
    <w:rsid w:val="00286551"/>
    <w:rsid w:val="00286B7C"/>
    <w:rsid w:val="00287765"/>
    <w:rsid w:val="0028783D"/>
    <w:rsid w:val="00287A17"/>
    <w:rsid w:val="002905E8"/>
    <w:rsid w:val="00290819"/>
    <w:rsid w:val="002908FB"/>
    <w:rsid w:val="00290908"/>
    <w:rsid w:val="00290ACA"/>
    <w:rsid w:val="0029191E"/>
    <w:rsid w:val="00291C98"/>
    <w:rsid w:val="00291CF6"/>
    <w:rsid w:val="00291E92"/>
    <w:rsid w:val="00291FE9"/>
    <w:rsid w:val="00292112"/>
    <w:rsid w:val="0029226B"/>
    <w:rsid w:val="0029247C"/>
    <w:rsid w:val="002929F7"/>
    <w:rsid w:val="0029368F"/>
    <w:rsid w:val="00293CA8"/>
    <w:rsid w:val="0029438C"/>
    <w:rsid w:val="002945CC"/>
    <w:rsid w:val="00294632"/>
    <w:rsid w:val="00295136"/>
    <w:rsid w:val="00295333"/>
    <w:rsid w:val="002954CB"/>
    <w:rsid w:val="0029555A"/>
    <w:rsid w:val="00295799"/>
    <w:rsid w:val="00295AF0"/>
    <w:rsid w:val="0029626F"/>
    <w:rsid w:val="00297092"/>
    <w:rsid w:val="0029730B"/>
    <w:rsid w:val="00297348"/>
    <w:rsid w:val="00297537"/>
    <w:rsid w:val="00297727"/>
    <w:rsid w:val="002A039B"/>
    <w:rsid w:val="002A0935"/>
    <w:rsid w:val="002A1479"/>
    <w:rsid w:val="002A161C"/>
    <w:rsid w:val="002A1C4D"/>
    <w:rsid w:val="002A20DD"/>
    <w:rsid w:val="002A2762"/>
    <w:rsid w:val="002A2763"/>
    <w:rsid w:val="002A280F"/>
    <w:rsid w:val="002A2A90"/>
    <w:rsid w:val="002A2B0A"/>
    <w:rsid w:val="002A2E21"/>
    <w:rsid w:val="002A2F8F"/>
    <w:rsid w:val="002A3045"/>
    <w:rsid w:val="002A312C"/>
    <w:rsid w:val="002A3632"/>
    <w:rsid w:val="002A3764"/>
    <w:rsid w:val="002A3804"/>
    <w:rsid w:val="002A4779"/>
    <w:rsid w:val="002A5105"/>
    <w:rsid w:val="002A5339"/>
    <w:rsid w:val="002A543B"/>
    <w:rsid w:val="002A562A"/>
    <w:rsid w:val="002A571E"/>
    <w:rsid w:val="002A5DE4"/>
    <w:rsid w:val="002A60E5"/>
    <w:rsid w:val="002A61BF"/>
    <w:rsid w:val="002A6C65"/>
    <w:rsid w:val="002A6C6E"/>
    <w:rsid w:val="002A6F4C"/>
    <w:rsid w:val="002A705D"/>
    <w:rsid w:val="002A7792"/>
    <w:rsid w:val="002B006C"/>
    <w:rsid w:val="002B03C4"/>
    <w:rsid w:val="002B05EF"/>
    <w:rsid w:val="002B0AB3"/>
    <w:rsid w:val="002B0B66"/>
    <w:rsid w:val="002B1488"/>
    <w:rsid w:val="002B1553"/>
    <w:rsid w:val="002B17B1"/>
    <w:rsid w:val="002B185D"/>
    <w:rsid w:val="002B19AB"/>
    <w:rsid w:val="002B1E7E"/>
    <w:rsid w:val="002B2127"/>
    <w:rsid w:val="002B2245"/>
    <w:rsid w:val="002B2739"/>
    <w:rsid w:val="002B2A50"/>
    <w:rsid w:val="002B306D"/>
    <w:rsid w:val="002B33DD"/>
    <w:rsid w:val="002B35C1"/>
    <w:rsid w:val="002B3727"/>
    <w:rsid w:val="002B395C"/>
    <w:rsid w:val="002B3DB5"/>
    <w:rsid w:val="002B427A"/>
    <w:rsid w:val="002B43FE"/>
    <w:rsid w:val="002B456E"/>
    <w:rsid w:val="002B492C"/>
    <w:rsid w:val="002B4A23"/>
    <w:rsid w:val="002B4F05"/>
    <w:rsid w:val="002B583C"/>
    <w:rsid w:val="002B585E"/>
    <w:rsid w:val="002B5A09"/>
    <w:rsid w:val="002B5ACF"/>
    <w:rsid w:val="002B5BBB"/>
    <w:rsid w:val="002B64D7"/>
    <w:rsid w:val="002B664D"/>
    <w:rsid w:val="002B6953"/>
    <w:rsid w:val="002B6A64"/>
    <w:rsid w:val="002B74A0"/>
    <w:rsid w:val="002B768E"/>
    <w:rsid w:val="002B77D6"/>
    <w:rsid w:val="002B7942"/>
    <w:rsid w:val="002B7A8F"/>
    <w:rsid w:val="002B7AEF"/>
    <w:rsid w:val="002B7E39"/>
    <w:rsid w:val="002B7FA0"/>
    <w:rsid w:val="002C0460"/>
    <w:rsid w:val="002C04A7"/>
    <w:rsid w:val="002C07EA"/>
    <w:rsid w:val="002C08EE"/>
    <w:rsid w:val="002C0C32"/>
    <w:rsid w:val="002C0CA2"/>
    <w:rsid w:val="002C16E6"/>
    <w:rsid w:val="002C1764"/>
    <w:rsid w:val="002C1894"/>
    <w:rsid w:val="002C2BBA"/>
    <w:rsid w:val="002C2C23"/>
    <w:rsid w:val="002C2CF4"/>
    <w:rsid w:val="002C2DA7"/>
    <w:rsid w:val="002C2E7E"/>
    <w:rsid w:val="002C2EDE"/>
    <w:rsid w:val="002C2EE5"/>
    <w:rsid w:val="002C325C"/>
    <w:rsid w:val="002C3D1A"/>
    <w:rsid w:val="002C3EAC"/>
    <w:rsid w:val="002C4229"/>
    <w:rsid w:val="002C46BE"/>
    <w:rsid w:val="002C5204"/>
    <w:rsid w:val="002C581B"/>
    <w:rsid w:val="002C5DEB"/>
    <w:rsid w:val="002C69D5"/>
    <w:rsid w:val="002C6C7D"/>
    <w:rsid w:val="002C6C92"/>
    <w:rsid w:val="002C6DD7"/>
    <w:rsid w:val="002C6FA7"/>
    <w:rsid w:val="002C75EF"/>
    <w:rsid w:val="002C76DC"/>
    <w:rsid w:val="002D0315"/>
    <w:rsid w:val="002D042C"/>
    <w:rsid w:val="002D0799"/>
    <w:rsid w:val="002D1574"/>
    <w:rsid w:val="002D17B5"/>
    <w:rsid w:val="002D180B"/>
    <w:rsid w:val="002D1EF8"/>
    <w:rsid w:val="002D2129"/>
    <w:rsid w:val="002D2A50"/>
    <w:rsid w:val="002D2BD4"/>
    <w:rsid w:val="002D31FF"/>
    <w:rsid w:val="002D32A2"/>
    <w:rsid w:val="002D346D"/>
    <w:rsid w:val="002D34F1"/>
    <w:rsid w:val="002D3718"/>
    <w:rsid w:val="002D3E63"/>
    <w:rsid w:val="002D425D"/>
    <w:rsid w:val="002D48CA"/>
    <w:rsid w:val="002D5C81"/>
    <w:rsid w:val="002D5FBA"/>
    <w:rsid w:val="002D6303"/>
    <w:rsid w:val="002D6777"/>
    <w:rsid w:val="002D6A06"/>
    <w:rsid w:val="002D6EB3"/>
    <w:rsid w:val="002D7355"/>
    <w:rsid w:val="002D7468"/>
    <w:rsid w:val="002D7FAF"/>
    <w:rsid w:val="002E0140"/>
    <w:rsid w:val="002E01EA"/>
    <w:rsid w:val="002E0621"/>
    <w:rsid w:val="002E0969"/>
    <w:rsid w:val="002E0BBB"/>
    <w:rsid w:val="002E0C51"/>
    <w:rsid w:val="002E1013"/>
    <w:rsid w:val="002E17CF"/>
    <w:rsid w:val="002E1989"/>
    <w:rsid w:val="002E199F"/>
    <w:rsid w:val="002E1BA8"/>
    <w:rsid w:val="002E1DA9"/>
    <w:rsid w:val="002E1E0E"/>
    <w:rsid w:val="002E2038"/>
    <w:rsid w:val="002E204C"/>
    <w:rsid w:val="002E2956"/>
    <w:rsid w:val="002E3823"/>
    <w:rsid w:val="002E3CCA"/>
    <w:rsid w:val="002E4368"/>
    <w:rsid w:val="002E4419"/>
    <w:rsid w:val="002E45AB"/>
    <w:rsid w:val="002E49BE"/>
    <w:rsid w:val="002E4A0D"/>
    <w:rsid w:val="002E4D21"/>
    <w:rsid w:val="002E4DB1"/>
    <w:rsid w:val="002E4FD9"/>
    <w:rsid w:val="002E55DC"/>
    <w:rsid w:val="002E5618"/>
    <w:rsid w:val="002E575F"/>
    <w:rsid w:val="002E5840"/>
    <w:rsid w:val="002E634F"/>
    <w:rsid w:val="002E6446"/>
    <w:rsid w:val="002E6721"/>
    <w:rsid w:val="002E6936"/>
    <w:rsid w:val="002E6EF5"/>
    <w:rsid w:val="002E70E6"/>
    <w:rsid w:val="002E7AC9"/>
    <w:rsid w:val="002E7DA1"/>
    <w:rsid w:val="002E7F7C"/>
    <w:rsid w:val="002F026B"/>
    <w:rsid w:val="002F082B"/>
    <w:rsid w:val="002F0E94"/>
    <w:rsid w:val="002F0EC5"/>
    <w:rsid w:val="002F11DA"/>
    <w:rsid w:val="002F13A1"/>
    <w:rsid w:val="002F181D"/>
    <w:rsid w:val="002F19BF"/>
    <w:rsid w:val="002F2571"/>
    <w:rsid w:val="002F2BF4"/>
    <w:rsid w:val="002F3152"/>
    <w:rsid w:val="002F3245"/>
    <w:rsid w:val="002F34E9"/>
    <w:rsid w:val="002F3D17"/>
    <w:rsid w:val="002F3ECA"/>
    <w:rsid w:val="002F4017"/>
    <w:rsid w:val="002F41B4"/>
    <w:rsid w:val="002F471D"/>
    <w:rsid w:val="002F4E2A"/>
    <w:rsid w:val="002F4EE2"/>
    <w:rsid w:val="002F5657"/>
    <w:rsid w:val="002F613E"/>
    <w:rsid w:val="002F6181"/>
    <w:rsid w:val="002F6449"/>
    <w:rsid w:val="002F6FBB"/>
    <w:rsid w:val="002F7056"/>
    <w:rsid w:val="002F70BA"/>
    <w:rsid w:val="002F757F"/>
    <w:rsid w:val="002F7C54"/>
    <w:rsid w:val="002F7E3B"/>
    <w:rsid w:val="0030017F"/>
    <w:rsid w:val="003001CB"/>
    <w:rsid w:val="003007AE"/>
    <w:rsid w:val="0030096A"/>
    <w:rsid w:val="00300B36"/>
    <w:rsid w:val="00301039"/>
    <w:rsid w:val="003010EB"/>
    <w:rsid w:val="00301601"/>
    <w:rsid w:val="00301A4B"/>
    <w:rsid w:val="00301DF0"/>
    <w:rsid w:val="00301E1A"/>
    <w:rsid w:val="00302AA1"/>
    <w:rsid w:val="00302D1C"/>
    <w:rsid w:val="00302F85"/>
    <w:rsid w:val="00303569"/>
    <w:rsid w:val="0030358A"/>
    <w:rsid w:val="0030366A"/>
    <w:rsid w:val="00303B12"/>
    <w:rsid w:val="00304327"/>
    <w:rsid w:val="00304838"/>
    <w:rsid w:val="00304E34"/>
    <w:rsid w:val="00304F6C"/>
    <w:rsid w:val="00305A59"/>
    <w:rsid w:val="00305A6B"/>
    <w:rsid w:val="00305D61"/>
    <w:rsid w:val="003060D2"/>
    <w:rsid w:val="00306330"/>
    <w:rsid w:val="003067DB"/>
    <w:rsid w:val="00306A8F"/>
    <w:rsid w:val="00306CFB"/>
    <w:rsid w:val="0030701F"/>
    <w:rsid w:val="003074E0"/>
    <w:rsid w:val="0031010E"/>
    <w:rsid w:val="00310125"/>
    <w:rsid w:val="003105B8"/>
    <w:rsid w:val="00310ACD"/>
    <w:rsid w:val="00311512"/>
    <w:rsid w:val="00311531"/>
    <w:rsid w:val="00311782"/>
    <w:rsid w:val="003119B8"/>
    <w:rsid w:val="00312271"/>
    <w:rsid w:val="003124AF"/>
    <w:rsid w:val="00312842"/>
    <w:rsid w:val="00312F17"/>
    <w:rsid w:val="003131B7"/>
    <w:rsid w:val="0031323A"/>
    <w:rsid w:val="00313380"/>
    <w:rsid w:val="00313421"/>
    <w:rsid w:val="003144F8"/>
    <w:rsid w:val="00314603"/>
    <w:rsid w:val="00315306"/>
    <w:rsid w:val="00315521"/>
    <w:rsid w:val="003158DB"/>
    <w:rsid w:val="0031591C"/>
    <w:rsid w:val="00315E72"/>
    <w:rsid w:val="00315E97"/>
    <w:rsid w:val="00316B17"/>
    <w:rsid w:val="00316C35"/>
    <w:rsid w:val="00317C00"/>
    <w:rsid w:val="00321075"/>
    <w:rsid w:val="00321656"/>
    <w:rsid w:val="0032166C"/>
    <w:rsid w:val="003217D8"/>
    <w:rsid w:val="00321A54"/>
    <w:rsid w:val="00321CDB"/>
    <w:rsid w:val="00321FF7"/>
    <w:rsid w:val="003222DB"/>
    <w:rsid w:val="0032316A"/>
    <w:rsid w:val="003231DF"/>
    <w:rsid w:val="0032325B"/>
    <w:rsid w:val="00323359"/>
    <w:rsid w:val="003238F3"/>
    <w:rsid w:val="00323EAE"/>
    <w:rsid w:val="00323EF0"/>
    <w:rsid w:val="00323FE1"/>
    <w:rsid w:val="00324543"/>
    <w:rsid w:val="00324835"/>
    <w:rsid w:val="003248BB"/>
    <w:rsid w:val="00324BF8"/>
    <w:rsid w:val="00324CCA"/>
    <w:rsid w:val="00324ECC"/>
    <w:rsid w:val="003250A3"/>
    <w:rsid w:val="00325728"/>
    <w:rsid w:val="00325EDB"/>
    <w:rsid w:val="00326777"/>
    <w:rsid w:val="003268B8"/>
    <w:rsid w:val="003268F6"/>
    <w:rsid w:val="00326975"/>
    <w:rsid w:val="00326AC7"/>
    <w:rsid w:val="00326B40"/>
    <w:rsid w:val="0032720F"/>
    <w:rsid w:val="0032735A"/>
    <w:rsid w:val="0032790C"/>
    <w:rsid w:val="003300C7"/>
    <w:rsid w:val="00330B7C"/>
    <w:rsid w:val="00330CB2"/>
    <w:rsid w:val="00330ED7"/>
    <w:rsid w:val="003316FB"/>
    <w:rsid w:val="003317A0"/>
    <w:rsid w:val="00331B0C"/>
    <w:rsid w:val="0033233F"/>
    <w:rsid w:val="0033238E"/>
    <w:rsid w:val="0033297E"/>
    <w:rsid w:val="00332A4E"/>
    <w:rsid w:val="00332DB7"/>
    <w:rsid w:val="0033370E"/>
    <w:rsid w:val="00333A8A"/>
    <w:rsid w:val="00333B50"/>
    <w:rsid w:val="00333BC3"/>
    <w:rsid w:val="003341F3"/>
    <w:rsid w:val="00334228"/>
    <w:rsid w:val="003344AA"/>
    <w:rsid w:val="003346C3"/>
    <w:rsid w:val="00334EC8"/>
    <w:rsid w:val="0033529C"/>
    <w:rsid w:val="003355CE"/>
    <w:rsid w:val="0033621A"/>
    <w:rsid w:val="00337186"/>
    <w:rsid w:val="00337658"/>
    <w:rsid w:val="00337748"/>
    <w:rsid w:val="00337F2F"/>
    <w:rsid w:val="003400CC"/>
    <w:rsid w:val="00341078"/>
    <w:rsid w:val="003415A1"/>
    <w:rsid w:val="00341825"/>
    <w:rsid w:val="00341D06"/>
    <w:rsid w:val="00342173"/>
    <w:rsid w:val="00342403"/>
    <w:rsid w:val="003428C1"/>
    <w:rsid w:val="00342927"/>
    <w:rsid w:val="00342B1C"/>
    <w:rsid w:val="00342C10"/>
    <w:rsid w:val="00342D89"/>
    <w:rsid w:val="0034309E"/>
    <w:rsid w:val="003434FE"/>
    <w:rsid w:val="00343808"/>
    <w:rsid w:val="00344306"/>
    <w:rsid w:val="00344625"/>
    <w:rsid w:val="00344944"/>
    <w:rsid w:val="00344D0D"/>
    <w:rsid w:val="003454A1"/>
    <w:rsid w:val="003457C8"/>
    <w:rsid w:val="0034581D"/>
    <w:rsid w:val="003459A3"/>
    <w:rsid w:val="00345C46"/>
    <w:rsid w:val="003463C4"/>
    <w:rsid w:val="0034657B"/>
    <w:rsid w:val="00346D3B"/>
    <w:rsid w:val="00346E82"/>
    <w:rsid w:val="00347108"/>
    <w:rsid w:val="00347817"/>
    <w:rsid w:val="00347956"/>
    <w:rsid w:val="00347D67"/>
    <w:rsid w:val="00350169"/>
    <w:rsid w:val="0035028A"/>
    <w:rsid w:val="0035049A"/>
    <w:rsid w:val="00350D13"/>
    <w:rsid w:val="0035115A"/>
    <w:rsid w:val="00351FF8"/>
    <w:rsid w:val="003528DD"/>
    <w:rsid w:val="00352D31"/>
    <w:rsid w:val="00352F35"/>
    <w:rsid w:val="00353B55"/>
    <w:rsid w:val="0035452D"/>
    <w:rsid w:val="00354765"/>
    <w:rsid w:val="003548A1"/>
    <w:rsid w:val="0035530C"/>
    <w:rsid w:val="00355363"/>
    <w:rsid w:val="00355603"/>
    <w:rsid w:val="0035560D"/>
    <w:rsid w:val="00355988"/>
    <w:rsid w:val="00355C88"/>
    <w:rsid w:val="00355D32"/>
    <w:rsid w:val="00355EAC"/>
    <w:rsid w:val="00356C96"/>
    <w:rsid w:val="00356F88"/>
    <w:rsid w:val="0035708E"/>
    <w:rsid w:val="00357200"/>
    <w:rsid w:val="00360894"/>
    <w:rsid w:val="00360989"/>
    <w:rsid w:val="00360EE7"/>
    <w:rsid w:val="0036104E"/>
    <w:rsid w:val="00361119"/>
    <w:rsid w:val="003611A0"/>
    <w:rsid w:val="0036226E"/>
    <w:rsid w:val="00362480"/>
    <w:rsid w:val="003624EA"/>
    <w:rsid w:val="00362981"/>
    <w:rsid w:val="00363077"/>
    <w:rsid w:val="0036309E"/>
    <w:rsid w:val="003632BB"/>
    <w:rsid w:val="00364050"/>
    <w:rsid w:val="003645F3"/>
    <w:rsid w:val="003649BA"/>
    <w:rsid w:val="00364C8E"/>
    <w:rsid w:val="00364EFF"/>
    <w:rsid w:val="00365132"/>
    <w:rsid w:val="003657CB"/>
    <w:rsid w:val="00365ED5"/>
    <w:rsid w:val="00366290"/>
    <w:rsid w:val="003662CF"/>
    <w:rsid w:val="00366A9F"/>
    <w:rsid w:val="00367284"/>
    <w:rsid w:val="00367AA5"/>
    <w:rsid w:val="0037061A"/>
    <w:rsid w:val="00370768"/>
    <w:rsid w:val="00370972"/>
    <w:rsid w:val="0037098C"/>
    <w:rsid w:val="003709AE"/>
    <w:rsid w:val="00370DB2"/>
    <w:rsid w:val="00370F53"/>
    <w:rsid w:val="00371335"/>
    <w:rsid w:val="003713F8"/>
    <w:rsid w:val="00371D01"/>
    <w:rsid w:val="003725FC"/>
    <w:rsid w:val="00372725"/>
    <w:rsid w:val="00372BC6"/>
    <w:rsid w:val="00372DB9"/>
    <w:rsid w:val="00373594"/>
    <w:rsid w:val="00373736"/>
    <w:rsid w:val="00373FEC"/>
    <w:rsid w:val="003742AB"/>
    <w:rsid w:val="00374419"/>
    <w:rsid w:val="00374748"/>
    <w:rsid w:val="0037481E"/>
    <w:rsid w:val="00374958"/>
    <w:rsid w:val="00374E45"/>
    <w:rsid w:val="00375495"/>
    <w:rsid w:val="003754F5"/>
    <w:rsid w:val="003755C6"/>
    <w:rsid w:val="00375674"/>
    <w:rsid w:val="00375F7F"/>
    <w:rsid w:val="0037663E"/>
    <w:rsid w:val="003769E9"/>
    <w:rsid w:val="00376AEB"/>
    <w:rsid w:val="00376FDC"/>
    <w:rsid w:val="003771DD"/>
    <w:rsid w:val="00377209"/>
    <w:rsid w:val="0037735E"/>
    <w:rsid w:val="003774F7"/>
    <w:rsid w:val="00377981"/>
    <w:rsid w:val="00377E91"/>
    <w:rsid w:val="0038023C"/>
    <w:rsid w:val="00380706"/>
    <w:rsid w:val="00380B56"/>
    <w:rsid w:val="00380CA6"/>
    <w:rsid w:val="00380CB5"/>
    <w:rsid w:val="00380F4F"/>
    <w:rsid w:val="003817D9"/>
    <w:rsid w:val="00381EFC"/>
    <w:rsid w:val="00382394"/>
    <w:rsid w:val="0038257F"/>
    <w:rsid w:val="00382AB7"/>
    <w:rsid w:val="00382B11"/>
    <w:rsid w:val="00382BB8"/>
    <w:rsid w:val="003833E7"/>
    <w:rsid w:val="0038356B"/>
    <w:rsid w:val="0038358E"/>
    <w:rsid w:val="0038370A"/>
    <w:rsid w:val="00383893"/>
    <w:rsid w:val="0038391F"/>
    <w:rsid w:val="0038396E"/>
    <w:rsid w:val="003839FE"/>
    <w:rsid w:val="00383ECF"/>
    <w:rsid w:val="00385951"/>
    <w:rsid w:val="003864CC"/>
    <w:rsid w:val="00387082"/>
    <w:rsid w:val="0038773A"/>
    <w:rsid w:val="00387740"/>
    <w:rsid w:val="003909C1"/>
    <w:rsid w:val="00390F0A"/>
    <w:rsid w:val="00390F3A"/>
    <w:rsid w:val="003910C5"/>
    <w:rsid w:val="003911F9"/>
    <w:rsid w:val="003912D2"/>
    <w:rsid w:val="003918AF"/>
    <w:rsid w:val="00391BB2"/>
    <w:rsid w:val="00391BF9"/>
    <w:rsid w:val="00391C7A"/>
    <w:rsid w:val="00391D77"/>
    <w:rsid w:val="003925A9"/>
    <w:rsid w:val="003925D9"/>
    <w:rsid w:val="003925F6"/>
    <w:rsid w:val="00392880"/>
    <w:rsid w:val="003929A7"/>
    <w:rsid w:val="00392E53"/>
    <w:rsid w:val="00393320"/>
    <w:rsid w:val="00393968"/>
    <w:rsid w:val="00393B95"/>
    <w:rsid w:val="00393E92"/>
    <w:rsid w:val="00394395"/>
    <w:rsid w:val="00394523"/>
    <w:rsid w:val="00394556"/>
    <w:rsid w:val="00394857"/>
    <w:rsid w:val="00394977"/>
    <w:rsid w:val="00394B6B"/>
    <w:rsid w:val="003951B1"/>
    <w:rsid w:val="0039573B"/>
    <w:rsid w:val="00395804"/>
    <w:rsid w:val="003958E2"/>
    <w:rsid w:val="0039594F"/>
    <w:rsid w:val="00395A4A"/>
    <w:rsid w:val="003965BE"/>
    <w:rsid w:val="0039694E"/>
    <w:rsid w:val="00396F26"/>
    <w:rsid w:val="0039775A"/>
    <w:rsid w:val="0039776A"/>
    <w:rsid w:val="00397A57"/>
    <w:rsid w:val="00397C7F"/>
    <w:rsid w:val="003A0135"/>
    <w:rsid w:val="003A049E"/>
    <w:rsid w:val="003A0B1F"/>
    <w:rsid w:val="003A0BE8"/>
    <w:rsid w:val="003A0E63"/>
    <w:rsid w:val="003A100A"/>
    <w:rsid w:val="003A14D4"/>
    <w:rsid w:val="003A1A5A"/>
    <w:rsid w:val="003A1BBD"/>
    <w:rsid w:val="003A1EFF"/>
    <w:rsid w:val="003A22B9"/>
    <w:rsid w:val="003A23F5"/>
    <w:rsid w:val="003A25A5"/>
    <w:rsid w:val="003A2CF5"/>
    <w:rsid w:val="003A302E"/>
    <w:rsid w:val="003A3228"/>
    <w:rsid w:val="003A3238"/>
    <w:rsid w:val="003A3D18"/>
    <w:rsid w:val="003A4105"/>
    <w:rsid w:val="003A437F"/>
    <w:rsid w:val="003A4C0C"/>
    <w:rsid w:val="003A4E7C"/>
    <w:rsid w:val="003A50AB"/>
    <w:rsid w:val="003A5E01"/>
    <w:rsid w:val="003A5F4B"/>
    <w:rsid w:val="003A6160"/>
    <w:rsid w:val="003A64CA"/>
    <w:rsid w:val="003A6D44"/>
    <w:rsid w:val="003A71CB"/>
    <w:rsid w:val="003A772C"/>
    <w:rsid w:val="003A7C2A"/>
    <w:rsid w:val="003B002F"/>
    <w:rsid w:val="003B0451"/>
    <w:rsid w:val="003B07E9"/>
    <w:rsid w:val="003B0BFE"/>
    <w:rsid w:val="003B0C14"/>
    <w:rsid w:val="003B12E6"/>
    <w:rsid w:val="003B208E"/>
    <w:rsid w:val="003B2A96"/>
    <w:rsid w:val="003B319C"/>
    <w:rsid w:val="003B3343"/>
    <w:rsid w:val="003B33B8"/>
    <w:rsid w:val="003B3502"/>
    <w:rsid w:val="003B39C2"/>
    <w:rsid w:val="003B3EA0"/>
    <w:rsid w:val="003B429F"/>
    <w:rsid w:val="003B457D"/>
    <w:rsid w:val="003B4777"/>
    <w:rsid w:val="003B4D52"/>
    <w:rsid w:val="003B5201"/>
    <w:rsid w:val="003B5555"/>
    <w:rsid w:val="003B55FB"/>
    <w:rsid w:val="003B5CB3"/>
    <w:rsid w:val="003B5EBE"/>
    <w:rsid w:val="003B619E"/>
    <w:rsid w:val="003B62CE"/>
    <w:rsid w:val="003B6BE5"/>
    <w:rsid w:val="003B6F1D"/>
    <w:rsid w:val="003B7592"/>
    <w:rsid w:val="003B7899"/>
    <w:rsid w:val="003B7CF9"/>
    <w:rsid w:val="003C0275"/>
    <w:rsid w:val="003C02AD"/>
    <w:rsid w:val="003C111D"/>
    <w:rsid w:val="003C1841"/>
    <w:rsid w:val="003C1B8F"/>
    <w:rsid w:val="003C2FB4"/>
    <w:rsid w:val="003C3051"/>
    <w:rsid w:val="003C30CC"/>
    <w:rsid w:val="003C3154"/>
    <w:rsid w:val="003C3195"/>
    <w:rsid w:val="003C35BD"/>
    <w:rsid w:val="003C3E11"/>
    <w:rsid w:val="003C445A"/>
    <w:rsid w:val="003C450C"/>
    <w:rsid w:val="003C4825"/>
    <w:rsid w:val="003C49B1"/>
    <w:rsid w:val="003C4AC5"/>
    <w:rsid w:val="003C557A"/>
    <w:rsid w:val="003C5626"/>
    <w:rsid w:val="003C56C0"/>
    <w:rsid w:val="003C575C"/>
    <w:rsid w:val="003C5859"/>
    <w:rsid w:val="003C62D7"/>
    <w:rsid w:val="003C634C"/>
    <w:rsid w:val="003C65C2"/>
    <w:rsid w:val="003C6B83"/>
    <w:rsid w:val="003C70E4"/>
    <w:rsid w:val="003C72B7"/>
    <w:rsid w:val="003C746F"/>
    <w:rsid w:val="003C7CE6"/>
    <w:rsid w:val="003D00C3"/>
    <w:rsid w:val="003D0250"/>
    <w:rsid w:val="003D0457"/>
    <w:rsid w:val="003D0827"/>
    <w:rsid w:val="003D09E0"/>
    <w:rsid w:val="003D0AC0"/>
    <w:rsid w:val="003D0FBE"/>
    <w:rsid w:val="003D1C6D"/>
    <w:rsid w:val="003D1F56"/>
    <w:rsid w:val="003D2306"/>
    <w:rsid w:val="003D322B"/>
    <w:rsid w:val="003D332E"/>
    <w:rsid w:val="003D3506"/>
    <w:rsid w:val="003D4557"/>
    <w:rsid w:val="003D4668"/>
    <w:rsid w:val="003D56D8"/>
    <w:rsid w:val="003D5E82"/>
    <w:rsid w:val="003D60C7"/>
    <w:rsid w:val="003D6905"/>
    <w:rsid w:val="003D6BE8"/>
    <w:rsid w:val="003D7104"/>
    <w:rsid w:val="003D77E5"/>
    <w:rsid w:val="003D7BAE"/>
    <w:rsid w:val="003DF88D"/>
    <w:rsid w:val="003E015C"/>
    <w:rsid w:val="003E0982"/>
    <w:rsid w:val="003E0F1E"/>
    <w:rsid w:val="003E1470"/>
    <w:rsid w:val="003E1D13"/>
    <w:rsid w:val="003E1D72"/>
    <w:rsid w:val="003E1E75"/>
    <w:rsid w:val="003E2311"/>
    <w:rsid w:val="003E236B"/>
    <w:rsid w:val="003E2401"/>
    <w:rsid w:val="003E251A"/>
    <w:rsid w:val="003E28C4"/>
    <w:rsid w:val="003E2AE6"/>
    <w:rsid w:val="003E35B8"/>
    <w:rsid w:val="003E3675"/>
    <w:rsid w:val="003E375C"/>
    <w:rsid w:val="003E38AA"/>
    <w:rsid w:val="003E3F4E"/>
    <w:rsid w:val="003E419C"/>
    <w:rsid w:val="003E459B"/>
    <w:rsid w:val="003E476E"/>
    <w:rsid w:val="003E49F2"/>
    <w:rsid w:val="003E4C77"/>
    <w:rsid w:val="003E4EA5"/>
    <w:rsid w:val="003E54E6"/>
    <w:rsid w:val="003E65A2"/>
    <w:rsid w:val="003E69E6"/>
    <w:rsid w:val="003E6E91"/>
    <w:rsid w:val="003E79E0"/>
    <w:rsid w:val="003F0049"/>
    <w:rsid w:val="003F0788"/>
    <w:rsid w:val="003F09F4"/>
    <w:rsid w:val="003F158D"/>
    <w:rsid w:val="003F1D1D"/>
    <w:rsid w:val="003F1D39"/>
    <w:rsid w:val="003F1E5F"/>
    <w:rsid w:val="003F1F72"/>
    <w:rsid w:val="003F242D"/>
    <w:rsid w:val="003F2672"/>
    <w:rsid w:val="003F2807"/>
    <w:rsid w:val="003F324A"/>
    <w:rsid w:val="003F422F"/>
    <w:rsid w:val="003F47D3"/>
    <w:rsid w:val="003F484A"/>
    <w:rsid w:val="003F48D9"/>
    <w:rsid w:val="003F490D"/>
    <w:rsid w:val="003F4991"/>
    <w:rsid w:val="003F5147"/>
    <w:rsid w:val="003F5185"/>
    <w:rsid w:val="003F5384"/>
    <w:rsid w:val="003F54A7"/>
    <w:rsid w:val="003F57C0"/>
    <w:rsid w:val="003F5B43"/>
    <w:rsid w:val="003F5C4B"/>
    <w:rsid w:val="003F5FBA"/>
    <w:rsid w:val="003F6196"/>
    <w:rsid w:val="003F674D"/>
    <w:rsid w:val="003F68C1"/>
    <w:rsid w:val="003F6BB1"/>
    <w:rsid w:val="003F72CA"/>
    <w:rsid w:val="003F72FA"/>
    <w:rsid w:val="003F75DF"/>
    <w:rsid w:val="003F7695"/>
    <w:rsid w:val="003F7706"/>
    <w:rsid w:val="003F78D6"/>
    <w:rsid w:val="003F7F02"/>
    <w:rsid w:val="00401830"/>
    <w:rsid w:val="004018E4"/>
    <w:rsid w:val="004019C8"/>
    <w:rsid w:val="00402113"/>
    <w:rsid w:val="004025C2"/>
    <w:rsid w:val="00402B6D"/>
    <w:rsid w:val="0040321E"/>
    <w:rsid w:val="00403473"/>
    <w:rsid w:val="004035B7"/>
    <w:rsid w:val="0040381D"/>
    <w:rsid w:val="00403839"/>
    <w:rsid w:val="00403863"/>
    <w:rsid w:val="00403B7F"/>
    <w:rsid w:val="0040411F"/>
    <w:rsid w:val="004044DD"/>
    <w:rsid w:val="0040497D"/>
    <w:rsid w:val="00404B15"/>
    <w:rsid w:val="00404B9D"/>
    <w:rsid w:val="00404BF5"/>
    <w:rsid w:val="00404E3A"/>
    <w:rsid w:val="00404FE8"/>
    <w:rsid w:val="00405012"/>
    <w:rsid w:val="004057F3"/>
    <w:rsid w:val="00405F5B"/>
    <w:rsid w:val="0040632B"/>
    <w:rsid w:val="00406530"/>
    <w:rsid w:val="00406B47"/>
    <w:rsid w:val="00406CF3"/>
    <w:rsid w:val="00407688"/>
    <w:rsid w:val="00407CCF"/>
    <w:rsid w:val="0041014D"/>
    <w:rsid w:val="00410443"/>
    <w:rsid w:val="00410D3A"/>
    <w:rsid w:val="00410F86"/>
    <w:rsid w:val="00411211"/>
    <w:rsid w:val="004112DE"/>
    <w:rsid w:val="00411465"/>
    <w:rsid w:val="00411543"/>
    <w:rsid w:val="00411874"/>
    <w:rsid w:val="00411B16"/>
    <w:rsid w:val="00411B27"/>
    <w:rsid w:val="00412179"/>
    <w:rsid w:val="00413214"/>
    <w:rsid w:val="004135A5"/>
    <w:rsid w:val="004135DE"/>
    <w:rsid w:val="0041367E"/>
    <w:rsid w:val="0041393C"/>
    <w:rsid w:val="00413D41"/>
    <w:rsid w:val="00413DC9"/>
    <w:rsid w:val="004140EC"/>
    <w:rsid w:val="004144E5"/>
    <w:rsid w:val="00414693"/>
    <w:rsid w:val="00415014"/>
    <w:rsid w:val="00415053"/>
    <w:rsid w:val="004150FF"/>
    <w:rsid w:val="00416B69"/>
    <w:rsid w:val="00416C23"/>
    <w:rsid w:val="00417028"/>
    <w:rsid w:val="00417260"/>
    <w:rsid w:val="004173DF"/>
    <w:rsid w:val="00417BA2"/>
    <w:rsid w:val="00417FCA"/>
    <w:rsid w:val="0042023B"/>
    <w:rsid w:val="004205AF"/>
    <w:rsid w:val="00420B95"/>
    <w:rsid w:val="00420D3B"/>
    <w:rsid w:val="00420D7B"/>
    <w:rsid w:val="00421CE1"/>
    <w:rsid w:val="00422110"/>
    <w:rsid w:val="0042255A"/>
    <w:rsid w:val="00422980"/>
    <w:rsid w:val="00422AF6"/>
    <w:rsid w:val="00422B94"/>
    <w:rsid w:val="00422FCD"/>
    <w:rsid w:val="0042316B"/>
    <w:rsid w:val="00423259"/>
    <w:rsid w:val="00423C9B"/>
    <w:rsid w:val="00423E87"/>
    <w:rsid w:val="00423F78"/>
    <w:rsid w:val="004245AB"/>
    <w:rsid w:val="0042498F"/>
    <w:rsid w:val="00424AD7"/>
    <w:rsid w:val="004251AE"/>
    <w:rsid w:val="004252BF"/>
    <w:rsid w:val="004259B0"/>
    <w:rsid w:val="00425EEC"/>
    <w:rsid w:val="00425F31"/>
    <w:rsid w:val="00426A27"/>
    <w:rsid w:val="00426A8B"/>
    <w:rsid w:val="00426D52"/>
    <w:rsid w:val="004273CA"/>
    <w:rsid w:val="00427ABA"/>
    <w:rsid w:val="00430318"/>
    <w:rsid w:val="004307B2"/>
    <w:rsid w:val="004311D5"/>
    <w:rsid w:val="004314B6"/>
    <w:rsid w:val="004318FA"/>
    <w:rsid w:val="004319F1"/>
    <w:rsid w:val="00431CE7"/>
    <w:rsid w:val="00431CE9"/>
    <w:rsid w:val="00431CEA"/>
    <w:rsid w:val="00431D33"/>
    <w:rsid w:val="0043207E"/>
    <w:rsid w:val="00432381"/>
    <w:rsid w:val="00432552"/>
    <w:rsid w:val="004325A0"/>
    <w:rsid w:val="00432A1C"/>
    <w:rsid w:val="00432CB7"/>
    <w:rsid w:val="00433012"/>
    <w:rsid w:val="00433189"/>
    <w:rsid w:val="004334E1"/>
    <w:rsid w:val="0043387A"/>
    <w:rsid w:val="00433BCA"/>
    <w:rsid w:val="00433F7A"/>
    <w:rsid w:val="004341DD"/>
    <w:rsid w:val="0043424C"/>
    <w:rsid w:val="00434B46"/>
    <w:rsid w:val="00435326"/>
    <w:rsid w:val="00435F49"/>
    <w:rsid w:val="00436321"/>
    <w:rsid w:val="00436414"/>
    <w:rsid w:val="004366A5"/>
    <w:rsid w:val="0043673C"/>
    <w:rsid w:val="00436743"/>
    <w:rsid w:val="00436812"/>
    <w:rsid w:val="004371D1"/>
    <w:rsid w:val="004373AC"/>
    <w:rsid w:val="00437983"/>
    <w:rsid w:val="00437E7B"/>
    <w:rsid w:val="0044018A"/>
    <w:rsid w:val="004405CF"/>
    <w:rsid w:val="004406F0"/>
    <w:rsid w:val="004409C2"/>
    <w:rsid w:val="00440E7A"/>
    <w:rsid w:val="00440F2C"/>
    <w:rsid w:val="00440F3A"/>
    <w:rsid w:val="00441510"/>
    <w:rsid w:val="00441592"/>
    <w:rsid w:val="004418F7"/>
    <w:rsid w:val="00442246"/>
    <w:rsid w:val="00442C29"/>
    <w:rsid w:val="00442FCC"/>
    <w:rsid w:val="0044374D"/>
    <w:rsid w:val="0044395A"/>
    <w:rsid w:val="004439F1"/>
    <w:rsid w:val="00443B54"/>
    <w:rsid w:val="00443CFF"/>
    <w:rsid w:val="00444341"/>
    <w:rsid w:val="00444712"/>
    <w:rsid w:val="00444D5D"/>
    <w:rsid w:val="00444E4D"/>
    <w:rsid w:val="00444F58"/>
    <w:rsid w:val="0044571A"/>
    <w:rsid w:val="0044572E"/>
    <w:rsid w:val="0044572F"/>
    <w:rsid w:val="00445B61"/>
    <w:rsid w:val="00445E13"/>
    <w:rsid w:val="0044618F"/>
    <w:rsid w:val="004461B7"/>
    <w:rsid w:val="004462AA"/>
    <w:rsid w:val="004467E6"/>
    <w:rsid w:val="0044699C"/>
    <w:rsid w:val="0044709B"/>
    <w:rsid w:val="00447695"/>
    <w:rsid w:val="004477A2"/>
    <w:rsid w:val="00447E09"/>
    <w:rsid w:val="004500CF"/>
    <w:rsid w:val="00450583"/>
    <w:rsid w:val="004506CD"/>
    <w:rsid w:val="0045118D"/>
    <w:rsid w:val="00451364"/>
    <w:rsid w:val="00451788"/>
    <w:rsid w:val="00451C26"/>
    <w:rsid w:val="00452557"/>
    <w:rsid w:val="004529F3"/>
    <w:rsid w:val="00452A62"/>
    <w:rsid w:val="00452DBF"/>
    <w:rsid w:val="00452FCF"/>
    <w:rsid w:val="0045332B"/>
    <w:rsid w:val="0045343A"/>
    <w:rsid w:val="00453576"/>
    <w:rsid w:val="00453A33"/>
    <w:rsid w:val="00453F1F"/>
    <w:rsid w:val="00453F3F"/>
    <w:rsid w:val="00454E08"/>
    <w:rsid w:val="00454FF2"/>
    <w:rsid w:val="00455132"/>
    <w:rsid w:val="004558F1"/>
    <w:rsid w:val="0045606C"/>
    <w:rsid w:val="004560B4"/>
    <w:rsid w:val="0045625D"/>
    <w:rsid w:val="00456320"/>
    <w:rsid w:val="004565DE"/>
    <w:rsid w:val="004565ED"/>
    <w:rsid w:val="004565FD"/>
    <w:rsid w:val="00456843"/>
    <w:rsid w:val="00456A97"/>
    <w:rsid w:val="00456CA6"/>
    <w:rsid w:val="00456E96"/>
    <w:rsid w:val="004573E2"/>
    <w:rsid w:val="00457774"/>
    <w:rsid w:val="00457DFF"/>
    <w:rsid w:val="00460281"/>
    <w:rsid w:val="004609CE"/>
    <w:rsid w:val="00460BCB"/>
    <w:rsid w:val="00460ED3"/>
    <w:rsid w:val="00461048"/>
    <w:rsid w:val="0046108C"/>
    <w:rsid w:val="00461561"/>
    <w:rsid w:val="004616F8"/>
    <w:rsid w:val="0046193B"/>
    <w:rsid w:val="00461C0D"/>
    <w:rsid w:val="004625B7"/>
    <w:rsid w:val="00462F38"/>
    <w:rsid w:val="00463CF0"/>
    <w:rsid w:val="004645CA"/>
    <w:rsid w:val="00464839"/>
    <w:rsid w:val="004648B4"/>
    <w:rsid w:val="004652CD"/>
    <w:rsid w:val="004653D9"/>
    <w:rsid w:val="00465608"/>
    <w:rsid w:val="00465618"/>
    <w:rsid w:val="004660A4"/>
    <w:rsid w:val="00466A0B"/>
    <w:rsid w:val="00466DEC"/>
    <w:rsid w:val="00470700"/>
    <w:rsid w:val="00470B2B"/>
    <w:rsid w:val="00470B98"/>
    <w:rsid w:val="00471319"/>
    <w:rsid w:val="00471E58"/>
    <w:rsid w:val="00471E6D"/>
    <w:rsid w:val="00472045"/>
    <w:rsid w:val="004720ED"/>
    <w:rsid w:val="0047223B"/>
    <w:rsid w:val="00472CB1"/>
    <w:rsid w:val="00472E89"/>
    <w:rsid w:val="00473577"/>
    <w:rsid w:val="00473BFE"/>
    <w:rsid w:val="00473FAF"/>
    <w:rsid w:val="004744A1"/>
    <w:rsid w:val="004748E1"/>
    <w:rsid w:val="00475009"/>
    <w:rsid w:val="004754C4"/>
    <w:rsid w:val="00475DBC"/>
    <w:rsid w:val="0047679A"/>
    <w:rsid w:val="00476903"/>
    <w:rsid w:val="00476A91"/>
    <w:rsid w:val="00477B97"/>
    <w:rsid w:val="00477C2B"/>
    <w:rsid w:val="00480055"/>
    <w:rsid w:val="0048021B"/>
    <w:rsid w:val="004807F6"/>
    <w:rsid w:val="004808AC"/>
    <w:rsid w:val="00480FCB"/>
    <w:rsid w:val="004813CD"/>
    <w:rsid w:val="004813E3"/>
    <w:rsid w:val="00481ED6"/>
    <w:rsid w:val="0048206A"/>
    <w:rsid w:val="0048259D"/>
    <w:rsid w:val="00482F2C"/>
    <w:rsid w:val="004832C1"/>
    <w:rsid w:val="004834A6"/>
    <w:rsid w:val="00483E23"/>
    <w:rsid w:val="004840B6"/>
    <w:rsid w:val="004848ED"/>
    <w:rsid w:val="00484B45"/>
    <w:rsid w:val="00484CF9"/>
    <w:rsid w:val="00484D15"/>
    <w:rsid w:val="004851C9"/>
    <w:rsid w:val="0048585C"/>
    <w:rsid w:val="004858BA"/>
    <w:rsid w:val="00485A4D"/>
    <w:rsid w:val="00485AC9"/>
    <w:rsid w:val="00485C78"/>
    <w:rsid w:val="004865D7"/>
    <w:rsid w:val="0048675F"/>
    <w:rsid w:val="004867AC"/>
    <w:rsid w:val="00486DDF"/>
    <w:rsid w:val="00487753"/>
    <w:rsid w:val="00487A8E"/>
    <w:rsid w:val="00487BE6"/>
    <w:rsid w:val="00487EE2"/>
    <w:rsid w:val="0049000C"/>
    <w:rsid w:val="0049047C"/>
    <w:rsid w:val="004907D6"/>
    <w:rsid w:val="0049086E"/>
    <w:rsid w:val="0049116F"/>
    <w:rsid w:val="004912EC"/>
    <w:rsid w:val="004914C6"/>
    <w:rsid w:val="00491908"/>
    <w:rsid w:val="0049194D"/>
    <w:rsid w:val="0049197A"/>
    <w:rsid w:val="00491B89"/>
    <w:rsid w:val="0049231E"/>
    <w:rsid w:val="0049263A"/>
    <w:rsid w:val="004929A1"/>
    <w:rsid w:val="00492A4C"/>
    <w:rsid w:val="00492AE2"/>
    <w:rsid w:val="00492C4C"/>
    <w:rsid w:val="00492E32"/>
    <w:rsid w:val="00492FD8"/>
    <w:rsid w:val="00492FF3"/>
    <w:rsid w:val="004931E7"/>
    <w:rsid w:val="00493B20"/>
    <w:rsid w:val="00494F61"/>
    <w:rsid w:val="0049514D"/>
    <w:rsid w:val="00495327"/>
    <w:rsid w:val="0049551F"/>
    <w:rsid w:val="00495C7C"/>
    <w:rsid w:val="00495E76"/>
    <w:rsid w:val="00496AC2"/>
    <w:rsid w:val="00496B1E"/>
    <w:rsid w:val="0049729D"/>
    <w:rsid w:val="00497CA4"/>
    <w:rsid w:val="00497D2E"/>
    <w:rsid w:val="004A0242"/>
    <w:rsid w:val="004A0431"/>
    <w:rsid w:val="004A04D1"/>
    <w:rsid w:val="004A05B9"/>
    <w:rsid w:val="004A0718"/>
    <w:rsid w:val="004A08AA"/>
    <w:rsid w:val="004A0908"/>
    <w:rsid w:val="004A1027"/>
    <w:rsid w:val="004A15A5"/>
    <w:rsid w:val="004A163E"/>
    <w:rsid w:val="004A16A2"/>
    <w:rsid w:val="004A16AF"/>
    <w:rsid w:val="004A17E2"/>
    <w:rsid w:val="004A19CF"/>
    <w:rsid w:val="004A1AD1"/>
    <w:rsid w:val="004A1D30"/>
    <w:rsid w:val="004A1ED1"/>
    <w:rsid w:val="004A2154"/>
    <w:rsid w:val="004A24A3"/>
    <w:rsid w:val="004A2523"/>
    <w:rsid w:val="004A2618"/>
    <w:rsid w:val="004A27CF"/>
    <w:rsid w:val="004A2A7E"/>
    <w:rsid w:val="004A2C53"/>
    <w:rsid w:val="004A34D3"/>
    <w:rsid w:val="004A3A05"/>
    <w:rsid w:val="004A422B"/>
    <w:rsid w:val="004A454B"/>
    <w:rsid w:val="004A4646"/>
    <w:rsid w:val="004A4665"/>
    <w:rsid w:val="004A4BD9"/>
    <w:rsid w:val="004A4E7F"/>
    <w:rsid w:val="004A5F73"/>
    <w:rsid w:val="004A64CB"/>
    <w:rsid w:val="004A6924"/>
    <w:rsid w:val="004A696A"/>
    <w:rsid w:val="004A69A5"/>
    <w:rsid w:val="004A6A63"/>
    <w:rsid w:val="004A7054"/>
    <w:rsid w:val="004A7206"/>
    <w:rsid w:val="004A735A"/>
    <w:rsid w:val="004A7C17"/>
    <w:rsid w:val="004A7DA9"/>
    <w:rsid w:val="004B01E3"/>
    <w:rsid w:val="004B01F5"/>
    <w:rsid w:val="004B0400"/>
    <w:rsid w:val="004B05B6"/>
    <w:rsid w:val="004B06EA"/>
    <w:rsid w:val="004B0A45"/>
    <w:rsid w:val="004B0AA9"/>
    <w:rsid w:val="004B0ACA"/>
    <w:rsid w:val="004B0AEC"/>
    <w:rsid w:val="004B110B"/>
    <w:rsid w:val="004B1125"/>
    <w:rsid w:val="004B120A"/>
    <w:rsid w:val="004B27D4"/>
    <w:rsid w:val="004B2E7F"/>
    <w:rsid w:val="004B3006"/>
    <w:rsid w:val="004B321D"/>
    <w:rsid w:val="004B3349"/>
    <w:rsid w:val="004B347D"/>
    <w:rsid w:val="004B3646"/>
    <w:rsid w:val="004B38C5"/>
    <w:rsid w:val="004B3DF6"/>
    <w:rsid w:val="004B3EC2"/>
    <w:rsid w:val="004B4BD7"/>
    <w:rsid w:val="004B5699"/>
    <w:rsid w:val="004B5E9D"/>
    <w:rsid w:val="004B60D7"/>
    <w:rsid w:val="004B628B"/>
    <w:rsid w:val="004B62DA"/>
    <w:rsid w:val="004B654E"/>
    <w:rsid w:val="004B6BC5"/>
    <w:rsid w:val="004B7F81"/>
    <w:rsid w:val="004C000B"/>
    <w:rsid w:val="004C0103"/>
    <w:rsid w:val="004C0195"/>
    <w:rsid w:val="004C0D60"/>
    <w:rsid w:val="004C18D6"/>
    <w:rsid w:val="004C1AD0"/>
    <w:rsid w:val="004C1E6E"/>
    <w:rsid w:val="004C20F4"/>
    <w:rsid w:val="004C2827"/>
    <w:rsid w:val="004C3587"/>
    <w:rsid w:val="004C3955"/>
    <w:rsid w:val="004C3AD8"/>
    <w:rsid w:val="004C3FDA"/>
    <w:rsid w:val="004C401B"/>
    <w:rsid w:val="004C4518"/>
    <w:rsid w:val="004C47A1"/>
    <w:rsid w:val="004C486B"/>
    <w:rsid w:val="004C4AD2"/>
    <w:rsid w:val="004C4F2F"/>
    <w:rsid w:val="004C5495"/>
    <w:rsid w:val="004C58CD"/>
    <w:rsid w:val="004C5C55"/>
    <w:rsid w:val="004C63E4"/>
    <w:rsid w:val="004C65B2"/>
    <w:rsid w:val="004C7015"/>
    <w:rsid w:val="004C73E2"/>
    <w:rsid w:val="004C772E"/>
    <w:rsid w:val="004C7F82"/>
    <w:rsid w:val="004D0045"/>
    <w:rsid w:val="004D02BF"/>
    <w:rsid w:val="004D060A"/>
    <w:rsid w:val="004D078B"/>
    <w:rsid w:val="004D07F9"/>
    <w:rsid w:val="004D080A"/>
    <w:rsid w:val="004D0D96"/>
    <w:rsid w:val="004D0E40"/>
    <w:rsid w:val="004D0F85"/>
    <w:rsid w:val="004D1586"/>
    <w:rsid w:val="004D17EF"/>
    <w:rsid w:val="004D1FB3"/>
    <w:rsid w:val="004D20E7"/>
    <w:rsid w:val="004D2465"/>
    <w:rsid w:val="004D2AB9"/>
    <w:rsid w:val="004D2E2B"/>
    <w:rsid w:val="004D2FFF"/>
    <w:rsid w:val="004D3700"/>
    <w:rsid w:val="004D3DF3"/>
    <w:rsid w:val="004D479E"/>
    <w:rsid w:val="004D4D46"/>
    <w:rsid w:val="004D5363"/>
    <w:rsid w:val="004D5759"/>
    <w:rsid w:val="004D6759"/>
    <w:rsid w:val="004D6DE7"/>
    <w:rsid w:val="004D7829"/>
    <w:rsid w:val="004D7862"/>
    <w:rsid w:val="004D7D41"/>
    <w:rsid w:val="004D7D8B"/>
    <w:rsid w:val="004E0D10"/>
    <w:rsid w:val="004E0EB4"/>
    <w:rsid w:val="004E10D2"/>
    <w:rsid w:val="004E190A"/>
    <w:rsid w:val="004E1B3E"/>
    <w:rsid w:val="004E1B6C"/>
    <w:rsid w:val="004E1C82"/>
    <w:rsid w:val="004E20B2"/>
    <w:rsid w:val="004E2179"/>
    <w:rsid w:val="004E2250"/>
    <w:rsid w:val="004E2600"/>
    <w:rsid w:val="004E2CAE"/>
    <w:rsid w:val="004E2D69"/>
    <w:rsid w:val="004E2E1E"/>
    <w:rsid w:val="004E2F32"/>
    <w:rsid w:val="004E313D"/>
    <w:rsid w:val="004E3B49"/>
    <w:rsid w:val="004E3BCE"/>
    <w:rsid w:val="004E41F5"/>
    <w:rsid w:val="004E475C"/>
    <w:rsid w:val="004E49DE"/>
    <w:rsid w:val="004E4B6C"/>
    <w:rsid w:val="004E6192"/>
    <w:rsid w:val="004E6196"/>
    <w:rsid w:val="004E629B"/>
    <w:rsid w:val="004E64CA"/>
    <w:rsid w:val="004E67B1"/>
    <w:rsid w:val="004E6808"/>
    <w:rsid w:val="004E6863"/>
    <w:rsid w:val="004E6A3C"/>
    <w:rsid w:val="004E6BA2"/>
    <w:rsid w:val="004E704F"/>
    <w:rsid w:val="004E70DB"/>
    <w:rsid w:val="004E75FD"/>
    <w:rsid w:val="004E7E27"/>
    <w:rsid w:val="004F0898"/>
    <w:rsid w:val="004F08DA"/>
    <w:rsid w:val="004F0930"/>
    <w:rsid w:val="004F0AB3"/>
    <w:rsid w:val="004F0CC7"/>
    <w:rsid w:val="004F0D3E"/>
    <w:rsid w:val="004F12BB"/>
    <w:rsid w:val="004F1861"/>
    <w:rsid w:val="004F1A2D"/>
    <w:rsid w:val="004F1F0D"/>
    <w:rsid w:val="004F2474"/>
    <w:rsid w:val="004F2890"/>
    <w:rsid w:val="004F2C75"/>
    <w:rsid w:val="004F2DC4"/>
    <w:rsid w:val="004F2E1D"/>
    <w:rsid w:val="004F3A23"/>
    <w:rsid w:val="004F3B3A"/>
    <w:rsid w:val="004F3B97"/>
    <w:rsid w:val="004F3DEB"/>
    <w:rsid w:val="004F418A"/>
    <w:rsid w:val="004F449F"/>
    <w:rsid w:val="004F48A6"/>
    <w:rsid w:val="004F4C56"/>
    <w:rsid w:val="004F4DFB"/>
    <w:rsid w:val="004F4E99"/>
    <w:rsid w:val="004F549F"/>
    <w:rsid w:val="004F5C1E"/>
    <w:rsid w:val="004F5D05"/>
    <w:rsid w:val="004F5DCC"/>
    <w:rsid w:val="004F5E7A"/>
    <w:rsid w:val="004F641B"/>
    <w:rsid w:val="004F65D6"/>
    <w:rsid w:val="004F66B4"/>
    <w:rsid w:val="004F67ED"/>
    <w:rsid w:val="004F68A7"/>
    <w:rsid w:val="004F6991"/>
    <w:rsid w:val="004F6A81"/>
    <w:rsid w:val="004F74DA"/>
    <w:rsid w:val="004F7770"/>
    <w:rsid w:val="004F7EAD"/>
    <w:rsid w:val="00500276"/>
    <w:rsid w:val="005002AC"/>
    <w:rsid w:val="0050114D"/>
    <w:rsid w:val="005013A3"/>
    <w:rsid w:val="00501460"/>
    <w:rsid w:val="00501830"/>
    <w:rsid w:val="0050198A"/>
    <w:rsid w:val="00501AFF"/>
    <w:rsid w:val="00501BFB"/>
    <w:rsid w:val="00501DEC"/>
    <w:rsid w:val="00501E0B"/>
    <w:rsid w:val="00501F18"/>
    <w:rsid w:val="00502317"/>
    <w:rsid w:val="00502CCF"/>
    <w:rsid w:val="00502F4A"/>
    <w:rsid w:val="005033BF"/>
    <w:rsid w:val="00503634"/>
    <w:rsid w:val="00503787"/>
    <w:rsid w:val="00503F61"/>
    <w:rsid w:val="005045EF"/>
    <w:rsid w:val="0050484B"/>
    <w:rsid w:val="00504A53"/>
    <w:rsid w:val="00504C5C"/>
    <w:rsid w:val="00504F54"/>
    <w:rsid w:val="00504F76"/>
    <w:rsid w:val="005050F1"/>
    <w:rsid w:val="00505364"/>
    <w:rsid w:val="005053A1"/>
    <w:rsid w:val="00505529"/>
    <w:rsid w:val="0050560F"/>
    <w:rsid w:val="0050561F"/>
    <w:rsid w:val="005059AB"/>
    <w:rsid w:val="00505B6A"/>
    <w:rsid w:val="00505F7C"/>
    <w:rsid w:val="00506536"/>
    <w:rsid w:val="0050746A"/>
    <w:rsid w:val="00507596"/>
    <w:rsid w:val="00510069"/>
    <w:rsid w:val="00510146"/>
    <w:rsid w:val="005107C0"/>
    <w:rsid w:val="00510AB8"/>
    <w:rsid w:val="00510B94"/>
    <w:rsid w:val="00510D07"/>
    <w:rsid w:val="00510EB6"/>
    <w:rsid w:val="00511042"/>
    <w:rsid w:val="00511216"/>
    <w:rsid w:val="0051143A"/>
    <w:rsid w:val="005115BC"/>
    <w:rsid w:val="00511A21"/>
    <w:rsid w:val="00511A27"/>
    <w:rsid w:val="00511CCB"/>
    <w:rsid w:val="00511D22"/>
    <w:rsid w:val="00511E4F"/>
    <w:rsid w:val="00511F9D"/>
    <w:rsid w:val="005120D4"/>
    <w:rsid w:val="00512408"/>
    <w:rsid w:val="00512B07"/>
    <w:rsid w:val="00512F62"/>
    <w:rsid w:val="005130DF"/>
    <w:rsid w:val="0051369F"/>
    <w:rsid w:val="005138E7"/>
    <w:rsid w:val="00513ADB"/>
    <w:rsid w:val="00513DA6"/>
    <w:rsid w:val="00513E21"/>
    <w:rsid w:val="00513ED1"/>
    <w:rsid w:val="005146B3"/>
    <w:rsid w:val="00514FE7"/>
    <w:rsid w:val="005153CE"/>
    <w:rsid w:val="005155D2"/>
    <w:rsid w:val="0051595B"/>
    <w:rsid w:val="00515DB0"/>
    <w:rsid w:val="0051613D"/>
    <w:rsid w:val="005167C2"/>
    <w:rsid w:val="005170B2"/>
    <w:rsid w:val="0051739F"/>
    <w:rsid w:val="005173FD"/>
    <w:rsid w:val="00517B79"/>
    <w:rsid w:val="00520185"/>
    <w:rsid w:val="005204B4"/>
    <w:rsid w:val="005208D0"/>
    <w:rsid w:val="0052097D"/>
    <w:rsid w:val="0052118D"/>
    <w:rsid w:val="005217AC"/>
    <w:rsid w:val="0052182F"/>
    <w:rsid w:val="00521AE2"/>
    <w:rsid w:val="00521C42"/>
    <w:rsid w:val="00521F55"/>
    <w:rsid w:val="00522414"/>
    <w:rsid w:val="0052247D"/>
    <w:rsid w:val="005226B5"/>
    <w:rsid w:val="00522786"/>
    <w:rsid w:val="005228CC"/>
    <w:rsid w:val="00522992"/>
    <w:rsid w:val="005229E2"/>
    <w:rsid w:val="005236DA"/>
    <w:rsid w:val="0052389F"/>
    <w:rsid w:val="005239F4"/>
    <w:rsid w:val="00523A01"/>
    <w:rsid w:val="00523F1A"/>
    <w:rsid w:val="005240C8"/>
    <w:rsid w:val="00524871"/>
    <w:rsid w:val="00524D8D"/>
    <w:rsid w:val="00524DE2"/>
    <w:rsid w:val="00524FB8"/>
    <w:rsid w:val="00524FBA"/>
    <w:rsid w:val="005251E2"/>
    <w:rsid w:val="0052551E"/>
    <w:rsid w:val="00525552"/>
    <w:rsid w:val="005257F5"/>
    <w:rsid w:val="00525F15"/>
    <w:rsid w:val="00525F78"/>
    <w:rsid w:val="00526196"/>
    <w:rsid w:val="005262D8"/>
    <w:rsid w:val="005269EE"/>
    <w:rsid w:val="005272A8"/>
    <w:rsid w:val="00527561"/>
    <w:rsid w:val="0052798E"/>
    <w:rsid w:val="00530368"/>
    <w:rsid w:val="00530B68"/>
    <w:rsid w:val="00530C8F"/>
    <w:rsid w:val="00530CF0"/>
    <w:rsid w:val="00531186"/>
    <w:rsid w:val="005311E2"/>
    <w:rsid w:val="00531BDB"/>
    <w:rsid w:val="00531D3E"/>
    <w:rsid w:val="0053240E"/>
    <w:rsid w:val="00532591"/>
    <w:rsid w:val="0053264F"/>
    <w:rsid w:val="00532652"/>
    <w:rsid w:val="00532E01"/>
    <w:rsid w:val="0053307B"/>
    <w:rsid w:val="00533084"/>
    <w:rsid w:val="005336CC"/>
    <w:rsid w:val="00533EC0"/>
    <w:rsid w:val="005342A5"/>
    <w:rsid w:val="00534526"/>
    <w:rsid w:val="00534BA4"/>
    <w:rsid w:val="00534C87"/>
    <w:rsid w:val="00534E02"/>
    <w:rsid w:val="005356BA"/>
    <w:rsid w:val="00536525"/>
    <w:rsid w:val="00536645"/>
    <w:rsid w:val="0053679D"/>
    <w:rsid w:val="005367C5"/>
    <w:rsid w:val="005368F0"/>
    <w:rsid w:val="00536D8B"/>
    <w:rsid w:val="005370D0"/>
    <w:rsid w:val="00537127"/>
    <w:rsid w:val="00537C00"/>
    <w:rsid w:val="005403D9"/>
    <w:rsid w:val="00540635"/>
    <w:rsid w:val="005406DC"/>
    <w:rsid w:val="00540CAA"/>
    <w:rsid w:val="00540E73"/>
    <w:rsid w:val="00541105"/>
    <w:rsid w:val="0054116E"/>
    <w:rsid w:val="0054123B"/>
    <w:rsid w:val="005412E2"/>
    <w:rsid w:val="005413B7"/>
    <w:rsid w:val="005414F0"/>
    <w:rsid w:val="00541548"/>
    <w:rsid w:val="005419E8"/>
    <w:rsid w:val="00542138"/>
    <w:rsid w:val="00542267"/>
    <w:rsid w:val="00542412"/>
    <w:rsid w:val="00542A45"/>
    <w:rsid w:val="00542C03"/>
    <w:rsid w:val="00542D4B"/>
    <w:rsid w:val="00542E2C"/>
    <w:rsid w:val="00542FA7"/>
    <w:rsid w:val="0054301E"/>
    <w:rsid w:val="00543B27"/>
    <w:rsid w:val="00544816"/>
    <w:rsid w:val="00544A3C"/>
    <w:rsid w:val="00544C05"/>
    <w:rsid w:val="00544E52"/>
    <w:rsid w:val="00545076"/>
    <w:rsid w:val="00545215"/>
    <w:rsid w:val="0054536C"/>
    <w:rsid w:val="005454D1"/>
    <w:rsid w:val="0054557C"/>
    <w:rsid w:val="00545DE2"/>
    <w:rsid w:val="005461D1"/>
    <w:rsid w:val="00546395"/>
    <w:rsid w:val="00546967"/>
    <w:rsid w:val="00546F9F"/>
    <w:rsid w:val="005471E3"/>
    <w:rsid w:val="00547336"/>
    <w:rsid w:val="00547A7D"/>
    <w:rsid w:val="00547F6D"/>
    <w:rsid w:val="005500EA"/>
    <w:rsid w:val="0055047D"/>
    <w:rsid w:val="0055099F"/>
    <w:rsid w:val="00550D48"/>
    <w:rsid w:val="00550DCF"/>
    <w:rsid w:val="00550E76"/>
    <w:rsid w:val="00550EB2"/>
    <w:rsid w:val="00551031"/>
    <w:rsid w:val="00551C18"/>
    <w:rsid w:val="00551EB6"/>
    <w:rsid w:val="0055200E"/>
    <w:rsid w:val="00552021"/>
    <w:rsid w:val="005520A5"/>
    <w:rsid w:val="005521C0"/>
    <w:rsid w:val="00552E12"/>
    <w:rsid w:val="00552ED5"/>
    <w:rsid w:val="005530DB"/>
    <w:rsid w:val="00553124"/>
    <w:rsid w:val="00553415"/>
    <w:rsid w:val="00553520"/>
    <w:rsid w:val="005537B4"/>
    <w:rsid w:val="005537E6"/>
    <w:rsid w:val="00553B6E"/>
    <w:rsid w:val="00553CAB"/>
    <w:rsid w:val="005542FD"/>
    <w:rsid w:val="00554892"/>
    <w:rsid w:val="005553E4"/>
    <w:rsid w:val="0055592A"/>
    <w:rsid w:val="00555B73"/>
    <w:rsid w:val="00555E94"/>
    <w:rsid w:val="00555FA8"/>
    <w:rsid w:val="0055644C"/>
    <w:rsid w:val="0055655A"/>
    <w:rsid w:val="005565FD"/>
    <w:rsid w:val="005569CF"/>
    <w:rsid w:val="005569E6"/>
    <w:rsid w:val="00556C52"/>
    <w:rsid w:val="00556EAA"/>
    <w:rsid w:val="00556ED7"/>
    <w:rsid w:val="00557050"/>
    <w:rsid w:val="0055714F"/>
    <w:rsid w:val="005575B1"/>
    <w:rsid w:val="00557746"/>
    <w:rsid w:val="00557DE2"/>
    <w:rsid w:val="00557EE3"/>
    <w:rsid w:val="00557F30"/>
    <w:rsid w:val="005609B0"/>
    <w:rsid w:val="005616E9"/>
    <w:rsid w:val="00561772"/>
    <w:rsid w:val="00561B4D"/>
    <w:rsid w:val="00561C06"/>
    <w:rsid w:val="00561C5C"/>
    <w:rsid w:val="00562039"/>
    <w:rsid w:val="0056207A"/>
    <w:rsid w:val="0056227B"/>
    <w:rsid w:val="0056248D"/>
    <w:rsid w:val="005624DB"/>
    <w:rsid w:val="005627A9"/>
    <w:rsid w:val="00562BEA"/>
    <w:rsid w:val="00563405"/>
    <w:rsid w:val="00563522"/>
    <w:rsid w:val="00563823"/>
    <w:rsid w:val="00563831"/>
    <w:rsid w:val="0056393A"/>
    <w:rsid w:val="00563ED5"/>
    <w:rsid w:val="00563F82"/>
    <w:rsid w:val="0056432E"/>
    <w:rsid w:val="00564605"/>
    <w:rsid w:val="00564E93"/>
    <w:rsid w:val="005651D5"/>
    <w:rsid w:val="0056530F"/>
    <w:rsid w:val="005659DC"/>
    <w:rsid w:val="00565CCB"/>
    <w:rsid w:val="00565F29"/>
    <w:rsid w:val="0056642A"/>
    <w:rsid w:val="00566477"/>
    <w:rsid w:val="0056692A"/>
    <w:rsid w:val="00566FC1"/>
    <w:rsid w:val="005670F0"/>
    <w:rsid w:val="005675FC"/>
    <w:rsid w:val="0056772E"/>
    <w:rsid w:val="005677D3"/>
    <w:rsid w:val="0056799A"/>
    <w:rsid w:val="00567D3B"/>
    <w:rsid w:val="005704DE"/>
    <w:rsid w:val="005706BC"/>
    <w:rsid w:val="005714DC"/>
    <w:rsid w:val="005714FE"/>
    <w:rsid w:val="00571646"/>
    <w:rsid w:val="005719DD"/>
    <w:rsid w:val="00571AE7"/>
    <w:rsid w:val="00571B1A"/>
    <w:rsid w:val="0057271A"/>
    <w:rsid w:val="00572C0E"/>
    <w:rsid w:val="00572F3E"/>
    <w:rsid w:val="005733E2"/>
    <w:rsid w:val="00573624"/>
    <w:rsid w:val="00573D71"/>
    <w:rsid w:val="005745C0"/>
    <w:rsid w:val="00574BB4"/>
    <w:rsid w:val="005754F3"/>
    <w:rsid w:val="005757E3"/>
    <w:rsid w:val="00575E3A"/>
    <w:rsid w:val="0057616C"/>
    <w:rsid w:val="005761F5"/>
    <w:rsid w:val="005763D4"/>
    <w:rsid w:val="005768D4"/>
    <w:rsid w:val="00576DA3"/>
    <w:rsid w:val="00576E3D"/>
    <w:rsid w:val="0057708D"/>
    <w:rsid w:val="00577666"/>
    <w:rsid w:val="00577AD9"/>
    <w:rsid w:val="00580006"/>
    <w:rsid w:val="00580144"/>
    <w:rsid w:val="005801B9"/>
    <w:rsid w:val="00580656"/>
    <w:rsid w:val="0058065E"/>
    <w:rsid w:val="00580712"/>
    <w:rsid w:val="00580918"/>
    <w:rsid w:val="0058105D"/>
    <w:rsid w:val="00581633"/>
    <w:rsid w:val="00581652"/>
    <w:rsid w:val="0058193B"/>
    <w:rsid w:val="00581C46"/>
    <w:rsid w:val="00582224"/>
    <w:rsid w:val="005822BE"/>
    <w:rsid w:val="00582730"/>
    <w:rsid w:val="00582863"/>
    <w:rsid w:val="00582988"/>
    <w:rsid w:val="00582AAC"/>
    <w:rsid w:val="00582E98"/>
    <w:rsid w:val="00583FE4"/>
    <w:rsid w:val="00584104"/>
    <w:rsid w:val="00584176"/>
    <w:rsid w:val="00584A06"/>
    <w:rsid w:val="00584BDD"/>
    <w:rsid w:val="00584E8A"/>
    <w:rsid w:val="00584F27"/>
    <w:rsid w:val="00584F56"/>
    <w:rsid w:val="00584F7D"/>
    <w:rsid w:val="0058534E"/>
    <w:rsid w:val="005854E9"/>
    <w:rsid w:val="005859D8"/>
    <w:rsid w:val="00585E0D"/>
    <w:rsid w:val="00585E64"/>
    <w:rsid w:val="00585F7C"/>
    <w:rsid w:val="0058600A"/>
    <w:rsid w:val="00586109"/>
    <w:rsid w:val="005862E7"/>
    <w:rsid w:val="00586333"/>
    <w:rsid w:val="005863BB"/>
    <w:rsid w:val="005866AF"/>
    <w:rsid w:val="005869DE"/>
    <w:rsid w:val="00586A14"/>
    <w:rsid w:val="0058726F"/>
    <w:rsid w:val="00587462"/>
    <w:rsid w:val="00587EFF"/>
    <w:rsid w:val="005905FA"/>
    <w:rsid w:val="00590B8F"/>
    <w:rsid w:val="00590E51"/>
    <w:rsid w:val="00590F50"/>
    <w:rsid w:val="00590FB5"/>
    <w:rsid w:val="005910C5"/>
    <w:rsid w:val="00591368"/>
    <w:rsid w:val="00591C57"/>
    <w:rsid w:val="00591EFD"/>
    <w:rsid w:val="0059213E"/>
    <w:rsid w:val="00592839"/>
    <w:rsid w:val="00592BDA"/>
    <w:rsid w:val="0059359C"/>
    <w:rsid w:val="00593690"/>
    <w:rsid w:val="005939EA"/>
    <w:rsid w:val="00593E1D"/>
    <w:rsid w:val="00593EAD"/>
    <w:rsid w:val="00593F79"/>
    <w:rsid w:val="00594394"/>
    <w:rsid w:val="00594A84"/>
    <w:rsid w:val="00594C30"/>
    <w:rsid w:val="00594CF0"/>
    <w:rsid w:val="005950D1"/>
    <w:rsid w:val="0059522B"/>
    <w:rsid w:val="00595369"/>
    <w:rsid w:val="0059568F"/>
    <w:rsid w:val="005959F9"/>
    <w:rsid w:val="00595A94"/>
    <w:rsid w:val="00595B0E"/>
    <w:rsid w:val="00595B27"/>
    <w:rsid w:val="00595FD2"/>
    <w:rsid w:val="00596177"/>
    <w:rsid w:val="00596369"/>
    <w:rsid w:val="005967B7"/>
    <w:rsid w:val="00596B9D"/>
    <w:rsid w:val="00596C8F"/>
    <w:rsid w:val="00597418"/>
    <w:rsid w:val="0059768E"/>
    <w:rsid w:val="00597CB9"/>
    <w:rsid w:val="005A03E2"/>
    <w:rsid w:val="005A07DE"/>
    <w:rsid w:val="005A0B4C"/>
    <w:rsid w:val="005A1031"/>
    <w:rsid w:val="005A11AF"/>
    <w:rsid w:val="005A1DD2"/>
    <w:rsid w:val="005A1E3B"/>
    <w:rsid w:val="005A1F9F"/>
    <w:rsid w:val="005A2641"/>
    <w:rsid w:val="005A2AE6"/>
    <w:rsid w:val="005A2DC6"/>
    <w:rsid w:val="005A3298"/>
    <w:rsid w:val="005A3A43"/>
    <w:rsid w:val="005A3AB4"/>
    <w:rsid w:val="005A47DF"/>
    <w:rsid w:val="005A4EB0"/>
    <w:rsid w:val="005A4F20"/>
    <w:rsid w:val="005A5256"/>
    <w:rsid w:val="005A525F"/>
    <w:rsid w:val="005A5268"/>
    <w:rsid w:val="005A53DD"/>
    <w:rsid w:val="005A5694"/>
    <w:rsid w:val="005A5E78"/>
    <w:rsid w:val="005A65FF"/>
    <w:rsid w:val="005A6A63"/>
    <w:rsid w:val="005A6E09"/>
    <w:rsid w:val="005A6FE7"/>
    <w:rsid w:val="005A7022"/>
    <w:rsid w:val="005A78DD"/>
    <w:rsid w:val="005B021E"/>
    <w:rsid w:val="005B06B4"/>
    <w:rsid w:val="005B06DA"/>
    <w:rsid w:val="005B0B85"/>
    <w:rsid w:val="005B0D30"/>
    <w:rsid w:val="005B15BB"/>
    <w:rsid w:val="005B212E"/>
    <w:rsid w:val="005B2680"/>
    <w:rsid w:val="005B275B"/>
    <w:rsid w:val="005B2824"/>
    <w:rsid w:val="005B2C71"/>
    <w:rsid w:val="005B2ED9"/>
    <w:rsid w:val="005B31C4"/>
    <w:rsid w:val="005B4075"/>
    <w:rsid w:val="005B44BD"/>
    <w:rsid w:val="005B565D"/>
    <w:rsid w:val="005B583D"/>
    <w:rsid w:val="005B59E3"/>
    <w:rsid w:val="005B5B49"/>
    <w:rsid w:val="005B63C7"/>
    <w:rsid w:val="005B675C"/>
    <w:rsid w:val="005B6D65"/>
    <w:rsid w:val="005B6ED6"/>
    <w:rsid w:val="005B6FAE"/>
    <w:rsid w:val="005B72B3"/>
    <w:rsid w:val="005B78F8"/>
    <w:rsid w:val="005C0724"/>
    <w:rsid w:val="005C08AC"/>
    <w:rsid w:val="005C08B4"/>
    <w:rsid w:val="005C0BC5"/>
    <w:rsid w:val="005C11D9"/>
    <w:rsid w:val="005C165C"/>
    <w:rsid w:val="005C19FB"/>
    <w:rsid w:val="005C1ACB"/>
    <w:rsid w:val="005C1BB8"/>
    <w:rsid w:val="005C1E71"/>
    <w:rsid w:val="005C210E"/>
    <w:rsid w:val="005C2273"/>
    <w:rsid w:val="005C23E5"/>
    <w:rsid w:val="005C2CC7"/>
    <w:rsid w:val="005C2F8E"/>
    <w:rsid w:val="005C2FBB"/>
    <w:rsid w:val="005C31C4"/>
    <w:rsid w:val="005C3240"/>
    <w:rsid w:val="005C32FF"/>
    <w:rsid w:val="005C3494"/>
    <w:rsid w:val="005C36DF"/>
    <w:rsid w:val="005C392D"/>
    <w:rsid w:val="005C3B08"/>
    <w:rsid w:val="005C4AAE"/>
    <w:rsid w:val="005C51CB"/>
    <w:rsid w:val="005C52F7"/>
    <w:rsid w:val="005C536C"/>
    <w:rsid w:val="005C545B"/>
    <w:rsid w:val="005C56C2"/>
    <w:rsid w:val="005C5B9D"/>
    <w:rsid w:val="005C5C01"/>
    <w:rsid w:val="005C5C56"/>
    <w:rsid w:val="005C6336"/>
    <w:rsid w:val="005C6486"/>
    <w:rsid w:val="005C66E7"/>
    <w:rsid w:val="005C677A"/>
    <w:rsid w:val="005C6995"/>
    <w:rsid w:val="005C6D1C"/>
    <w:rsid w:val="005C7215"/>
    <w:rsid w:val="005C7599"/>
    <w:rsid w:val="005C76AE"/>
    <w:rsid w:val="005C7862"/>
    <w:rsid w:val="005D0302"/>
    <w:rsid w:val="005D0489"/>
    <w:rsid w:val="005D09E6"/>
    <w:rsid w:val="005D0B64"/>
    <w:rsid w:val="005D0DAA"/>
    <w:rsid w:val="005D0E71"/>
    <w:rsid w:val="005D18F3"/>
    <w:rsid w:val="005D200E"/>
    <w:rsid w:val="005D20D1"/>
    <w:rsid w:val="005D2A1D"/>
    <w:rsid w:val="005D2D66"/>
    <w:rsid w:val="005D3751"/>
    <w:rsid w:val="005D377A"/>
    <w:rsid w:val="005D379B"/>
    <w:rsid w:val="005D3CC1"/>
    <w:rsid w:val="005D3DD6"/>
    <w:rsid w:val="005D4307"/>
    <w:rsid w:val="005D546C"/>
    <w:rsid w:val="005D562D"/>
    <w:rsid w:val="005D65B4"/>
    <w:rsid w:val="005D66B4"/>
    <w:rsid w:val="005D6814"/>
    <w:rsid w:val="005D6AE7"/>
    <w:rsid w:val="005D74C7"/>
    <w:rsid w:val="005D7965"/>
    <w:rsid w:val="005E0242"/>
    <w:rsid w:val="005E0872"/>
    <w:rsid w:val="005E0ED8"/>
    <w:rsid w:val="005E1131"/>
    <w:rsid w:val="005E137B"/>
    <w:rsid w:val="005E1543"/>
    <w:rsid w:val="005E16FB"/>
    <w:rsid w:val="005E1B0C"/>
    <w:rsid w:val="005E1DAB"/>
    <w:rsid w:val="005E293D"/>
    <w:rsid w:val="005E2C22"/>
    <w:rsid w:val="005E2EB6"/>
    <w:rsid w:val="005E30B2"/>
    <w:rsid w:val="005E31AA"/>
    <w:rsid w:val="005E3424"/>
    <w:rsid w:val="005E34BD"/>
    <w:rsid w:val="005E38EB"/>
    <w:rsid w:val="005E3B85"/>
    <w:rsid w:val="005E3C5A"/>
    <w:rsid w:val="005E42F8"/>
    <w:rsid w:val="005E45F2"/>
    <w:rsid w:val="005E4973"/>
    <w:rsid w:val="005E5BE2"/>
    <w:rsid w:val="005E6F25"/>
    <w:rsid w:val="005E745F"/>
    <w:rsid w:val="005E7BE5"/>
    <w:rsid w:val="005F0081"/>
    <w:rsid w:val="005F033A"/>
    <w:rsid w:val="005F0444"/>
    <w:rsid w:val="005F0A73"/>
    <w:rsid w:val="005F0FA4"/>
    <w:rsid w:val="005F11D2"/>
    <w:rsid w:val="005F122D"/>
    <w:rsid w:val="005F15A8"/>
    <w:rsid w:val="005F2186"/>
    <w:rsid w:val="005F21F5"/>
    <w:rsid w:val="005F2848"/>
    <w:rsid w:val="005F2925"/>
    <w:rsid w:val="005F2D56"/>
    <w:rsid w:val="005F2E69"/>
    <w:rsid w:val="005F3144"/>
    <w:rsid w:val="005F3168"/>
    <w:rsid w:val="005F319C"/>
    <w:rsid w:val="005F329C"/>
    <w:rsid w:val="005F3303"/>
    <w:rsid w:val="005F3871"/>
    <w:rsid w:val="005F39C4"/>
    <w:rsid w:val="005F39FE"/>
    <w:rsid w:val="005F48FD"/>
    <w:rsid w:val="005F56B6"/>
    <w:rsid w:val="005F5878"/>
    <w:rsid w:val="005F5967"/>
    <w:rsid w:val="005F5970"/>
    <w:rsid w:val="005F5E1B"/>
    <w:rsid w:val="005F5E70"/>
    <w:rsid w:val="005F5F82"/>
    <w:rsid w:val="005F6531"/>
    <w:rsid w:val="005F670A"/>
    <w:rsid w:val="005F67FC"/>
    <w:rsid w:val="005F683D"/>
    <w:rsid w:val="005F6993"/>
    <w:rsid w:val="005F6A26"/>
    <w:rsid w:val="005F6A4B"/>
    <w:rsid w:val="005F6F32"/>
    <w:rsid w:val="005F7164"/>
    <w:rsid w:val="005F71C7"/>
    <w:rsid w:val="005F7426"/>
    <w:rsid w:val="005F7FCE"/>
    <w:rsid w:val="006001C3"/>
    <w:rsid w:val="00600887"/>
    <w:rsid w:val="0060094C"/>
    <w:rsid w:val="00600D1F"/>
    <w:rsid w:val="00601152"/>
    <w:rsid w:val="0060196F"/>
    <w:rsid w:val="00601D71"/>
    <w:rsid w:val="006020A9"/>
    <w:rsid w:val="006022CD"/>
    <w:rsid w:val="00602529"/>
    <w:rsid w:val="00602B6B"/>
    <w:rsid w:val="00602C14"/>
    <w:rsid w:val="00603919"/>
    <w:rsid w:val="006039F0"/>
    <w:rsid w:val="00603ACE"/>
    <w:rsid w:val="00603F50"/>
    <w:rsid w:val="00604237"/>
    <w:rsid w:val="006043CC"/>
    <w:rsid w:val="00604714"/>
    <w:rsid w:val="00604EA1"/>
    <w:rsid w:val="00604FBA"/>
    <w:rsid w:val="006053D5"/>
    <w:rsid w:val="00605C04"/>
    <w:rsid w:val="00605ED2"/>
    <w:rsid w:val="00605FAF"/>
    <w:rsid w:val="0060604B"/>
    <w:rsid w:val="006063D1"/>
    <w:rsid w:val="0060695D"/>
    <w:rsid w:val="00606D4A"/>
    <w:rsid w:val="006071A9"/>
    <w:rsid w:val="00607B0D"/>
    <w:rsid w:val="00607B8E"/>
    <w:rsid w:val="00607BC2"/>
    <w:rsid w:val="00607BE0"/>
    <w:rsid w:val="00610146"/>
    <w:rsid w:val="00610393"/>
    <w:rsid w:val="00610552"/>
    <w:rsid w:val="00610F11"/>
    <w:rsid w:val="00611350"/>
    <w:rsid w:val="00611404"/>
    <w:rsid w:val="006116E9"/>
    <w:rsid w:val="00611F3D"/>
    <w:rsid w:val="0061229F"/>
    <w:rsid w:val="00612477"/>
    <w:rsid w:val="0061247F"/>
    <w:rsid w:val="006124F1"/>
    <w:rsid w:val="006124F9"/>
    <w:rsid w:val="0061271C"/>
    <w:rsid w:val="006127E2"/>
    <w:rsid w:val="006128D4"/>
    <w:rsid w:val="00612D09"/>
    <w:rsid w:val="00612EE6"/>
    <w:rsid w:val="00613205"/>
    <w:rsid w:val="006133E4"/>
    <w:rsid w:val="00613FC4"/>
    <w:rsid w:val="00614103"/>
    <w:rsid w:val="0061468C"/>
    <w:rsid w:val="00614693"/>
    <w:rsid w:val="00614991"/>
    <w:rsid w:val="006157CD"/>
    <w:rsid w:val="00615865"/>
    <w:rsid w:val="00615F0A"/>
    <w:rsid w:val="006162D4"/>
    <w:rsid w:val="006163DC"/>
    <w:rsid w:val="006165E0"/>
    <w:rsid w:val="0061685C"/>
    <w:rsid w:val="00616D94"/>
    <w:rsid w:val="00616EC1"/>
    <w:rsid w:val="00616F3A"/>
    <w:rsid w:val="00617498"/>
    <w:rsid w:val="00617898"/>
    <w:rsid w:val="006178BD"/>
    <w:rsid w:val="00617E97"/>
    <w:rsid w:val="00620374"/>
    <w:rsid w:val="006206FB"/>
    <w:rsid w:val="00620712"/>
    <w:rsid w:val="00620737"/>
    <w:rsid w:val="00621013"/>
    <w:rsid w:val="006210CF"/>
    <w:rsid w:val="00621C9A"/>
    <w:rsid w:val="00621F90"/>
    <w:rsid w:val="00621FD1"/>
    <w:rsid w:val="006226BF"/>
    <w:rsid w:val="006229C7"/>
    <w:rsid w:val="006239BA"/>
    <w:rsid w:val="00624043"/>
    <w:rsid w:val="006240C4"/>
    <w:rsid w:val="00624413"/>
    <w:rsid w:val="00624DCA"/>
    <w:rsid w:val="00625475"/>
    <w:rsid w:val="0062572C"/>
    <w:rsid w:val="006258C1"/>
    <w:rsid w:val="00626280"/>
    <w:rsid w:val="00626604"/>
    <w:rsid w:val="00626870"/>
    <w:rsid w:val="00626DD8"/>
    <w:rsid w:val="006271F7"/>
    <w:rsid w:val="00627723"/>
    <w:rsid w:val="00630268"/>
    <w:rsid w:val="006302E3"/>
    <w:rsid w:val="00630D4E"/>
    <w:rsid w:val="006310AA"/>
    <w:rsid w:val="006316D0"/>
    <w:rsid w:val="00631813"/>
    <w:rsid w:val="00631BBB"/>
    <w:rsid w:val="006321F3"/>
    <w:rsid w:val="006324AC"/>
    <w:rsid w:val="00632596"/>
    <w:rsid w:val="006325FD"/>
    <w:rsid w:val="006329E4"/>
    <w:rsid w:val="00632C40"/>
    <w:rsid w:val="00632CC5"/>
    <w:rsid w:val="00633A2B"/>
    <w:rsid w:val="00633AFD"/>
    <w:rsid w:val="00633E31"/>
    <w:rsid w:val="00634440"/>
    <w:rsid w:val="00634998"/>
    <w:rsid w:val="00634CE3"/>
    <w:rsid w:val="00634D13"/>
    <w:rsid w:val="00635040"/>
    <w:rsid w:val="00635116"/>
    <w:rsid w:val="00635A35"/>
    <w:rsid w:val="00635D63"/>
    <w:rsid w:val="00635E55"/>
    <w:rsid w:val="00636B5B"/>
    <w:rsid w:val="00636BF7"/>
    <w:rsid w:val="00636CA5"/>
    <w:rsid w:val="00637356"/>
    <w:rsid w:val="006374F5"/>
    <w:rsid w:val="0063771D"/>
    <w:rsid w:val="0063775F"/>
    <w:rsid w:val="006378D6"/>
    <w:rsid w:val="00637E95"/>
    <w:rsid w:val="006400BB"/>
    <w:rsid w:val="00640218"/>
    <w:rsid w:val="00640CBF"/>
    <w:rsid w:val="00640DA8"/>
    <w:rsid w:val="00640E46"/>
    <w:rsid w:val="00641133"/>
    <w:rsid w:val="0064122C"/>
    <w:rsid w:val="006420AB"/>
    <w:rsid w:val="006421A7"/>
    <w:rsid w:val="00642745"/>
    <w:rsid w:val="006433FF"/>
    <w:rsid w:val="006435A3"/>
    <w:rsid w:val="00643955"/>
    <w:rsid w:val="00643C15"/>
    <w:rsid w:val="0064507B"/>
    <w:rsid w:val="006453E5"/>
    <w:rsid w:val="006455E4"/>
    <w:rsid w:val="00645879"/>
    <w:rsid w:val="006458E6"/>
    <w:rsid w:val="00645F10"/>
    <w:rsid w:val="006460B4"/>
    <w:rsid w:val="00646132"/>
    <w:rsid w:val="00646831"/>
    <w:rsid w:val="006469E8"/>
    <w:rsid w:val="00646A3F"/>
    <w:rsid w:val="00646A61"/>
    <w:rsid w:val="00646AE7"/>
    <w:rsid w:val="00646B0D"/>
    <w:rsid w:val="006473A3"/>
    <w:rsid w:val="00647648"/>
    <w:rsid w:val="006477B3"/>
    <w:rsid w:val="00647B14"/>
    <w:rsid w:val="00647E7B"/>
    <w:rsid w:val="00650507"/>
    <w:rsid w:val="00650599"/>
    <w:rsid w:val="006506ED"/>
    <w:rsid w:val="00650C02"/>
    <w:rsid w:val="00650D66"/>
    <w:rsid w:val="0065118F"/>
    <w:rsid w:val="00651754"/>
    <w:rsid w:val="00652A76"/>
    <w:rsid w:val="006538AE"/>
    <w:rsid w:val="00653951"/>
    <w:rsid w:val="00653AAB"/>
    <w:rsid w:val="00653DCF"/>
    <w:rsid w:val="006543F1"/>
    <w:rsid w:val="0065446C"/>
    <w:rsid w:val="0065451A"/>
    <w:rsid w:val="006547B7"/>
    <w:rsid w:val="00654951"/>
    <w:rsid w:val="00654CB6"/>
    <w:rsid w:val="00654FFD"/>
    <w:rsid w:val="0065506A"/>
    <w:rsid w:val="006553FF"/>
    <w:rsid w:val="006555CC"/>
    <w:rsid w:val="0065585B"/>
    <w:rsid w:val="006567FC"/>
    <w:rsid w:val="00656AB3"/>
    <w:rsid w:val="0065761C"/>
    <w:rsid w:val="006579F8"/>
    <w:rsid w:val="00657A34"/>
    <w:rsid w:val="00657E76"/>
    <w:rsid w:val="00657F54"/>
    <w:rsid w:val="0066010F"/>
    <w:rsid w:val="006608E8"/>
    <w:rsid w:val="00660E5B"/>
    <w:rsid w:val="0066101B"/>
    <w:rsid w:val="0066176F"/>
    <w:rsid w:val="00661809"/>
    <w:rsid w:val="00661901"/>
    <w:rsid w:val="00661CBF"/>
    <w:rsid w:val="00662035"/>
    <w:rsid w:val="00662106"/>
    <w:rsid w:val="006622ED"/>
    <w:rsid w:val="00663003"/>
    <w:rsid w:val="00663048"/>
    <w:rsid w:val="00663128"/>
    <w:rsid w:val="00663349"/>
    <w:rsid w:val="00663755"/>
    <w:rsid w:val="00663C1B"/>
    <w:rsid w:val="00664313"/>
    <w:rsid w:val="006645F4"/>
    <w:rsid w:val="006646B7"/>
    <w:rsid w:val="00664915"/>
    <w:rsid w:val="00664A73"/>
    <w:rsid w:val="00664AFE"/>
    <w:rsid w:val="00664BFE"/>
    <w:rsid w:val="00664E20"/>
    <w:rsid w:val="00665BC0"/>
    <w:rsid w:val="00665EC6"/>
    <w:rsid w:val="00665FE0"/>
    <w:rsid w:val="00667620"/>
    <w:rsid w:val="00667A28"/>
    <w:rsid w:val="006700ED"/>
    <w:rsid w:val="00670495"/>
    <w:rsid w:val="00670EEC"/>
    <w:rsid w:val="00670F09"/>
    <w:rsid w:val="00671105"/>
    <w:rsid w:val="0067145E"/>
    <w:rsid w:val="006716A4"/>
    <w:rsid w:val="00671F3D"/>
    <w:rsid w:val="006720B4"/>
    <w:rsid w:val="00672221"/>
    <w:rsid w:val="006723E0"/>
    <w:rsid w:val="00672A5B"/>
    <w:rsid w:val="0067312E"/>
    <w:rsid w:val="006732D8"/>
    <w:rsid w:val="00673492"/>
    <w:rsid w:val="0067374A"/>
    <w:rsid w:val="00673E99"/>
    <w:rsid w:val="00673F6F"/>
    <w:rsid w:val="0067413B"/>
    <w:rsid w:val="00674189"/>
    <w:rsid w:val="006741F8"/>
    <w:rsid w:val="00674669"/>
    <w:rsid w:val="00674F4A"/>
    <w:rsid w:val="00675BBF"/>
    <w:rsid w:val="00675FBF"/>
    <w:rsid w:val="00676019"/>
    <w:rsid w:val="00676246"/>
    <w:rsid w:val="00677047"/>
    <w:rsid w:val="006771CC"/>
    <w:rsid w:val="0067742B"/>
    <w:rsid w:val="006777AD"/>
    <w:rsid w:val="00677A24"/>
    <w:rsid w:val="00677A59"/>
    <w:rsid w:val="00677E15"/>
    <w:rsid w:val="006803CE"/>
    <w:rsid w:val="00680892"/>
    <w:rsid w:val="0068092C"/>
    <w:rsid w:val="00680B7C"/>
    <w:rsid w:val="00680F32"/>
    <w:rsid w:val="00681108"/>
    <w:rsid w:val="0068122D"/>
    <w:rsid w:val="006817D7"/>
    <w:rsid w:val="006819B4"/>
    <w:rsid w:val="00681FB0"/>
    <w:rsid w:val="00681FE0"/>
    <w:rsid w:val="00682029"/>
    <w:rsid w:val="00682617"/>
    <w:rsid w:val="006826ED"/>
    <w:rsid w:val="00682788"/>
    <w:rsid w:val="00682ADB"/>
    <w:rsid w:val="00682B63"/>
    <w:rsid w:val="00682CCA"/>
    <w:rsid w:val="00683308"/>
    <w:rsid w:val="0068334E"/>
    <w:rsid w:val="0068339C"/>
    <w:rsid w:val="00683692"/>
    <w:rsid w:val="006840B8"/>
    <w:rsid w:val="00684126"/>
    <w:rsid w:val="00684BCA"/>
    <w:rsid w:val="00684BEC"/>
    <w:rsid w:val="00684E70"/>
    <w:rsid w:val="00684E75"/>
    <w:rsid w:val="00685362"/>
    <w:rsid w:val="00685672"/>
    <w:rsid w:val="00685921"/>
    <w:rsid w:val="00685BA9"/>
    <w:rsid w:val="00685CB6"/>
    <w:rsid w:val="00685D6D"/>
    <w:rsid w:val="00686154"/>
    <w:rsid w:val="00686A33"/>
    <w:rsid w:val="0068704D"/>
    <w:rsid w:val="0068770C"/>
    <w:rsid w:val="00687B20"/>
    <w:rsid w:val="006900B6"/>
    <w:rsid w:val="00690850"/>
    <w:rsid w:val="006909B9"/>
    <w:rsid w:val="00690C68"/>
    <w:rsid w:val="00690CCF"/>
    <w:rsid w:val="00690DFF"/>
    <w:rsid w:val="00691208"/>
    <w:rsid w:val="006913B8"/>
    <w:rsid w:val="006913BC"/>
    <w:rsid w:val="00691803"/>
    <w:rsid w:val="00691B77"/>
    <w:rsid w:val="00691CA6"/>
    <w:rsid w:val="00693155"/>
    <w:rsid w:val="006933E2"/>
    <w:rsid w:val="006933FD"/>
    <w:rsid w:val="0069363B"/>
    <w:rsid w:val="006937B7"/>
    <w:rsid w:val="00693EBA"/>
    <w:rsid w:val="0069418E"/>
    <w:rsid w:val="00694459"/>
    <w:rsid w:val="00694679"/>
    <w:rsid w:val="00694732"/>
    <w:rsid w:val="00694EEC"/>
    <w:rsid w:val="0069542E"/>
    <w:rsid w:val="00695859"/>
    <w:rsid w:val="00695D74"/>
    <w:rsid w:val="00696235"/>
    <w:rsid w:val="006965BF"/>
    <w:rsid w:val="006966B0"/>
    <w:rsid w:val="00696C07"/>
    <w:rsid w:val="00696F71"/>
    <w:rsid w:val="00697D3C"/>
    <w:rsid w:val="006A0496"/>
    <w:rsid w:val="006A0AA2"/>
    <w:rsid w:val="006A0D2A"/>
    <w:rsid w:val="006A12F4"/>
    <w:rsid w:val="006A1627"/>
    <w:rsid w:val="006A18B0"/>
    <w:rsid w:val="006A20AC"/>
    <w:rsid w:val="006A25A5"/>
    <w:rsid w:val="006A294C"/>
    <w:rsid w:val="006A29C9"/>
    <w:rsid w:val="006A2AD2"/>
    <w:rsid w:val="006A2F1E"/>
    <w:rsid w:val="006A2F2B"/>
    <w:rsid w:val="006A341A"/>
    <w:rsid w:val="006A3742"/>
    <w:rsid w:val="006A37DD"/>
    <w:rsid w:val="006A3BAC"/>
    <w:rsid w:val="006A45F9"/>
    <w:rsid w:val="006A46D7"/>
    <w:rsid w:val="006A4712"/>
    <w:rsid w:val="006A49B0"/>
    <w:rsid w:val="006A4A08"/>
    <w:rsid w:val="006A4D3A"/>
    <w:rsid w:val="006A5871"/>
    <w:rsid w:val="006A5902"/>
    <w:rsid w:val="006A590B"/>
    <w:rsid w:val="006A5B79"/>
    <w:rsid w:val="006A5C48"/>
    <w:rsid w:val="006A5E39"/>
    <w:rsid w:val="006A5E96"/>
    <w:rsid w:val="006A6203"/>
    <w:rsid w:val="006A656C"/>
    <w:rsid w:val="006A6993"/>
    <w:rsid w:val="006A6E07"/>
    <w:rsid w:val="006A71D0"/>
    <w:rsid w:val="006A73C3"/>
    <w:rsid w:val="006A75F9"/>
    <w:rsid w:val="006A7655"/>
    <w:rsid w:val="006A78CF"/>
    <w:rsid w:val="006A7A02"/>
    <w:rsid w:val="006B08CA"/>
    <w:rsid w:val="006B19A9"/>
    <w:rsid w:val="006B201A"/>
    <w:rsid w:val="006B2097"/>
    <w:rsid w:val="006B209C"/>
    <w:rsid w:val="006B22C9"/>
    <w:rsid w:val="006B240E"/>
    <w:rsid w:val="006B24E8"/>
    <w:rsid w:val="006B2692"/>
    <w:rsid w:val="006B2801"/>
    <w:rsid w:val="006B282A"/>
    <w:rsid w:val="006B2F72"/>
    <w:rsid w:val="006B322D"/>
    <w:rsid w:val="006B33C5"/>
    <w:rsid w:val="006B36BB"/>
    <w:rsid w:val="006B3C18"/>
    <w:rsid w:val="006B45CF"/>
    <w:rsid w:val="006B4940"/>
    <w:rsid w:val="006B4963"/>
    <w:rsid w:val="006B4CD6"/>
    <w:rsid w:val="006B5083"/>
    <w:rsid w:val="006B5337"/>
    <w:rsid w:val="006B53FB"/>
    <w:rsid w:val="006B57ED"/>
    <w:rsid w:val="006B5F64"/>
    <w:rsid w:val="006B641D"/>
    <w:rsid w:val="006B6A14"/>
    <w:rsid w:val="006B6DEB"/>
    <w:rsid w:val="006B6E45"/>
    <w:rsid w:val="006B7648"/>
    <w:rsid w:val="006B7771"/>
    <w:rsid w:val="006B7812"/>
    <w:rsid w:val="006C02D2"/>
    <w:rsid w:val="006C077F"/>
    <w:rsid w:val="006C07EF"/>
    <w:rsid w:val="006C08B3"/>
    <w:rsid w:val="006C0B07"/>
    <w:rsid w:val="006C0C56"/>
    <w:rsid w:val="006C0D10"/>
    <w:rsid w:val="006C0FAF"/>
    <w:rsid w:val="006C1648"/>
    <w:rsid w:val="006C167C"/>
    <w:rsid w:val="006C1A91"/>
    <w:rsid w:val="006C1AC0"/>
    <w:rsid w:val="006C1B85"/>
    <w:rsid w:val="006C1D66"/>
    <w:rsid w:val="006C1E85"/>
    <w:rsid w:val="006C24E0"/>
    <w:rsid w:val="006C264B"/>
    <w:rsid w:val="006C3426"/>
    <w:rsid w:val="006C34FC"/>
    <w:rsid w:val="006C3690"/>
    <w:rsid w:val="006C389B"/>
    <w:rsid w:val="006C3B1F"/>
    <w:rsid w:val="006C462F"/>
    <w:rsid w:val="006C4830"/>
    <w:rsid w:val="006C4A94"/>
    <w:rsid w:val="006C511A"/>
    <w:rsid w:val="006C542B"/>
    <w:rsid w:val="006C54B9"/>
    <w:rsid w:val="006C558C"/>
    <w:rsid w:val="006C5D50"/>
    <w:rsid w:val="006C5E5F"/>
    <w:rsid w:val="006C5F62"/>
    <w:rsid w:val="006C6051"/>
    <w:rsid w:val="006C6871"/>
    <w:rsid w:val="006C6D0D"/>
    <w:rsid w:val="006C6F24"/>
    <w:rsid w:val="006C70C5"/>
    <w:rsid w:val="006C74DE"/>
    <w:rsid w:val="006C7B2B"/>
    <w:rsid w:val="006C7F25"/>
    <w:rsid w:val="006C7F2E"/>
    <w:rsid w:val="006D002C"/>
    <w:rsid w:val="006D007C"/>
    <w:rsid w:val="006D07F6"/>
    <w:rsid w:val="006D083E"/>
    <w:rsid w:val="006D0AC4"/>
    <w:rsid w:val="006D0B58"/>
    <w:rsid w:val="006D0BB7"/>
    <w:rsid w:val="006D0C04"/>
    <w:rsid w:val="006D124B"/>
    <w:rsid w:val="006D1678"/>
    <w:rsid w:val="006D17F0"/>
    <w:rsid w:val="006D1A3C"/>
    <w:rsid w:val="006D1A40"/>
    <w:rsid w:val="006D1D98"/>
    <w:rsid w:val="006D1E2D"/>
    <w:rsid w:val="006D1E56"/>
    <w:rsid w:val="006D2051"/>
    <w:rsid w:val="006D27A5"/>
    <w:rsid w:val="006D33C5"/>
    <w:rsid w:val="006D3A5F"/>
    <w:rsid w:val="006D3F7A"/>
    <w:rsid w:val="006D415E"/>
    <w:rsid w:val="006D42F6"/>
    <w:rsid w:val="006D43CF"/>
    <w:rsid w:val="006D4A50"/>
    <w:rsid w:val="006D4BAC"/>
    <w:rsid w:val="006D5167"/>
    <w:rsid w:val="006D575F"/>
    <w:rsid w:val="006D5A54"/>
    <w:rsid w:val="006D5ADC"/>
    <w:rsid w:val="006D5E16"/>
    <w:rsid w:val="006D6258"/>
    <w:rsid w:val="006D6332"/>
    <w:rsid w:val="006D67B8"/>
    <w:rsid w:val="006D68F2"/>
    <w:rsid w:val="006D6AD9"/>
    <w:rsid w:val="006D6D22"/>
    <w:rsid w:val="006D6F33"/>
    <w:rsid w:val="006D712F"/>
    <w:rsid w:val="006D774C"/>
    <w:rsid w:val="006D77D6"/>
    <w:rsid w:val="006D7C83"/>
    <w:rsid w:val="006D7EA8"/>
    <w:rsid w:val="006E02AB"/>
    <w:rsid w:val="006E0955"/>
    <w:rsid w:val="006E0DFC"/>
    <w:rsid w:val="006E110C"/>
    <w:rsid w:val="006E11C2"/>
    <w:rsid w:val="006E1238"/>
    <w:rsid w:val="006E1569"/>
    <w:rsid w:val="006E1892"/>
    <w:rsid w:val="006E1BA5"/>
    <w:rsid w:val="006E1C6E"/>
    <w:rsid w:val="006E1DB1"/>
    <w:rsid w:val="006E1E77"/>
    <w:rsid w:val="006E2347"/>
    <w:rsid w:val="006E2CAC"/>
    <w:rsid w:val="006E2E52"/>
    <w:rsid w:val="006E3938"/>
    <w:rsid w:val="006E3CD4"/>
    <w:rsid w:val="006E3DE2"/>
    <w:rsid w:val="006E3DF7"/>
    <w:rsid w:val="006E4211"/>
    <w:rsid w:val="006E431F"/>
    <w:rsid w:val="006E47BE"/>
    <w:rsid w:val="006E4A7D"/>
    <w:rsid w:val="006E4BE2"/>
    <w:rsid w:val="006E4D1C"/>
    <w:rsid w:val="006E4DE8"/>
    <w:rsid w:val="006E524B"/>
    <w:rsid w:val="006E52C6"/>
    <w:rsid w:val="006E53A4"/>
    <w:rsid w:val="006E54B5"/>
    <w:rsid w:val="006E5C11"/>
    <w:rsid w:val="006E5EF6"/>
    <w:rsid w:val="006E6F2D"/>
    <w:rsid w:val="006E7073"/>
    <w:rsid w:val="006E7074"/>
    <w:rsid w:val="006E7227"/>
    <w:rsid w:val="006E7316"/>
    <w:rsid w:val="006E73E6"/>
    <w:rsid w:val="006E76D7"/>
    <w:rsid w:val="006E7EFF"/>
    <w:rsid w:val="006F0521"/>
    <w:rsid w:val="006F094B"/>
    <w:rsid w:val="006F1417"/>
    <w:rsid w:val="006F1667"/>
    <w:rsid w:val="006F1729"/>
    <w:rsid w:val="006F1E65"/>
    <w:rsid w:val="006F2023"/>
    <w:rsid w:val="006F22DB"/>
    <w:rsid w:val="006F27C1"/>
    <w:rsid w:val="006F2D65"/>
    <w:rsid w:val="006F2FD3"/>
    <w:rsid w:val="006F36DA"/>
    <w:rsid w:val="006F37F3"/>
    <w:rsid w:val="006F3B63"/>
    <w:rsid w:val="006F42B3"/>
    <w:rsid w:val="006F441C"/>
    <w:rsid w:val="006F4701"/>
    <w:rsid w:val="006F49FA"/>
    <w:rsid w:val="006F4BE6"/>
    <w:rsid w:val="006F4DAF"/>
    <w:rsid w:val="006F530C"/>
    <w:rsid w:val="006F54B8"/>
    <w:rsid w:val="006F54CF"/>
    <w:rsid w:val="006F584A"/>
    <w:rsid w:val="006F5B29"/>
    <w:rsid w:val="006F5BC5"/>
    <w:rsid w:val="006F5E5D"/>
    <w:rsid w:val="006F5E71"/>
    <w:rsid w:val="006F6160"/>
    <w:rsid w:val="006F61BD"/>
    <w:rsid w:val="006F644D"/>
    <w:rsid w:val="006F64B5"/>
    <w:rsid w:val="006F654A"/>
    <w:rsid w:val="006F6869"/>
    <w:rsid w:val="006F69C4"/>
    <w:rsid w:val="006F6D8B"/>
    <w:rsid w:val="006F7262"/>
    <w:rsid w:val="006F74D2"/>
    <w:rsid w:val="00700636"/>
    <w:rsid w:val="0070096C"/>
    <w:rsid w:val="00700E65"/>
    <w:rsid w:val="00700FD2"/>
    <w:rsid w:val="0070148A"/>
    <w:rsid w:val="007014BD"/>
    <w:rsid w:val="007017A0"/>
    <w:rsid w:val="00701845"/>
    <w:rsid w:val="0070204D"/>
    <w:rsid w:val="0070224C"/>
    <w:rsid w:val="00702DD3"/>
    <w:rsid w:val="00702DDA"/>
    <w:rsid w:val="00702F08"/>
    <w:rsid w:val="00703349"/>
    <w:rsid w:val="007035E4"/>
    <w:rsid w:val="007036E4"/>
    <w:rsid w:val="007039E1"/>
    <w:rsid w:val="00704239"/>
    <w:rsid w:val="00704749"/>
    <w:rsid w:val="00704B79"/>
    <w:rsid w:val="0070562B"/>
    <w:rsid w:val="00705706"/>
    <w:rsid w:val="00705708"/>
    <w:rsid w:val="007057CC"/>
    <w:rsid w:val="00705A4C"/>
    <w:rsid w:val="00705E94"/>
    <w:rsid w:val="00706283"/>
    <w:rsid w:val="00706480"/>
    <w:rsid w:val="007069D0"/>
    <w:rsid w:val="00706F44"/>
    <w:rsid w:val="00707245"/>
    <w:rsid w:val="00707CDB"/>
    <w:rsid w:val="00710052"/>
    <w:rsid w:val="007107E8"/>
    <w:rsid w:val="00711505"/>
    <w:rsid w:val="00711BA9"/>
    <w:rsid w:val="00711F84"/>
    <w:rsid w:val="007120A7"/>
    <w:rsid w:val="007124BC"/>
    <w:rsid w:val="0071290F"/>
    <w:rsid w:val="00712A44"/>
    <w:rsid w:val="007131AF"/>
    <w:rsid w:val="007131EC"/>
    <w:rsid w:val="007135FC"/>
    <w:rsid w:val="0071365B"/>
    <w:rsid w:val="00713BAE"/>
    <w:rsid w:val="00713F44"/>
    <w:rsid w:val="00714269"/>
    <w:rsid w:val="00714E25"/>
    <w:rsid w:val="00715059"/>
    <w:rsid w:val="007150CF"/>
    <w:rsid w:val="007151CC"/>
    <w:rsid w:val="007152AF"/>
    <w:rsid w:val="007155D5"/>
    <w:rsid w:val="00715728"/>
    <w:rsid w:val="0071579E"/>
    <w:rsid w:val="00716271"/>
    <w:rsid w:val="0071680E"/>
    <w:rsid w:val="00716C30"/>
    <w:rsid w:val="00716D84"/>
    <w:rsid w:val="00716ECD"/>
    <w:rsid w:val="0071713B"/>
    <w:rsid w:val="00717963"/>
    <w:rsid w:val="007179EE"/>
    <w:rsid w:val="00717D0B"/>
    <w:rsid w:val="007200BD"/>
    <w:rsid w:val="00720483"/>
    <w:rsid w:val="0072070B"/>
    <w:rsid w:val="007207A6"/>
    <w:rsid w:val="00720BCA"/>
    <w:rsid w:val="007211A6"/>
    <w:rsid w:val="00721965"/>
    <w:rsid w:val="00721980"/>
    <w:rsid w:val="00722838"/>
    <w:rsid w:val="00723AC1"/>
    <w:rsid w:val="00723BF6"/>
    <w:rsid w:val="00723C92"/>
    <w:rsid w:val="007241E9"/>
    <w:rsid w:val="00724409"/>
    <w:rsid w:val="007245A0"/>
    <w:rsid w:val="00724666"/>
    <w:rsid w:val="007248C7"/>
    <w:rsid w:val="00724B1E"/>
    <w:rsid w:val="00724CC0"/>
    <w:rsid w:val="00724FF3"/>
    <w:rsid w:val="00725785"/>
    <w:rsid w:val="00725B7C"/>
    <w:rsid w:val="00725C82"/>
    <w:rsid w:val="00725E5C"/>
    <w:rsid w:val="00726D33"/>
    <w:rsid w:val="0072712D"/>
    <w:rsid w:val="007271A7"/>
    <w:rsid w:val="00727478"/>
    <w:rsid w:val="00727F58"/>
    <w:rsid w:val="007309E4"/>
    <w:rsid w:val="00731236"/>
    <w:rsid w:val="007312F7"/>
    <w:rsid w:val="00731433"/>
    <w:rsid w:val="007316AD"/>
    <w:rsid w:val="00731DCA"/>
    <w:rsid w:val="007322F6"/>
    <w:rsid w:val="00732488"/>
    <w:rsid w:val="00732717"/>
    <w:rsid w:val="007328D4"/>
    <w:rsid w:val="00732FAB"/>
    <w:rsid w:val="00733F51"/>
    <w:rsid w:val="00734153"/>
    <w:rsid w:val="00734380"/>
    <w:rsid w:val="00734A81"/>
    <w:rsid w:val="00734C21"/>
    <w:rsid w:val="0073520A"/>
    <w:rsid w:val="00735228"/>
    <w:rsid w:val="007357D6"/>
    <w:rsid w:val="00736363"/>
    <w:rsid w:val="00736396"/>
    <w:rsid w:val="00736BDB"/>
    <w:rsid w:val="00736E76"/>
    <w:rsid w:val="007373FB"/>
    <w:rsid w:val="0073746F"/>
    <w:rsid w:val="00737610"/>
    <w:rsid w:val="007401C1"/>
    <w:rsid w:val="007404F9"/>
    <w:rsid w:val="007407FB"/>
    <w:rsid w:val="00740C70"/>
    <w:rsid w:val="00741DE8"/>
    <w:rsid w:val="0074256F"/>
    <w:rsid w:val="00743292"/>
    <w:rsid w:val="007436D3"/>
    <w:rsid w:val="00743DFF"/>
    <w:rsid w:val="00744055"/>
    <w:rsid w:val="007441EE"/>
    <w:rsid w:val="0074482D"/>
    <w:rsid w:val="007450F6"/>
    <w:rsid w:val="007456FB"/>
    <w:rsid w:val="00746118"/>
    <w:rsid w:val="00746214"/>
    <w:rsid w:val="007463D4"/>
    <w:rsid w:val="0074682A"/>
    <w:rsid w:val="00746897"/>
    <w:rsid w:val="00747507"/>
    <w:rsid w:val="007477E9"/>
    <w:rsid w:val="00747E5B"/>
    <w:rsid w:val="00750344"/>
    <w:rsid w:val="0075076B"/>
    <w:rsid w:val="007510D8"/>
    <w:rsid w:val="00751699"/>
    <w:rsid w:val="00751917"/>
    <w:rsid w:val="00752323"/>
    <w:rsid w:val="00752382"/>
    <w:rsid w:val="00752872"/>
    <w:rsid w:val="00752874"/>
    <w:rsid w:val="007528D1"/>
    <w:rsid w:val="00753178"/>
    <w:rsid w:val="00753186"/>
    <w:rsid w:val="007542B7"/>
    <w:rsid w:val="0075450B"/>
    <w:rsid w:val="007548DC"/>
    <w:rsid w:val="0075563D"/>
    <w:rsid w:val="0075572E"/>
    <w:rsid w:val="00755DC7"/>
    <w:rsid w:val="007560C6"/>
    <w:rsid w:val="007565DE"/>
    <w:rsid w:val="0075702C"/>
    <w:rsid w:val="007572FB"/>
    <w:rsid w:val="00757379"/>
    <w:rsid w:val="00757582"/>
    <w:rsid w:val="00757B4C"/>
    <w:rsid w:val="00757D02"/>
    <w:rsid w:val="007600D0"/>
    <w:rsid w:val="0076037B"/>
    <w:rsid w:val="007603FC"/>
    <w:rsid w:val="007603FD"/>
    <w:rsid w:val="007606AB"/>
    <w:rsid w:val="00760CC4"/>
    <w:rsid w:val="00760CCA"/>
    <w:rsid w:val="00760CEA"/>
    <w:rsid w:val="007612E8"/>
    <w:rsid w:val="00761621"/>
    <w:rsid w:val="00761628"/>
    <w:rsid w:val="007619B4"/>
    <w:rsid w:val="00761BA2"/>
    <w:rsid w:val="00761F99"/>
    <w:rsid w:val="007620E2"/>
    <w:rsid w:val="007624E5"/>
    <w:rsid w:val="0076274F"/>
    <w:rsid w:val="00763127"/>
    <w:rsid w:val="00763FDA"/>
    <w:rsid w:val="007640AC"/>
    <w:rsid w:val="0076484B"/>
    <w:rsid w:val="00764B29"/>
    <w:rsid w:val="00764D01"/>
    <w:rsid w:val="00764D78"/>
    <w:rsid w:val="00764FB7"/>
    <w:rsid w:val="0076570C"/>
    <w:rsid w:val="007658C9"/>
    <w:rsid w:val="00765D54"/>
    <w:rsid w:val="00765DD0"/>
    <w:rsid w:val="007663AF"/>
    <w:rsid w:val="00766A23"/>
    <w:rsid w:val="00766A95"/>
    <w:rsid w:val="00766C9D"/>
    <w:rsid w:val="00767417"/>
    <w:rsid w:val="00767901"/>
    <w:rsid w:val="00770077"/>
    <w:rsid w:val="00770386"/>
    <w:rsid w:val="00770391"/>
    <w:rsid w:val="0077079D"/>
    <w:rsid w:val="00770BC4"/>
    <w:rsid w:val="00770C59"/>
    <w:rsid w:val="007712E6"/>
    <w:rsid w:val="00771338"/>
    <w:rsid w:val="007716E6"/>
    <w:rsid w:val="00771912"/>
    <w:rsid w:val="00771E5C"/>
    <w:rsid w:val="00772851"/>
    <w:rsid w:val="0077296E"/>
    <w:rsid w:val="00772B92"/>
    <w:rsid w:val="00773839"/>
    <w:rsid w:val="007738DE"/>
    <w:rsid w:val="00773C73"/>
    <w:rsid w:val="00773DE2"/>
    <w:rsid w:val="00773E39"/>
    <w:rsid w:val="00774470"/>
    <w:rsid w:val="00774B92"/>
    <w:rsid w:val="00775211"/>
    <w:rsid w:val="0077551D"/>
    <w:rsid w:val="00775574"/>
    <w:rsid w:val="00775CE0"/>
    <w:rsid w:val="00775D7E"/>
    <w:rsid w:val="00775DD6"/>
    <w:rsid w:val="00776363"/>
    <w:rsid w:val="00776CF6"/>
    <w:rsid w:val="0077748C"/>
    <w:rsid w:val="00777530"/>
    <w:rsid w:val="0078007E"/>
    <w:rsid w:val="007804F2"/>
    <w:rsid w:val="0078054C"/>
    <w:rsid w:val="007806B9"/>
    <w:rsid w:val="007810DB"/>
    <w:rsid w:val="007818A1"/>
    <w:rsid w:val="00781963"/>
    <w:rsid w:val="00781D84"/>
    <w:rsid w:val="0078202D"/>
    <w:rsid w:val="00782161"/>
    <w:rsid w:val="00782233"/>
    <w:rsid w:val="00782784"/>
    <w:rsid w:val="00782967"/>
    <w:rsid w:val="00782E1B"/>
    <w:rsid w:val="00782FDB"/>
    <w:rsid w:val="0078342D"/>
    <w:rsid w:val="00783860"/>
    <w:rsid w:val="007843DE"/>
    <w:rsid w:val="007848A6"/>
    <w:rsid w:val="00784B71"/>
    <w:rsid w:val="00784D68"/>
    <w:rsid w:val="00784E36"/>
    <w:rsid w:val="00785085"/>
    <w:rsid w:val="0078571D"/>
    <w:rsid w:val="00785742"/>
    <w:rsid w:val="0078585B"/>
    <w:rsid w:val="00785A5D"/>
    <w:rsid w:val="00785F2C"/>
    <w:rsid w:val="007862EA"/>
    <w:rsid w:val="00786E18"/>
    <w:rsid w:val="007871E4"/>
    <w:rsid w:val="0078734D"/>
    <w:rsid w:val="00787521"/>
    <w:rsid w:val="007876F7"/>
    <w:rsid w:val="00787DF7"/>
    <w:rsid w:val="007900F1"/>
    <w:rsid w:val="00790705"/>
    <w:rsid w:val="00790842"/>
    <w:rsid w:val="00790B32"/>
    <w:rsid w:val="00790D66"/>
    <w:rsid w:val="00790EC0"/>
    <w:rsid w:val="00790F0E"/>
    <w:rsid w:val="007919C3"/>
    <w:rsid w:val="0079256F"/>
    <w:rsid w:val="00792AD9"/>
    <w:rsid w:val="00792E9A"/>
    <w:rsid w:val="00792F79"/>
    <w:rsid w:val="007930C9"/>
    <w:rsid w:val="007931C4"/>
    <w:rsid w:val="00793294"/>
    <w:rsid w:val="0079346D"/>
    <w:rsid w:val="0079358D"/>
    <w:rsid w:val="00793AC6"/>
    <w:rsid w:val="007941D2"/>
    <w:rsid w:val="007947F9"/>
    <w:rsid w:val="00795086"/>
    <w:rsid w:val="00795111"/>
    <w:rsid w:val="007954E0"/>
    <w:rsid w:val="007955F6"/>
    <w:rsid w:val="00795791"/>
    <w:rsid w:val="007957DD"/>
    <w:rsid w:val="00796946"/>
    <w:rsid w:val="00796B68"/>
    <w:rsid w:val="00797110"/>
    <w:rsid w:val="0079725F"/>
    <w:rsid w:val="00797CA8"/>
    <w:rsid w:val="007A0077"/>
    <w:rsid w:val="007A0C28"/>
    <w:rsid w:val="007A0CEB"/>
    <w:rsid w:val="007A0F83"/>
    <w:rsid w:val="007A1619"/>
    <w:rsid w:val="007A1933"/>
    <w:rsid w:val="007A2420"/>
    <w:rsid w:val="007A250C"/>
    <w:rsid w:val="007A2670"/>
    <w:rsid w:val="007A2879"/>
    <w:rsid w:val="007A2C56"/>
    <w:rsid w:val="007A2F36"/>
    <w:rsid w:val="007A31D9"/>
    <w:rsid w:val="007A3273"/>
    <w:rsid w:val="007A32A0"/>
    <w:rsid w:val="007A3499"/>
    <w:rsid w:val="007A366F"/>
    <w:rsid w:val="007A369C"/>
    <w:rsid w:val="007A3763"/>
    <w:rsid w:val="007A389B"/>
    <w:rsid w:val="007A3950"/>
    <w:rsid w:val="007A3CE2"/>
    <w:rsid w:val="007A3FDD"/>
    <w:rsid w:val="007A4119"/>
    <w:rsid w:val="007A44C0"/>
    <w:rsid w:val="007A47DC"/>
    <w:rsid w:val="007A4892"/>
    <w:rsid w:val="007A4908"/>
    <w:rsid w:val="007A4B88"/>
    <w:rsid w:val="007A4DA2"/>
    <w:rsid w:val="007A4FD6"/>
    <w:rsid w:val="007A50C3"/>
    <w:rsid w:val="007A5318"/>
    <w:rsid w:val="007A5755"/>
    <w:rsid w:val="007A5C77"/>
    <w:rsid w:val="007A649B"/>
    <w:rsid w:val="007A660D"/>
    <w:rsid w:val="007A66AC"/>
    <w:rsid w:val="007A68D9"/>
    <w:rsid w:val="007A6B55"/>
    <w:rsid w:val="007A6BBB"/>
    <w:rsid w:val="007A79DB"/>
    <w:rsid w:val="007A7B01"/>
    <w:rsid w:val="007B01B1"/>
    <w:rsid w:val="007B01DE"/>
    <w:rsid w:val="007B065B"/>
    <w:rsid w:val="007B08BF"/>
    <w:rsid w:val="007B0C6B"/>
    <w:rsid w:val="007B0CDB"/>
    <w:rsid w:val="007B0D60"/>
    <w:rsid w:val="007B0E9E"/>
    <w:rsid w:val="007B1150"/>
    <w:rsid w:val="007B1220"/>
    <w:rsid w:val="007B181B"/>
    <w:rsid w:val="007B1D70"/>
    <w:rsid w:val="007B255C"/>
    <w:rsid w:val="007B290E"/>
    <w:rsid w:val="007B2EDB"/>
    <w:rsid w:val="007B2FA3"/>
    <w:rsid w:val="007B303B"/>
    <w:rsid w:val="007B33B1"/>
    <w:rsid w:val="007B3693"/>
    <w:rsid w:val="007B379E"/>
    <w:rsid w:val="007B38B5"/>
    <w:rsid w:val="007B3DFE"/>
    <w:rsid w:val="007B45C1"/>
    <w:rsid w:val="007B467E"/>
    <w:rsid w:val="007B469A"/>
    <w:rsid w:val="007B475A"/>
    <w:rsid w:val="007B560D"/>
    <w:rsid w:val="007B64B9"/>
    <w:rsid w:val="007B66DB"/>
    <w:rsid w:val="007B6976"/>
    <w:rsid w:val="007B6C54"/>
    <w:rsid w:val="007B6CA3"/>
    <w:rsid w:val="007B745C"/>
    <w:rsid w:val="007B7689"/>
    <w:rsid w:val="007B77B2"/>
    <w:rsid w:val="007B78A0"/>
    <w:rsid w:val="007B7CCE"/>
    <w:rsid w:val="007B7F12"/>
    <w:rsid w:val="007B7F72"/>
    <w:rsid w:val="007C00C3"/>
    <w:rsid w:val="007C080D"/>
    <w:rsid w:val="007C08D8"/>
    <w:rsid w:val="007C0AE0"/>
    <w:rsid w:val="007C1130"/>
    <w:rsid w:val="007C1202"/>
    <w:rsid w:val="007C1829"/>
    <w:rsid w:val="007C1931"/>
    <w:rsid w:val="007C1CA3"/>
    <w:rsid w:val="007C1D36"/>
    <w:rsid w:val="007C2225"/>
    <w:rsid w:val="007C254B"/>
    <w:rsid w:val="007C2937"/>
    <w:rsid w:val="007C294C"/>
    <w:rsid w:val="007C29DD"/>
    <w:rsid w:val="007C2AAE"/>
    <w:rsid w:val="007C2BCD"/>
    <w:rsid w:val="007C2FFB"/>
    <w:rsid w:val="007C316F"/>
    <w:rsid w:val="007C38EB"/>
    <w:rsid w:val="007C3ABD"/>
    <w:rsid w:val="007C3D76"/>
    <w:rsid w:val="007C3FC7"/>
    <w:rsid w:val="007C419E"/>
    <w:rsid w:val="007C4629"/>
    <w:rsid w:val="007C4738"/>
    <w:rsid w:val="007C4CB5"/>
    <w:rsid w:val="007C4E86"/>
    <w:rsid w:val="007C504C"/>
    <w:rsid w:val="007C50B4"/>
    <w:rsid w:val="007C5181"/>
    <w:rsid w:val="007C549C"/>
    <w:rsid w:val="007C54EF"/>
    <w:rsid w:val="007C55A5"/>
    <w:rsid w:val="007C5C78"/>
    <w:rsid w:val="007C5DA6"/>
    <w:rsid w:val="007C5DAA"/>
    <w:rsid w:val="007C683B"/>
    <w:rsid w:val="007C68EB"/>
    <w:rsid w:val="007C6AAC"/>
    <w:rsid w:val="007C6C06"/>
    <w:rsid w:val="007C7082"/>
    <w:rsid w:val="007C7779"/>
    <w:rsid w:val="007D01E7"/>
    <w:rsid w:val="007D048B"/>
    <w:rsid w:val="007D0685"/>
    <w:rsid w:val="007D08E4"/>
    <w:rsid w:val="007D0B3B"/>
    <w:rsid w:val="007D0DC0"/>
    <w:rsid w:val="007D1A4A"/>
    <w:rsid w:val="007D1A51"/>
    <w:rsid w:val="007D1AE7"/>
    <w:rsid w:val="007D212E"/>
    <w:rsid w:val="007D2196"/>
    <w:rsid w:val="007D2295"/>
    <w:rsid w:val="007D2626"/>
    <w:rsid w:val="007D265A"/>
    <w:rsid w:val="007D27AF"/>
    <w:rsid w:val="007D2C1F"/>
    <w:rsid w:val="007D2D17"/>
    <w:rsid w:val="007D3069"/>
    <w:rsid w:val="007D3143"/>
    <w:rsid w:val="007D331A"/>
    <w:rsid w:val="007D341E"/>
    <w:rsid w:val="007D3590"/>
    <w:rsid w:val="007D376B"/>
    <w:rsid w:val="007D390E"/>
    <w:rsid w:val="007D41CF"/>
    <w:rsid w:val="007D41D7"/>
    <w:rsid w:val="007D4339"/>
    <w:rsid w:val="007D471F"/>
    <w:rsid w:val="007D5096"/>
    <w:rsid w:val="007D5394"/>
    <w:rsid w:val="007D5584"/>
    <w:rsid w:val="007D5A82"/>
    <w:rsid w:val="007D5E4F"/>
    <w:rsid w:val="007D5E79"/>
    <w:rsid w:val="007D6303"/>
    <w:rsid w:val="007D65AC"/>
    <w:rsid w:val="007D65D9"/>
    <w:rsid w:val="007D6C8F"/>
    <w:rsid w:val="007D703A"/>
    <w:rsid w:val="007D7126"/>
    <w:rsid w:val="007D74F1"/>
    <w:rsid w:val="007D7C26"/>
    <w:rsid w:val="007E037B"/>
    <w:rsid w:val="007E0982"/>
    <w:rsid w:val="007E0DC4"/>
    <w:rsid w:val="007E0ED5"/>
    <w:rsid w:val="007E1275"/>
    <w:rsid w:val="007E1298"/>
    <w:rsid w:val="007E17D6"/>
    <w:rsid w:val="007E187F"/>
    <w:rsid w:val="007E1BEE"/>
    <w:rsid w:val="007E23CF"/>
    <w:rsid w:val="007E24A7"/>
    <w:rsid w:val="007E300B"/>
    <w:rsid w:val="007E3145"/>
    <w:rsid w:val="007E3291"/>
    <w:rsid w:val="007E3664"/>
    <w:rsid w:val="007E390A"/>
    <w:rsid w:val="007E3B12"/>
    <w:rsid w:val="007E4052"/>
    <w:rsid w:val="007E4713"/>
    <w:rsid w:val="007E47E3"/>
    <w:rsid w:val="007E47ED"/>
    <w:rsid w:val="007E47F3"/>
    <w:rsid w:val="007E4A30"/>
    <w:rsid w:val="007E4A37"/>
    <w:rsid w:val="007E5203"/>
    <w:rsid w:val="007E524E"/>
    <w:rsid w:val="007E5310"/>
    <w:rsid w:val="007E55E9"/>
    <w:rsid w:val="007E56FF"/>
    <w:rsid w:val="007E6183"/>
    <w:rsid w:val="007E6851"/>
    <w:rsid w:val="007E699B"/>
    <w:rsid w:val="007E6ED4"/>
    <w:rsid w:val="007E6F4B"/>
    <w:rsid w:val="007E73A1"/>
    <w:rsid w:val="007E7411"/>
    <w:rsid w:val="007E748C"/>
    <w:rsid w:val="007E75DC"/>
    <w:rsid w:val="007F0354"/>
    <w:rsid w:val="007F0417"/>
    <w:rsid w:val="007F06AA"/>
    <w:rsid w:val="007F0B76"/>
    <w:rsid w:val="007F12AB"/>
    <w:rsid w:val="007F13B5"/>
    <w:rsid w:val="007F1911"/>
    <w:rsid w:val="007F1A6E"/>
    <w:rsid w:val="007F1ADB"/>
    <w:rsid w:val="007F1EC2"/>
    <w:rsid w:val="007F202B"/>
    <w:rsid w:val="007F284D"/>
    <w:rsid w:val="007F2B6B"/>
    <w:rsid w:val="007F2C6D"/>
    <w:rsid w:val="007F2CFE"/>
    <w:rsid w:val="007F3A68"/>
    <w:rsid w:val="007F4008"/>
    <w:rsid w:val="007F4348"/>
    <w:rsid w:val="007F43D1"/>
    <w:rsid w:val="007F4E37"/>
    <w:rsid w:val="007F4F6C"/>
    <w:rsid w:val="007F527B"/>
    <w:rsid w:val="007F541D"/>
    <w:rsid w:val="007F56DF"/>
    <w:rsid w:val="007F5CD9"/>
    <w:rsid w:val="007F5DE9"/>
    <w:rsid w:val="007F609C"/>
    <w:rsid w:val="007F641E"/>
    <w:rsid w:val="007F68A3"/>
    <w:rsid w:val="007F6C0F"/>
    <w:rsid w:val="007F6D39"/>
    <w:rsid w:val="007F7947"/>
    <w:rsid w:val="008000AA"/>
    <w:rsid w:val="00800A33"/>
    <w:rsid w:val="00800E1E"/>
    <w:rsid w:val="00800F12"/>
    <w:rsid w:val="008015BE"/>
    <w:rsid w:val="00801725"/>
    <w:rsid w:val="00801E34"/>
    <w:rsid w:val="00801EB9"/>
    <w:rsid w:val="00802183"/>
    <w:rsid w:val="00802744"/>
    <w:rsid w:val="00802B56"/>
    <w:rsid w:val="00802F51"/>
    <w:rsid w:val="008036EA"/>
    <w:rsid w:val="00803A30"/>
    <w:rsid w:val="00803B0F"/>
    <w:rsid w:val="00803E64"/>
    <w:rsid w:val="00804756"/>
    <w:rsid w:val="00804A74"/>
    <w:rsid w:val="00804D13"/>
    <w:rsid w:val="008057F6"/>
    <w:rsid w:val="00805B84"/>
    <w:rsid w:val="00805FE2"/>
    <w:rsid w:val="00806040"/>
    <w:rsid w:val="008063C7"/>
    <w:rsid w:val="00806837"/>
    <w:rsid w:val="00806AE7"/>
    <w:rsid w:val="00806BEE"/>
    <w:rsid w:val="00806CF3"/>
    <w:rsid w:val="00807371"/>
    <w:rsid w:val="00807EE2"/>
    <w:rsid w:val="00807F95"/>
    <w:rsid w:val="008105DF"/>
    <w:rsid w:val="00810BB0"/>
    <w:rsid w:val="008110EA"/>
    <w:rsid w:val="0081133B"/>
    <w:rsid w:val="0081163F"/>
    <w:rsid w:val="0081171D"/>
    <w:rsid w:val="00813050"/>
    <w:rsid w:val="008134FE"/>
    <w:rsid w:val="0081373F"/>
    <w:rsid w:val="00813828"/>
    <w:rsid w:val="00813FE0"/>
    <w:rsid w:val="008141ED"/>
    <w:rsid w:val="00814B6F"/>
    <w:rsid w:val="00814D3E"/>
    <w:rsid w:val="00815B0C"/>
    <w:rsid w:val="00815D78"/>
    <w:rsid w:val="00816456"/>
    <w:rsid w:val="00816A9D"/>
    <w:rsid w:val="00816C47"/>
    <w:rsid w:val="00816F17"/>
    <w:rsid w:val="00817084"/>
    <w:rsid w:val="00817896"/>
    <w:rsid w:val="00817CD8"/>
    <w:rsid w:val="008200F6"/>
    <w:rsid w:val="008202F2"/>
    <w:rsid w:val="008203BB"/>
    <w:rsid w:val="0082082F"/>
    <w:rsid w:val="00821318"/>
    <w:rsid w:val="008213DE"/>
    <w:rsid w:val="0082182F"/>
    <w:rsid w:val="00821BA0"/>
    <w:rsid w:val="00821C11"/>
    <w:rsid w:val="00822913"/>
    <w:rsid w:val="00823A53"/>
    <w:rsid w:val="0082434A"/>
    <w:rsid w:val="008244FF"/>
    <w:rsid w:val="0082472A"/>
    <w:rsid w:val="008247AE"/>
    <w:rsid w:val="00824854"/>
    <w:rsid w:val="008248F1"/>
    <w:rsid w:val="00824C03"/>
    <w:rsid w:val="00825254"/>
    <w:rsid w:val="00825600"/>
    <w:rsid w:val="008257FB"/>
    <w:rsid w:val="00825C37"/>
    <w:rsid w:val="00825D82"/>
    <w:rsid w:val="00826BC9"/>
    <w:rsid w:val="00826E4B"/>
    <w:rsid w:val="008273DE"/>
    <w:rsid w:val="00827508"/>
    <w:rsid w:val="00827562"/>
    <w:rsid w:val="00830ECF"/>
    <w:rsid w:val="008316E6"/>
    <w:rsid w:val="00831712"/>
    <w:rsid w:val="00831BB1"/>
    <w:rsid w:val="00832230"/>
    <w:rsid w:val="008325F9"/>
    <w:rsid w:val="00832E07"/>
    <w:rsid w:val="00832F35"/>
    <w:rsid w:val="008330CC"/>
    <w:rsid w:val="008331AB"/>
    <w:rsid w:val="00833397"/>
    <w:rsid w:val="008338E7"/>
    <w:rsid w:val="00833BF0"/>
    <w:rsid w:val="00833C7D"/>
    <w:rsid w:val="00833F64"/>
    <w:rsid w:val="0083407E"/>
    <w:rsid w:val="00834225"/>
    <w:rsid w:val="00834A98"/>
    <w:rsid w:val="00834BAB"/>
    <w:rsid w:val="00835A1D"/>
    <w:rsid w:val="00835BAA"/>
    <w:rsid w:val="008360D7"/>
    <w:rsid w:val="00836765"/>
    <w:rsid w:val="00836C72"/>
    <w:rsid w:val="00836E33"/>
    <w:rsid w:val="00836EB4"/>
    <w:rsid w:val="008378F4"/>
    <w:rsid w:val="00837AAE"/>
    <w:rsid w:val="00837C9E"/>
    <w:rsid w:val="00837E84"/>
    <w:rsid w:val="00837F30"/>
    <w:rsid w:val="00840888"/>
    <w:rsid w:val="00840A51"/>
    <w:rsid w:val="00840ACD"/>
    <w:rsid w:val="00840D6C"/>
    <w:rsid w:val="00840DF0"/>
    <w:rsid w:val="00841BB9"/>
    <w:rsid w:val="0084233C"/>
    <w:rsid w:val="00842387"/>
    <w:rsid w:val="008423E2"/>
    <w:rsid w:val="008425B8"/>
    <w:rsid w:val="0084345F"/>
    <w:rsid w:val="00843D17"/>
    <w:rsid w:val="00843EB3"/>
    <w:rsid w:val="00844082"/>
    <w:rsid w:val="00844316"/>
    <w:rsid w:val="00844F61"/>
    <w:rsid w:val="00844FFD"/>
    <w:rsid w:val="008454F2"/>
    <w:rsid w:val="00845616"/>
    <w:rsid w:val="008456A2"/>
    <w:rsid w:val="00845867"/>
    <w:rsid w:val="00845C79"/>
    <w:rsid w:val="00845FDA"/>
    <w:rsid w:val="008464A3"/>
    <w:rsid w:val="008466CB"/>
    <w:rsid w:val="0084695E"/>
    <w:rsid w:val="00846D76"/>
    <w:rsid w:val="00846E2D"/>
    <w:rsid w:val="00846E53"/>
    <w:rsid w:val="008470BA"/>
    <w:rsid w:val="00847695"/>
    <w:rsid w:val="00847792"/>
    <w:rsid w:val="00847F47"/>
    <w:rsid w:val="00850234"/>
    <w:rsid w:val="00850697"/>
    <w:rsid w:val="00850A35"/>
    <w:rsid w:val="0085179A"/>
    <w:rsid w:val="008517B9"/>
    <w:rsid w:val="00851BEA"/>
    <w:rsid w:val="008521AD"/>
    <w:rsid w:val="008522A1"/>
    <w:rsid w:val="008522AC"/>
    <w:rsid w:val="00853220"/>
    <w:rsid w:val="0085343B"/>
    <w:rsid w:val="008536CE"/>
    <w:rsid w:val="008537B9"/>
    <w:rsid w:val="00853D07"/>
    <w:rsid w:val="00854160"/>
    <w:rsid w:val="008541CA"/>
    <w:rsid w:val="008546EA"/>
    <w:rsid w:val="00854839"/>
    <w:rsid w:val="0085494A"/>
    <w:rsid w:val="00854AD8"/>
    <w:rsid w:val="00854BC3"/>
    <w:rsid w:val="008553F3"/>
    <w:rsid w:val="008554B3"/>
    <w:rsid w:val="00855F1F"/>
    <w:rsid w:val="00856050"/>
    <w:rsid w:val="008561B6"/>
    <w:rsid w:val="00856343"/>
    <w:rsid w:val="00856715"/>
    <w:rsid w:val="00856BEC"/>
    <w:rsid w:val="00856F16"/>
    <w:rsid w:val="00857262"/>
    <w:rsid w:val="00857552"/>
    <w:rsid w:val="008601FB"/>
    <w:rsid w:val="00860594"/>
    <w:rsid w:val="008605C0"/>
    <w:rsid w:val="00860D2F"/>
    <w:rsid w:val="00860D36"/>
    <w:rsid w:val="00861EEF"/>
    <w:rsid w:val="00862056"/>
    <w:rsid w:val="00862212"/>
    <w:rsid w:val="008625A2"/>
    <w:rsid w:val="00862B1E"/>
    <w:rsid w:val="00862C46"/>
    <w:rsid w:val="0086325A"/>
    <w:rsid w:val="00863351"/>
    <w:rsid w:val="0086350B"/>
    <w:rsid w:val="00863B5D"/>
    <w:rsid w:val="00864158"/>
    <w:rsid w:val="008645C8"/>
    <w:rsid w:val="008645D0"/>
    <w:rsid w:val="00864822"/>
    <w:rsid w:val="00864A24"/>
    <w:rsid w:val="00864B70"/>
    <w:rsid w:val="00865361"/>
    <w:rsid w:val="008658C8"/>
    <w:rsid w:val="0086591B"/>
    <w:rsid w:val="00866540"/>
    <w:rsid w:val="008665B2"/>
    <w:rsid w:val="00866B1F"/>
    <w:rsid w:val="00866E51"/>
    <w:rsid w:val="00866F2E"/>
    <w:rsid w:val="00867172"/>
    <w:rsid w:val="008672B9"/>
    <w:rsid w:val="00867378"/>
    <w:rsid w:val="0086737C"/>
    <w:rsid w:val="00867477"/>
    <w:rsid w:val="00867A45"/>
    <w:rsid w:val="00867D5F"/>
    <w:rsid w:val="00867ECA"/>
    <w:rsid w:val="0086B8BA"/>
    <w:rsid w:val="00870065"/>
    <w:rsid w:val="008700CA"/>
    <w:rsid w:val="008706A4"/>
    <w:rsid w:val="00870A1B"/>
    <w:rsid w:val="00870E38"/>
    <w:rsid w:val="00870F81"/>
    <w:rsid w:val="00871D5D"/>
    <w:rsid w:val="00871FCC"/>
    <w:rsid w:val="008722CF"/>
    <w:rsid w:val="00872396"/>
    <w:rsid w:val="008724FE"/>
    <w:rsid w:val="0087303B"/>
    <w:rsid w:val="00873D10"/>
    <w:rsid w:val="00874404"/>
    <w:rsid w:val="00874F4F"/>
    <w:rsid w:val="00874FCD"/>
    <w:rsid w:val="008750BC"/>
    <w:rsid w:val="00875375"/>
    <w:rsid w:val="00875AB7"/>
    <w:rsid w:val="00875B6C"/>
    <w:rsid w:val="008760DF"/>
    <w:rsid w:val="008766A3"/>
    <w:rsid w:val="00876CA2"/>
    <w:rsid w:val="00876CA3"/>
    <w:rsid w:val="0087709F"/>
    <w:rsid w:val="008772CC"/>
    <w:rsid w:val="0087737D"/>
    <w:rsid w:val="00877801"/>
    <w:rsid w:val="00877838"/>
    <w:rsid w:val="00877926"/>
    <w:rsid w:val="00877943"/>
    <w:rsid w:val="00877C5E"/>
    <w:rsid w:val="00880058"/>
    <w:rsid w:val="00880723"/>
    <w:rsid w:val="00880743"/>
    <w:rsid w:val="0088075A"/>
    <w:rsid w:val="008809DB"/>
    <w:rsid w:val="00880BAA"/>
    <w:rsid w:val="00880EC8"/>
    <w:rsid w:val="008810FD"/>
    <w:rsid w:val="00881B72"/>
    <w:rsid w:val="008820E8"/>
    <w:rsid w:val="00882552"/>
    <w:rsid w:val="00882736"/>
    <w:rsid w:val="0088320C"/>
    <w:rsid w:val="0088374B"/>
    <w:rsid w:val="00883A20"/>
    <w:rsid w:val="008851EF"/>
    <w:rsid w:val="00885F39"/>
    <w:rsid w:val="00886234"/>
    <w:rsid w:val="0088697F"/>
    <w:rsid w:val="00886A0B"/>
    <w:rsid w:val="00886A8F"/>
    <w:rsid w:val="00886F68"/>
    <w:rsid w:val="008871E1"/>
    <w:rsid w:val="008874CE"/>
    <w:rsid w:val="0088766C"/>
    <w:rsid w:val="00887C78"/>
    <w:rsid w:val="0088CA8D"/>
    <w:rsid w:val="008901F2"/>
    <w:rsid w:val="008905CD"/>
    <w:rsid w:val="0089070F"/>
    <w:rsid w:val="00890792"/>
    <w:rsid w:val="00890E7D"/>
    <w:rsid w:val="00890F5F"/>
    <w:rsid w:val="008910EE"/>
    <w:rsid w:val="00891362"/>
    <w:rsid w:val="008917AD"/>
    <w:rsid w:val="00891CBF"/>
    <w:rsid w:val="00891D85"/>
    <w:rsid w:val="00891F9C"/>
    <w:rsid w:val="0089231E"/>
    <w:rsid w:val="00892639"/>
    <w:rsid w:val="00892810"/>
    <w:rsid w:val="00892ABA"/>
    <w:rsid w:val="00892CC3"/>
    <w:rsid w:val="00892DE6"/>
    <w:rsid w:val="0089325F"/>
    <w:rsid w:val="00893A41"/>
    <w:rsid w:val="00893ABF"/>
    <w:rsid w:val="00893CAE"/>
    <w:rsid w:val="008941C3"/>
    <w:rsid w:val="008947B7"/>
    <w:rsid w:val="0089494D"/>
    <w:rsid w:val="00894C35"/>
    <w:rsid w:val="008953AF"/>
    <w:rsid w:val="00895817"/>
    <w:rsid w:val="00895F8F"/>
    <w:rsid w:val="00895FEE"/>
    <w:rsid w:val="00896058"/>
    <w:rsid w:val="00896A42"/>
    <w:rsid w:val="00896B10"/>
    <w:rsid w:val="00896F8A"/>
    <w:rsid w:val="00897471"/>
    <w:rsid w:val="00897D36"/>
    <w:rsid w:val="008A0358"/>
    <w:rsid w:val="008A0359"/>
    <w:rsid w:val="008A053E"/>
    <w:rsid w:val="008A0635"/>
    <w:rsid w:val="008A0758"/>
    <w:rsid w:val="008A0904"/>
    <w:rsid w:val="008A1802"/>
    <w:rsid w:val="008A1CD0"/>
    <w:rsid w:val="008A225A"/>
    <w:rsid w:val="008A2275"/>
    <w:rsid w:val="008A23B8"/>
    <w:rsid w:val="008A2914"/>
    <w:rsid w:val="008A2CEB"/>
    <w:rsid w:val="008A36DB"/>
    <w:rsid w:val="008A39BE"/>
    <w:rsid w:val="008A45AF"/>
    <w:rsid w:val="008A4C64"/>
    <w:rsid w:val="008A4DAD"/>
    <w:rsid w:val="008A4FAA"/>
    <w:rsid w:val="008A5213"/>
    <w:rsid w:val="008A52E5"/>
    <w:rsid w:val="008A55BB"/>
    <w:rsid w:val="008A5AE6"/>
    <w:rsid w:val="008A5B80"/>
    <w:rsid w:val="008A5EB5"/>
    <w:rsid w:val="008A6784"/>
    <w:rsid w:val="008A67E1"/>
    <w:rsid w:val="008A6E06"/>
    <w:rsid w:val="008A6E30"/>
    <w:rsid w:val="008A7EA4"/>
    <w:rsid w:val="008B08D3"/>
    <w:rsid w:val="008B0A64"/>
    <w:rsid w:val="008B0D0A"/>
    <w:rsid w:val="008B1093"/>
    <w:rsid w:val="008B1116"/>
    <w:rsid w:val="008B1161"/>
    <w:rsid w:val="008B11F5"/>
    <w:rsid w:val="008B1251"/>
    <w:rsid w:val="008B1274"/>
    <w:rsid w:val="008B1639"/>
    <w:rsid w:val="008B1F62"/>
    <w:rsid w:val="008B2121"/>
    <w:rsid w:val="008B3609"/>
    <w:rsid w:val="008B3D22"/>
    <w:rsid w:val="008B4362"/>
    <w:rsid w:val="008B4630"/>
    <w:rsid w:val="008B4973"/>
    <w:rsid w:val="008B4976"/>
    <w:rsid w:val="008B4C15"/>
    <w:rsid w:val="008B4E21"/>
    <w:rsid w:val="008B5535"/>
    <w:rsid w:val="008B581E"/>
    <w:rsid w:val="008B5A1A"/>
    <w:rsid w:val="008B5A7E"/>
    <w:rsid w:val="008B67BB"/>
    <w:rsid w:val="008B714D"/>
    <w:rsid w:val="008B716B"/>
    <w:rsid w:val="008B76AD"/>
    <w:rsid w:val="008B776A"/>
    <w:rsid w:val="008B7D77"/>
    <w:rsid w:val="008B7E6A"/>
    <w:rsid w:val="008B7EB6"/>
    <w:rsid w:val="008C0168"/>
    <w:rsid w:val="008C09AE"/>
    <w:rsid w:val="008C0D37"/>
    <w:rsid w:val="008C0EF3"/>
    <w:rsid w:val="008C0FD1"/>
    <w:rsid w:val="008C1072"/>
    <w:rsid w:val="008C145D"/>
    <w:rsid w:val="008C15B5"/>
    <w:rsid w:val="008C19F4"/>
    <w:rsid w:val="008C1CF1"/>
    <w:rsid w:val="008C1F52"/>
    <w:rsid w:val="008C25F4"/>
    <w:rsid w:val="008C333A"/>
    <w:rsid w:val="008C3361"/>
    <w:rsid w:val="008C3778"/>
    <w:rsid w:val="008C37E9"/>
    <w:rsid w:val="008C3B9B"/>
    <w:rsid w:val="008C3F11"/>
    <w:rsid w:val="008C4BE0"/>
    <w:rsid w:val="008C522C"/>
    <w:rsid w:val="008C5262"/>
    <w:rsid w:val="008C5C77"/>
    <w:rsid w:val="008C5C9D"/>
    <w:rsid w:val="008C5E38"/>
    <w:rsid w:val="008C5F05"/>
    <w:rsid w:val="008C6326"/>
    <w:rsid w:val="008C6512"/>
    <w:rsid w:val="008C6ACA"/>
    <w:rsid w:val="008C6B6A"/>
    <w:rsid w:val="008C6ECE"/>
    <w:rsid w:val="008C6F6C"/>
    <w:rsid w:val="008C721E"/>
    <w:rsid w:val="008C72DA"/>
    <w:rsid w:val="008C7B91"/>
    <w:rsid w:val="008C7E72"/>
    <w:rsid w:val="008D0F72"/>
    <w:rsid w:val="008D10E0"/>
    <w:rsid w:val="008D1AF9"/>
    <w:rsid w:val="008D1DCF"/>
    <w:rsid w:val="008D234C"/>
    <w:rsid w:val="008D240D"/>
    <w:rsid w:val="008D27CE"/>
    <w:rsid w:val="008D28B0"/>
    <w:rsid w:val="008D292E"/>
    <w:rsid w:val="008D2BAD"/>
    <w:rsid w:val="008D31A6"/>
    <w:rsid w:val="008D3816"/>
    <w:rsid w:val="008D39E0"/>
    <w:rsid w:val="008D449D"/>
    <w:rsid w:val="008D4749"/>
    <w:rsid w:val="008D481C"/>
    <w:rsid w:val="008D4940"/>
    <w:rsid w:val="008D53B5"/>
    <w:rsid w:val="008D589C"/>
    <w:rsid w:val="008D5F42"/>
    <w:rsid w:val="008D6E3B"/>
    <w:rsid w:val="008D7236"/>
    <w:rsid w:val="008D74C0"/>
    <w:rsid w:val="008D7A35"/>
    <w:rsid w:val="008E01A7"/>
    <w:rsid w:val="008E0397"/>
    <w:rsid w:val="008E0532"/>
    <w:rsid w:val="008E0940"/>
    <w:rsid w:val="008E0B0A"/>
    <w:rsid w:val="008E0BD1"/>
    <w:rsid w:val="008E0EEC"/>
    <w:rsid w:val="008E11BA"/>
    <w:rsid w:val="008E151D"/>
    <w:rsid w:val="008E1710"/>
    <w:rsid w:val="008E1D1F"/>
    <w:rsid w:val="008E1E58"/>
    <w:rsid w:val="008E270C"/>
    <w:rsid w:val="008E27A0"/>
    <w:rsid w:val="008E28FB"/>
    <w:rsid w:val="008E2A77"/>
    <w:rsid w:val="008E2DB5"/>
    <w:rsid w:val="008E31F5"/>
    <w:rsid w:val="008E3443"/>
    <w:rsid w:val="008E35C8"/>
    <w:rsid w:val="008E3751"/>
    <w:rsid w:val="008E3FA0"/>
    <w:rsid w:val="008E4230"/>
    <w:rsid w:val="008E4A65"/>
    <w:rsid w:val="008E4BDE"/>
    <w:rsid w:val="008E4D3E"/>
    <w:rsid w:val="008E4D62"/>
    <w:rsid w:val="008E6184"/>
    <w:rsid w:val="008E6203"/>
    <w:rsid w:val="008E63C3"/>
    <w:rsid w:val="008E6ADB"/>
    <w:rsid w:val="008E71BA"/>
    <w:rsid w:val="008E7EC0"/>
    <w:rsid w:val="008E7F13"/>
    <w:rsid w:val="008F0252"/>
    <w:rsid w:val="008F0E39"/>
    <w:rsid w:val="008F1233"/>
    <w:rsid w:val="008F1432"/>
    <w:rsid w:val="008F1805"/>
    <w:rsid w:val="008F1B05"/>
    <w:rsid w:val="008F202C"/>
    <w:rsid w:val="008F210D"/>
    <w:rsid w:val="008F22BA"/>
    <w:rsid w:val="008F305A"/>
    <w:rsid w:val="008F31FF"/>
    <w:rsid w:val="008F3316"/>
    <w:rsid w:val="008F3715"/>
    <w:rsid w:val="008F373C"/>
    <w:rsid w:val="008F39ED"/>
    <w:rsid w:val="008F3A6C"/>
    <w:rsid w:val="008F3C6A"/>
    <w:rsid w:val="008F447E"/>
    <w:rsid w:val="008F4AB0"/>
    <w:rsid w:val="008F4B2C"/>
    <w:rsid w:val="008F4CE7"/>
    <w:rsid w:val="008F4E32"/>
    <w:rsid w:val="008F4F10"/>
    <w:rsid w:val="008F50BC"/>
    <w:rsid w:val="008F54E4"/>
    <w:rsid w:val="008F5656"/>
    <w:rsid w:val="008F58DA"/>
    <w:rsid w:val="008F5B7B"/>
    <w:rsid w:val="008F6091"/>
    <w:rsid w:val="008F65A2"/>
    <w:rsid w:val="008F68A4"/>
    <w:rsid w:val="008F6D6A"/>
    <w:rsid w:val="008F6F70"/>
    <w:rsid w:val="008F71DC"/>
    <w:rsid w:val="008F73EC"/>
    <w:rsid w:val="008F78AC"/>
    <w:rsid w:val="008F7F3A"/>
    <w:rsid w:val="008F7F61"/>
    <w:rsid w:val="0090019B"/>
    <w:rsid w:val="00900A12"/>
    <w:rsid w:val="009016D4"/>
    <w:rsid w:val="00901785"/>
    <w:rsid w:val="00901B25"/>
    <w:rsid w:val="00901E36"/>
    <w:rsid w:val="00902DC2"/>
    <w:rsid w:val="009033B3"/>
    <w:rsid w:val="00903421"/>
    <w:rsid w:val="00903992"/>
    <w:rsid w:val="00903C94"/>
    <w:rsid w:val="00903FBA"/>
    <w:rsid w:val="00904149"/>
    <w:rsid w:val="00904279"/>
    <w:rsid w:val="00904E27"/>
    <w:rsid w:val="009053F0"/>
    <w:rsid w:val="00905549"/>
    <w:rsid w:val="0090580A"/>
    <w:rsid w:val="009058B4"/>
    <w:rsid w:val="00905CFC"/>
    <w:rsid w:val="00906518"/>
    <w:rsid w:val="0090653E"/>
    <w:rsid w:val="00906D52"/>
    <w:rsid w:val="009074B1"/>
    <w:rsid w:val="00907A07"/>
    <w:rsid w:val="00907B48"/>
    <w:rsid w:val="00907CAB"/>
    <w:rsid w:val="00910BCB"/>
    <w:rsid w:val="00910D1E"/>
    <w:rsid w:val="00911554"/>
    <w:rsid w:val="0091167A"/>
    <w:rsid w:val="009118C5"/>
    <w:rsid w:val="00911ACB"/>
    <w:rsid w:val="0091214A"/>
    <w:rsid w:val="00912B58"/>
    <w:rsid w:val="009131CE"/>
    <w:rsid w:val="00913A53"/>
    <w:rsid w:val="00913DE3"/>
    <w:rsid w:val="00913F52"/>
    <w:rsid w:val="00914896"/>
    <w:rsid w:val="009155FF"/>
    <w:rsid w:val="009156F4"/>
    <w:rsid w:val="00915777"/>
    <w:rsid w:val="00915894"/>
    <w:rsid w:val="00915ACA"/>
    <w:rsid w:val="00915C19"/>
    <w:rsid w:val="00915EF6"/>
    <w:rsid w:val="00915FA0"/>
    <w:rsid w:val="00915FBD"/>
    <w:rsid w:val="0091607D"/>
    <w:rsid w:val="009168EE"/>
    <w:rsid w:val="009170BB"/>
    <w:rsid w:val="00917818"/>
    <w:rsid w:val="009178E4"/>
    <w:rsid w:val="00917C76"/>
    <w:rsid w:val="00917EDF"/>
    <w:rsid w:val="00920653"/>
    <w:rsid w:val="009207DE"/>
    <w:rsid w:val="00920CA1"/>
    <w:rsid w:val="00920D67"/>
    <w:rsid w:val="009218D6"/>
    <w:rsid w:val="00921A65"/>
    <w:rsid w:val="00921D2C"/>
    <w:rsid w:val="00921E8F"/>
    <w:rsid w:val="00922436"/>
    <w:rsid w:val="00922596"/>
    <w:rsid w:val="009228F8"/>
    <w:rsid w:val="00922A22"/>
    <w:rsid w:val="00922AC9"/>
    <w:rsid w:val="00922FA8"/>
    <w:rsid w:val="00923838"/>
    <w:rsid w:val="00923E75"/>
    <w:rsid w:val="00924089"/>
    <w:rsid w:val="0092436A"/>
    <w:rsid w:val="00924C01"/>
    <w:rsid w:val="00925A9E"/>
    <w:rsid w:val="00925AFB"/>
    <w:rsid w:val="00925F68"/>
    <w:rsid w:val="009261C4"/>
    <w:rsid w:val="00926410"/>
    <w:rsid w:val="00926495"/>
    <w:rsid w:val="00926926"/>
    <w:rsid w:val="00926981"/>
    <w:rsid w:val="00926C64"/>
    <w:rsid w:val="00926D13"/>
    <w:rsid w:val="00927222"/>
    <w:rsid w:val="009272E3"/>
    <w:rsid w:val="00927525"/>
    <w:rsid w:val="00927AAD"/>
    <w:rsid w:val="00927BB4"/>
    <w:rsid w:val="00927E61"/>
    <w:rsid w:val="009307E7"/>
    <w:rsid w:val="00931046"/>
    <w:rsid w:val="009310AA"/>
    <w:rsid w:val="00931165"/>
    <w:rsid w:val="009315DF"/>
    <w:rsid w:val="00931A51"/>
    <w:rsid w:val="00931DC1"/>
    <w:rsid w:val="00931EAB"/>
    <w:rsid w:val="00932984"/>
    <w:rsid w:val="00932A3F"/>
    <w:rsid w:val="00932AE9"/>
    <w:rsid w:val="00933C6A"/>
    <w:rsid w:val="0093479E"/>
    <w:rsid w:val="009347CE"/>
    <w:rsid w:val="00934F65"/>
    <w:rsid w:val="00935146"/>
    <w:rsid w:val="0093523B"/>
    <w:rsid w:val="009355E3"/>
    <w:rsid w:val="0093586C"/>
    <w:rsid w:val="00935A30"/>
    <w:rsid w:val="00936287"/>
    <w:rsid w:val="00936333"/>
    <w:rsid w:val="0093658E"/>
    <w:rsid w:val="009365E2"/>
    <w:rsid w:val="00937283"/>
    <w:rsid w:val="009372A3"/>
    <w:rsid w:val="00937903"/>
    <w:rsid w:val="00937CFC"/>
    <w:rsid w:val="00937D2D"/>
    <w:rsid w:val="0094022B"/>
    <w:rsid w:val="009402C3"/>
    <w:rsid w:val="00940355"/>
    <w:rsid w:val="009404A4"/>
    <w:rsid w:val="00940741"/>
    <w:rsid w:val="00940B13"/>
    <w:rsid w:val="00940B6F"/>
    <w:rsid w:val="00940F0A"/>
    <w:rsid w:val="00941A49"/>
    <w:rsid w:val="00941CEB"/>
    <w:rsid w:val="00941F4C"/>
    <w:rsid w:val="00942043"/>
    <w:rsid w:val="0094241B"/>
    <w:rsid w:val="0094251E"/>
    <w:rsid w:val="00942651"/>
    <w:rsid w:val="00942697"/>
    <w:rsid w:val="009428A1"/>
    <w:rsid w:val="00942E13"/>
    <w:rsid w:val="00942E71"/>
    <w:rsid w:val="00943270"/>
    <w:rsid w:val="00943405"/>
    <w:rsid w:val="00943759"/>
    <w:rsid w:val="00943A6B"/>
    <w:rsid w:val="00944201"/>
    <w:rsid w:val="00944336"/>
    <w:rsid w:val="00944438"/>
    <w:rsid w:val="00944CA9"/>
    <w:rsid w:val="00944E6E"/>
    <w:rsid w:val="00945106"/>
    <w:rsid w:val="0094513C"/>
    <w:rsid w:val="00945214"/>
    <w:rsid w:val="00945823"/>
    <w:rsid w:val="00945B25"/>
    <w:rsid w:val="00945D90"/>
    <w:rsid w:val="00945EE8"/>
    <w:rsid w:val="009462E3"/>
    <w:rsid w:val="0094666C"/>
    <w:rsid w:val="0094699A"/>
    <w:rsid w:val="00946FED"/>
    <w:rsid w:val="009470AC"/>
    <w:rsid w:val="0094762C"/>
    <w:rsid w:val="00947636"/>
    <w:rsid w:val="00947833"/>
    <w:rsid w:val="009478D7"/>
    <w:rsid w:val="00947900"/>
    <w:rsid w:val="00947963"/>
    <w:rsid w:val="00947CBA"/>
    <w:rsid w:val="00947EEE"/>
    <w:rsid w:val="00950107"/>
    <w:rsid w:val="0095011D"/>
    <w:rsid w:val="009502C0"/>
    <w:rsid w:val="00950512"/>
    <w:rsid w:val="009505D5"/>
    <w:rsid w:val="009508A2"/>
    <w:rsid w:val="0095109A"/>
    <w:rsid w:val="0095116D"/>
    <w:rsid w:val="009522B6"/>
    <w:rsid w:val="00952DD7"/>
    <w:rsid w:val="00952FC9"/>
    <w:rsid w:val="00953373"/>
    <w:rsid w:val="0095390E"/>
    <w:rsid w:val="00953B7C"/>
    <w:rsid w:val="00953D52"/>
    <w:rsid w:val="00953FEC"/>
    <w:rsid w:val="00954576"/>
    <w:rsid w:val="009546A2"/>
    <w:rsid w:val="009553D7"/>
    <w:rsid w:val="00955679"/>
    <w:rsid w:val="0095581C"/>
    <w:rsid w:val="009564C2"/>
    <w:rsid w:val="00956698"/>
    <w:rsid w:val="00956AD4"/>
    <w:rsid w:val="00957122"/>
    <w:rsid w:val="009571D0"/>
    <w:rsid w:val="00957DF3"/>
    <w:rsid w:val="00957E42"/>
    <w:rsid w:val="00957EFA"/>
    <w:rsid w:val="009603D2"/>
    <w:rsid w:val="009604DB"/>
    <w:rsid w:val="0096061F"/>
    <w:rsid w:val="00960690"/>
    <w:rsid w:val="009607A5"/>
    <w:rsid w:val="009608A3"/>
    <w:rsid w:val="0096111A"/>
    <w:rsid w:val="00961290"/>
    <w:rsid w:val="00961CC3"/>
    <w:rsid w:val="00961CD9"/>
    <w:rsid w:val="00961DD9"/>
    <w:rsid w:val="00961F2E"/>
    <w:rsid w:val="0096208D"/>
    <w:rsid w:val="009622ED"/>
    <w:rsid w:val="00962B21"/>
    <w:rsid w:val="00962BA3"/>
    <w:rsid w:val="00962C82"/>
    <w:rsid w:val="009633CF"/>
    <w:rsid w:val="00963613"/>
    <w:rsid w:val="0096369F"/>
    <w:rsid w:val="00963E3E"/>
    <w:rsid w:val="009644B2"/>
    <w:rsid w:val="00964982"/>
    <w:rsid w:val="00964A78"/>
    <w:rsid w:val="00964B1B"/>
    <w:rsid w:val="00965220"/>
    <w:rsid w:val="0096549B"/>
    <w:rsid w:val="00965D14"/>
    <w:rsid w:val="00966026"/>
    <w:rsid w:val="00966096"/>
    <w:rsid w:val="00966342"/>
    <w:rsid w:val="009665BF"/>
    <w:rsid w:val="00967280"/>
    <w:rsid w:val="0096765D"/>
    <w:rsid w:val="009678C1"/>
    <w:rsid w:val="0096796A"/>
    <w:rsid w:val="00967A33"/>
    <w:rsid w:val="00967A9D"/>
    <w:rsid w:val="00967CD1"/>
    <w:rsid w:val="00970224"/>
    <w:rsid w:val="009702B1"/>
    <w:rsid w:val="009706C1"/>
    <w:rsid w:val="00970D3E"/>
    <w:rsid w:val="009715E9"/>
    <w:rsid w:val="00971686"/>
    <w:rsid w:val="00971868"/>
    <w:rsid w:val="0097187A"/>
    <w:rsid w:val="00972013"/>
    <w:rsid w:val="009723E2"/>
    <w:rsid w:val="0097269A"/>
    <w:rsid w:val="0097296E"/>
    <w:rsid w:val="00972D6D"/>
    <w:rsid w:val="00972DB0"/>
    <w:rsid w:val="00973967"/>
    <w:rsid w:val="00973997"/>
    <w:rsid w:val="00973AF9"/>
    <w:rsid w:val="00973B36"/>
    <w:rsid w:val="00973FB6"/>
    <w:rsid w:val="00974124"/>
    <w:rsid w:val="0097418E"/>
    <w:rsid w:val="00974384"/>
    <w:rsid w:val="00974880"/>
    <w:rsid w:val="00974D10"/>
    <w:rsid w:val="00975B55"/>
    <w:rsid w:val="00975FF5"/>
    <w:rsid w:val="00976207"/>
    <w:rsid w:val="009762FC"/>
    <w:rsid w:val="00976878"/>
    <w:rsid w:val="00976E00"/>
    <w:rsid w:val="00976E7E"/>
    <w:rsid w:val="00977641"/>
    <w:rsid w:val="00977BBC"/>
    <w:rsid w:val="00977CAA"/>
    <w:rsid w:val="00980879"/>
    <w:rsid w:val="00980AE1"/>
    <w:rsid w:val="009815CE"/>
    <w:rsid w:val="00981855"/>
    <w:rsid w:val="00981999"/>
    <w:rsid w:val="00981BCE"/>
    <w:rsid w:val="00982102"/>
    <w:rsid w:val="0098241F"/>
    <w:rsid w:val="009824FA"/>
    <w:rsid w:val="0098279F"/>
    <w:rsid w:val="00982EB9"/>
    <w:rsid w:val="00982F2A"/>
    <w:rsid w:val="00983179"/>
    <w:rsid w:val="0098321F"/>
    <w:rsid w:val="00983A50"/>
    <w:rsid w:val="0098450B"/>
    <w:rsid w:val="0098471A"/>
    <w:rsid w:val="0098472C"/>
    <w:rsid w:val="00984D95"/>
    <w:rsid w:val="0098514F"/>
    <w:rsid w:val="009854CE"/>
    <w:rsid w:val="00985E93"/>
    <w:rsid w:val="00985FD9"/>
    <w:rsid w:val="00986153"/>
    <w:rsid w:val="00986219"/>
    <w:rsid w:val="00986A86"/>
    <w:rsid w:val="009878C6"/>
    <w:rsid w:val="00987C28"/>
    <w:rsid w:val="0099003D"/>
    <w:rsid w:val="0099014B"/>
    <w:rsid w:val="00990886"/>
    <w:rsid w:val="00990A85"/>
    <w:rsid w:val="00990BD5"/>
    <w:rsid w:val="00990EDF"/>
    <w:rsid w:val="00991B75"/>
    <w:rsid w:val="00991EBA"/>
    <w:rsid w:val="00991F60"/>
    <w:rsid w:val="009921BF"/>
    <w:rsid w:val="00992AB1"/>
    <w:rsid w:val="00992AD7"/>
    <w:rsid w:val="00992E1F"/>
    <w:rsid w:val="00992EBF"/>
    <w:rsid w:val="00992FF9"/>
    <w:rsid w:val="00993225"/>
    <w:rsid w:val="009937B4"/>
    <w:rsid w:val="00993A9F"/>
    <w:rsid w:val="009947F9"/>
    <w:rsid w:val="00994D4E"/>
    <w:rsid w:val="00995D44"/>
    <w:rsid w:val="00996954"/>
    <w:rsid w:val="00996968"/>
    <w:rsid w:val="00996970"/>
    <w:rsid w:val="00996AD8"/>
    <w:rsid w:val="00996E4C"/>
    <w:rsid w:val="00997494"/>
    <w:rsid w:val="00997BCB"/>
    <w:rsid w:val="00997DE8"/>
    <w:rsid w:val="009A024A"/>
    <w:rsid w:val="009A0823"/>
    <w:rsid w:val="009A0F6B"/>
    <w:rsid w:val="009A1127"/>
    <w:rsid w:val="009A1417"/>
    <w:rsid w:val="009A156E"/>
    <w:rsid w:val="009A18FA"/>
    <w:rsid w:val="009A196A"/>
    <w:rsid w:val="009A1B97"/>
    <w:rsid w:val="009A210D"/>
    <w:rsid w:val="009A2313"/>
    <w:rsid w:val="009A2451"/>
    <w:rsid w:val="009A2727"/>
    <w:rsid w:val="009A2765"/>
    <w:rsid w:val="009A2873"/>
    <w:rsid w:val="009A29B5"/>
    <w:rsid w:val="009A2B52"/>
    <w:rsid w:val="009A304A"/>
    <w:rsid w:val="009A346F"/>
    <w:rsid w:val="009A350A"/>
    <w:rsid w:val="009A3AC2"/>
    <w:rsid w:val="009A3D97"/>
    <w:rsid w:val="009A3E3C"/>
    <w:rsid w:val="009A44AF"/>
    <w:rsid w:val="009A477A"/>
    <w:rsid w:val="009A47EF"/>
    <w:rsid w:val="009A4E90"/>
    <w:rsid w:val="009A50EA"/>
    <w:rsid w:val="009A54C4"/>
    <w:rsid w:val="009A5629"/>
    <w:rsid w:val="009A5778"/>
    <w:rsid w:val="009A5C87"/>
    <w:rsid w:val="009A5CE6"/>
    <w:rsid w:val="009A5F61"/>
    <w:rsid w:val="009A6316"/>
    <w:rsid w:val="009A6590"/>
    <w:rsid w:val="009A673B"/>
    <w:rsid w:val="009A6767"/>
    <w:rsid w:val="009A6C7F"/>
    <w:rsid w:val="009A6FBA"/>
    <w:rsid w:val="009A716C"/>
    <w:rsid w:val="009A745C"/>
    <w:rsid w:val="009A79C9"/>
    <w:rsid w:val="009A7BB0"/>
    <w:rsid w:val="009B0754"/>
    <w:rsid w:val="009B0CDB"/>
    <w:rsid w:val="009B0F3D"/>
    <w:rsid w:val="009B1420"/>
    <w:rsid w:val="009B1E9D"/>
    <w:rsid w:val="009B1FB7"/>
    <w:rsid w:val="009B260E"/>
    <w:rsid w:val="009B288C"/>
    <w:rsid w:val="009B2B98"/>
    <w:rsid w:val="009B2E2E"/>
    <w:rsid w:val="009B3232"/>
    <w:rsid w:val="009B3427"/>
    <w:rsid w:val="009B3473"/>
    <w:rsid w:val="009B354A"/>
    <w:rsid w:val="009B3636"/>
    <w:rsid w:val="009B3937"/>
    <w:rsid w:val="009B456A"/>
    <w:rsid w:val="009B4D58"/>
    <w:rsid w:val="009B4EB5"/>
    <w:rsid w:val="009B4FB4"/>
    <w:rsid w:val="009B5546"/>
    <w:rsid w:val="009B6022"/>
    <w:rsid w:val="009B66D4"/>
    <w:rsid w:val="009B68C7"/>
    <w:rsid w:val="009C02AD"/>
    <w:rsid w:val="009C040A"/>
    <w:rsid w:val="009C05E9"/>
    <w:rsid w:val="009C069A"/>
    <w:rsid w:val="009C0B53"/>
    <w:rsid w:val="009C0E48"/>
    <w:rsid w:val="009C10D1"/>
    <w:rsid w:val="009C10E1"/>
    <w:rsid w:val="009C1A6A"/>
    <w:rsid w:val="009C2418"/>
    <w:rsid w:val="009C246E"/>
    <w:rsid w:val="009C264B"/>
    <w:rsid w:val="009C2796"/>
    <w:rsid w:val="009C3118"/>
    <w:rsid w:val="009C318E"/>
    <w:rsid w:val="009C34B8"/>
    <w:rsid w:val="009C34E3"/>
    <w:rsid w:val="009C3AE6"/>
    <w:rsid w:val="009C4B43"/>
    <w:rsid w:val="009C4B45"/>
    <w:rsid w:val="009C5408"/>
    <w:rsid w:val="009C562D"/>
    <w:rsid w:val="009C5696"/>
    <w:rsid w:val="009C5967"/>
    <w:rsid w:val="009C5AA9"/>
    <w:rsid w:val="009C5DBF"/>
    <w:rsid w:val="009C64AD"/>
    <w:rsid w:val="009C64D9"/>
    <w:rsid w:val="009C6824"/>
    <w:rsid w:val="009C69D8"/>
    <w:rsid w:val="009C7115"/>
    <w:rsid w:val="009C74FD"/>
    <w:rsid w:val="009C7B22"/>
    <w:rsid w:val="009C7DBC"/>
    <w:rsid w:val="009C7FE8"/>
    <w:rsid w:val="009D0255"/>
    <w:rsid w:val="009D0B86"/>
    <w:rsid w:val="009D0E0A"/>
    <w:rsid w:val="009D1207"/>
    <w:rsid w:val="009D1B29"/>
    <w:rsid w:val="009D1B48"/>
    <w:rsid w:val="009D1B64"/>
    <w:rsid w:val="009D1CB7"/>
    <w:rsid w:val="009D25A3"/>
    <w:rsid w:val="009D2A3B"/>
    <w:rsid w:val="009D2F94"/>
    <w:rsid w:val="009D303E"/>
    <w:rsid w:val="009D3440"/>
    <w:rsid w:val="009D36C9"/>
    <w:rsid w:val="009D3DB3"/>
    <w:rsid w:val="009D3E7E"/>
    <w:rsid w:val="009D400E"/>
    <w:rsid w:val="009D407A"/>
    <w:rsid w:val="009D432A"/>
    <w:rsid w:val="009D4370"/>
    <w:rsid w:val="009D4A27"/>
    <w:rsid w:val="009D4C5F"/>
    <w:rsid w:val="009D4E81"/>
    <w:rsid w:val="009D5186"/>
    <w:rsid w:val="009D5221"/>
    <w:rsid w:val="009D5A17"/>
    <w:rsid w:val="009D6152"/>
    <w:rsid w:val="009D6FD4"/>
    <w:rsid w:val="009D7046"/>
    <w:rsid w:val="009D728A"/>
    <w:rsid w:val="009D7529"/>
    <w:rsid w:val="009D777C"/>
    <w:rsid w:val="009D7BAF"/>
    <w:rsid w:val="009D7C7F"/>
    <w:rsid w:val="009E0163"/>
    <w:rsid w:val="009E02CA"/>
    <w:rsid w:val="009E03A9"/>
    <w:rsid w:val="009E0C02"/>
    <w:rsid w:val="009E0D4A"/>
    <w:rsid w:val="009E1145"/>
    <w:rsid w:val="009E2A37"/>
    <w:rsid w:val="009E2B32"/>
    <w:rsid w:val="009E2C27"/>
    <w:rsid w:val="009E2D1B"/>
    <w:rsid w:val="009E332C"/>
    <w:rsid w:val="009E3497"/>
    <w:rsid w:val="009E34E2"/>
    <w:rsid w:val="009E3636"/>
    <w:rsid w:val="009E38FD"/>
    <w:rsid w:val="009E42E6"/>
    <w:rsid w:val="009E4564"/>
    <w:rsid w:val="009E4598"/>
    <w:rsid w:val="009E4B90"/>
    <w:rsid w:val="009E4DDB"/>
    <w:rsid w:val="009E4F3F"/>
    <w:rsid w:val="009E5076"/>
    <w:rsid w:val="009E53BD"/>
    <w:rsid w:val="009E598F"/>
    <w:rsid w:val="009E6392"/>
    <w:rsid w:val="009E65D7"/>
    <w:rsid w:val="009E6893"/>
    <w:rsid w:val="009E6AE0"/>
    <w:rsid w:val="009E6D23"/>
    <w:rsid w:val="009E773E"/>
    <w:rsid w:val="009E7953"/>
    <w:rsid w:val="009F00DA"/>
    <w:rsid w:val="009F043B"/>
    <w:rsid w:val="009F043D"/>
    <w:rsid w:val="009F045F"/>
    <w:rsid w:val="009F0642"/>
    <w:rsid w:val="009F088D"/>
    <w:rsid w:val="009F08C8"/>
    <w:rsid w:val="009F0B8B"/>
    <w:rsid w:val="009F0D66"/>
    <w:rsid w:val="009F149E"/>
    <w:rsid w:val="009F1572"/>
    <w:rsid w:val="009F1694"/>
    <w:rsid w:val="009F16A3"/>
    <w:rsid w:val="009F1C77"/>
    <w:rsid w:val="009F2670"/>
    <w:rsid w:val="009F27DE"/>
    <w:rsid w:val="009F2A9F"/>
    <w:rsid w:val="009F2BDF"/>
    <w:rsid w:val="009F2BF8"/>
    <w:rsid w:val="009F3007"/>
    <w:rsid w:val="009F3884"/>
    <w:rsid w:val="009F3889"/>
    <w:rsid w:val="009F3B5C"/>
    <w:rsid w:val="009F3BCF"/>
    <w:rsid w:val="009F40AB"/>
    <w:rsid w:val="009F42D9"/>
    <w:rsid w:val="009F4757"/>
    <w:rsid w:val="009F4DAD"/>
    <w:rsid w:val="009F51B5"/>
    <w:rsid w:val="009F5272"/>
    <w:rsid w:val="009F5464"/>
    <w:rsid w:val="009F59A4"/>
    <w:rsid w:val="009F5AF0"/>
    <w:rsid w:val="009F6297"/>
    <w:rsid w:val="009F6491"/>
    <w:rsid w:val="009F6550"/>
    <w:rsid w:val="009F679D"/>
    <w:rsid w:val="009F6822"/>
    <w:rsid w:val="009F703F"/>
    <w:rsid w:val="009F7689"/>
    <w:rsid w:val="009F79A1"/>
    <w:rsid w:val="009F7D22"/>
    <w:rsid w:val="00A00035"/>
    <w:rsid w:val="00A002D0"/>
    <w:rsid w:val="00A00AAF"/>
    <w:rsid w:val="00A00D18"/>
    <w:rsid w:val="00A00DD7"/>
    <w:rsid w:val="00A00EED"/>
    <w:rsid w:val="00A01009"/>
    <w:rsid w:val="00A012CC"/>
    <w:rsid w:val="00A01AD6"/>
    <w:rsid w:val="00A01DE4"/>
    <w:rsid w:val="00A01E22"/>
    <w:rsid w:val="00A020EA"/>
    <w:rsid w:val="00A02104"/>
    <w:rsid w:val="00A029EE"/>
    <w:rsid w:val="00A03575"/>
    <w:rsid w:val="00A038C8"/>
    <w:rsid w:val="00A03BED"/>
    <w:rsid w:val="00A03CCF"/>
    <w:rsid w:val="00A03D2E"/>
    <w:rsid w:val="00A04091"/>
    <w:rsid w:val="00A044D2"/>
    <w:rsid w:val="00A04B2E"/>
    <w:rsid w:val="00A0537C"/>
    <w:rsid w:val="00A05A94"/>
    <w:rsid w:val="00A06179"/>
    <w:rsid w:val="00A06253"/>
    <w:rsid w:val="00A06423"/>
    <w:rsid w:val="00A06C04"/>
    <w:rsid w:val="00A07473"/>
    <w:rsid w:val="00A0765A"/>
    <w:rsid w:val="00A077F9"/>
    <w:rsid w:val="00A07B25"/>
    <w:rsid w:val="00A07EBA"/>
    <w:rsid w:val="00A07F8E"/>
    <w:rsid w:val="00A105A1"/>
    <w:rsid w:val="00A10784"/>
    <w:rsid w:val="00A1093F"/>
    <w:rsid w:val="00A10D3E"/>
    <w:rsid w:val="00A1109B"/>
    <w:rsid w:val="00A11286"/>
    <w:rsid w:val="00A11EF5"/>
    <w:rsid w:val="00A12482"/>
    <w:rsid w:val="00A126D4"/>
    <w:rsid w:val="00A127B2"/>
    <w:rsid w:val="00A129E1"/>
    <w:rsid w:val="00A12C44"/>
    <w:rsid w:val="00A12CC7"/>
    <w:rsid w:val="00A13F78"/>
    <w:rsid w:val="00A1411B"/>
    <w:rsid w:val="00A141AA"/>
    <w:rsid w:val="00A141BA"/>
    <w:rsid w:val="00A1424D"/>
    <w:rsid w:val="00A14464"/>
    <w:rsid w:val="00A146C5"/>
    <w:rsid w:val="00A14BF6"/>
    <w:rsid w:val="00A14D77"/>
    <w:rsid w:val="00A14FA6"/>
    <w:rsid w:val="00A15569"/>
    <w:rsid w:val="00A158BF"/>
    <w:rsid w:val="00A1610E"/>
    <w:rsid w:val="00A17369"/>
    <w:rsid w:val="00A17684"/>
    <w:rsid w:val="00A17BB2"/>
    <w:rsid w:val="00A20283"/>
    <w:rsid w:val="00A20365"/>
    <w:rsid w:val="00A204B2"/>
    <w:rsid w:val="00A20694"/>
    <w:rsid w:val="00A20E30"/>
    <w:rsid w:val="00A20EF9"/>
    <w:rsid w:val="00A2152A"/>
    <w:rsid w:val="00A21B04"/>
    <w:rsid w:val="00A227B6"/>
    <w:rsid w:val="00A22B08"/>
    <w:rsid w:val="00A22E6C"/>
    <w:rsid w:val="00A22E95"/>
    <w:rsid w:val="00A239E9"/>
    <w:rsid w:val="00A23E91"/>
    <w:rsid w:val="00A24164"/>
    <w:rsid w:val="00A24EBD"/>
    <w:rsid w:val="00A25113"/>
    <w:rsid w:val="00A25169"/>
    <w:rsid w:val="00A2517E"/>
    <w:rsid w:val="00A25415"/>
    <w:rsid w:val="00A25500"/>
    <w:rsid w:val="00A25782"/>
    <w:rsid w:val="00A25786"/>
    <w:rsid w:val="00A25EE1"/>
    <w:rsid w:val="00A26084"/>
    <w:rsid w:val="00A261FB"/>
    <w:rsid w:val="00A2632A"/>
    <w:rsid w:val="00A26610"/>
    <w:rsid w:val="00A266D6"/>
    <w:rsid w:val="00A27138"/>
    <w:rsid w:val="00A274DA"/>
    <w:rsid w:val="00A27A7A"/>
    <w:rsid w:val="00A300B9"/>
    <w:rsid w:val="00A30383"/>
    <w:rsid w:val="00A30FBD"/>
    <w:rsid w:val="00A31303"/>
    <w:rsid w:val="00A314E9"/>
    <w:rsid w:val="00A3179D"/>
    <w:rsid w:val="00A31868"/>
    <w:rsid w:val="00A31C07"/>
    <w:rsid w:val="00A31DAC"/>
    <w:rsid w:val="00A31DF3"/>
    <w:rsid w:val="00A320E3"/>
    <w:rsid w:val="00A32507"/>
    <w:rsid w:val="00A329A5"/>
    <w:rsid w:val="00A32E2B"/>
    <w:rsid w:val="00A32EF2"/>
    <w:rsid w:val="00A332B4"/>
    <w:rsid w:val="00A3352A"/>
    <w:rsid w:val="00A33ED4"/>
    <w:rsid w:val="00A3478F"/>
    <w:rsid w:val="00A35118"/>
    <w:rsid w:val="00A35335"/>
    <w:rsid w:val="00A35376"/>
    <w:rsid w:val="00A35391"/>
    <w:rsid w:val="00A3554F"/>
    <w:rsid w:val="00A356AE"/>
    <w:rsid w:val="00A35780"/>
    <w:rsid w:val="00A3612B"/>
    <w:rsid w:val="00A36171"/>
    <w:rsid w:val="00A37074"/>
    <w:rsid w:val="00A37546"/>
    <w:rsid w:val="00A37556"/>
    <w:rsid w:val="00A378DF"/>
    <w:rsid w:val="00A37B6A"/>
    <w:rsid w:val="00A37D8A"/>
    <w:rsid w:val="00A41058"/>
    <w:rsid w:val="00A413B4"/>
    <w:rsid w:val="00A413D7"/>
    <w:rsid w:val="00A414FC"/>
    <w:rsid w:val="00A41ABE"/>
    <w:rsid w:val="00A41EB6"/>
    <w:rsid w:val="00A42045"/>
    <w:rsid w:val="00A421F0"/>
    <w:rsid w:val="00A426E6"/>
    <w:rsid w:val="00A427D1"/>
    <w:rsid w:val="00A42C02"/>
    <w:rsid w:val="00A434B3"/>
    <w:rsid w:val="00A438EE"/>
    <w:rsid w:val="00A43C92"/>
    <w:rsid w:val="00A44396"/>
    <w:rsid w:val="00A443BD"/>
    <w:rsid w:val="00A44C9F"/>
    <w:rsid w:val="00A44DA2"/>
    <w:rsid w:val="00A44F05"/>
    <w:rsid w:val="00A45164"/>
    <w:rsid w:val="00A45770"/>
    <w:rsid w:val="00A4588B"/>
    <w:rsid w:val="00A45A85"/>
    <w:rsid w:val="00A45FB2"/>
    <w:rsid w:val="00A46026"/>
    <w:rsid w:val="00A4613D"/>
    <w:rsid w:val="00A46E68"/>
    <w:rsid w:val="00A4717A"/>
    <w:rsid w:val="00A475A2"/>
    <w:rsid w:val="00A475B7"/>
    <w:rsid w:val="00A4784B"/>
    <w:rsid w:val="00A47A61"/>
    <w:rsid w:val="00A47C14"/>
    <w:rsid w:val="00A47CB9"/>
    <w:rsid w:val="00A500EA"/>
    <w:rsid w:val="00A50549"/>
    <w:rsid w:val="00A50B19"/>
    <w:rsid w:val="00A50F1F"/>
    <w:rsid w:val="00A514E5"/>
    <w:rsid w:val="00A514FC"/>
    <w:rsid w:val="00A51A11"/>
    <w:rsid w:val="00A51BA9"/>
    <w:rsid w:val="00A51D38"/>
    <w:rsid w:val="00A521AD"/>
    <w:rsid w:val="00A521FC"/>
    <w:rsid w:val="00A52264"/>
    <w:rsid w:val="00A52417"/>
    <w:rsid w:val="00A52ADC"/>
    <w:rsid w:val="00A5323B"/>
    <w:rsid w:val="00A532DD"/>
    <w:rsid w:val="00A53577"/>
    <w:rsid w:val="00A537FD"/>
    <w:rsid w:val="00A53DCF"/>
    <w:rsid w:val="00A5422B"/>
    <w:rsid w:val="00A5434B"/>
    <w:rsid w:val="00A55011"/>
    <w:rsid w:val="00A554A4"/>
    <w:rsid w:val="00A55730"/>
    <w:rsid w:val="00A558E3"/>
    <w:rsid w:val="00A560FB"/>
    <w:rsid w:val="00A56363"/>
    <w:rsid w:val="00A56460"/>
    <w:rsid w:val="00A5688B"/>
    <w:rsid w:val="00A56A2C"/>
    <w:rsid w:val="00A57209"/>
    <w:rsid w:val="00A572A6"/>
    <w:rsid w:val="00A57429"/>
    <w:rsid w:val="00A577D1"/>
    <w:rsid w:val="00A57894"/>
    <w:rsid w:val="00A579B3"/>
    <w:rsid w:val="00A57AC2"/>
    <w:rsid w:val="00A57DD9"/>
    <w:rsid w:val="00A57E85"/>
    <w:rsid w:val="00A604EC"/>
    <w:rsid w:val="00A60C06"/>
    <w:rsid w:val="00A61806"/>
    <w:rsid w:val="00A61AC6"/>
    <w:rsid w:val="00A61B0E"/>
    <w:rsid w:val="00A62387"/>
    <w:rsid w:val="00A624A6"/>
    <w:rsid w:val="00A624E5"/>
    <w:rsid w:val="00A6261B"/>
    <w:rsid w:val="00A62628"/>
    <w:rsid w:val="00A6271B"/>
    <w:rsid w:val="00A629A5"/>
    <w:rsid w:val="00A62D60"/>
    <w:rsid w:val="00A62DF3"/>
    <w:rsid w:val="00A62E1E"/>
    <w:rsid w:val="00A63767"/>
    <w:rsid w:val="00A63947"/>
    <w:rsid w:val="00A64079"/>
    <w:rsid w:val="00A6437A"/>
    <w:rsid w:val="00A64397"/>
    <w:rsid w:val="00A644CA"/>
    <w:rsid w:val="00A64B26"/>
    <w:rsid w:val="00A650E3"/>
    <w:rsid w:val="00A651E5"/>
    <w:rsid w:val="00A652FF"/>
    <w:rsid w:val="00A65CC6"/>
    <w:rsid w:val="00A6663E"/>
    <w:rsid w:val="00A667D5"/>
    <w:rsid w:val="00A66A39"/>
    <w:rsid w:val="00A66B9B"/>
    <w:rsid w:val="00A66CAD"/>
    <w:rsid w:val="00A66F80"/>
    <w:rsid w:val="00A671CA"/>
    <w:rsid w:val="00A67CF1"/>
    <w:rsid w:val="00A705B7"/>
    <w:rsid w:val="00A707A0"/>
    <w:rsid w:val="00A70DC7"/>
    <w:rsid w:val="00A70DE9"/>
    <w:rsid w:val="00A7101F"/>
    <w:rsid w:val="00A710A1"/>
    <w:rsid w:val="00A710AB"/>
    <w:rsid w:val="00A710AC"/>
    <w:rsid w:val="00A71308"/>
    <w:rsid w:val="00A72DCE"/>
    <w:rsid w:val="00A7314A"/>
    <w:rsid w:val="00A734A0"/>
    <w:rsid w:val="00A7357F"/>
    <w:rsid w:val="00A735C9"/>
    <w:rsid w:val="00A73676"/>
    <w:rsid w:val="00A73698"/>
    <w:rsid w:val="00A737DA"/>
    <w:rsid w:val="00A7382F"/>
    <w:rsid w:val="00A7392B"/>
    <w:rsid w:val="00A74519"/>
    <w:rsid w:val="00A7523F"/>
    <w:rsid w:val="00A753D4"/>
    <w:rsid w:val="00A757EC"/>
    <w:rsid w:val="00A75B15"/>
    <w:rsid w:val="00A75F95"/>
    <w:rsid w:val="00A7624C"/>
    <w:rsid w:val="00A770AB"/>
    <w:rsid w:val="00A777D6"/>
    <w:rsid w:val="00A77A66"/>
    <w:rsid w:val="00A77BC1"/>
    <w:rsid w:val="00A80072"/>
    <w:rsid w:val="00A80105"/>
    <w:rsid w:val="00A8074B"/>
    <w:rsid w:val="00A812B3"/>
    <w:rsid w:val="00A81593"/>
    <w:rsid w:val="00A815F6"/>
    <w:rsid w:val="00A81E2B"/>
    <w:rsid w:val="00A81EE9"/>
    <w:rsid w:val="00A82377"/>
    <w:rsid w:val="00A825A2"/>
    <w:rsid w:val="00A82B01"/>
    <w:rsid w:val="00A82C30"/>
    <w:rsid w:val="00A831C6"/>
    <w:rsid w:val="00A83330"/>
    <w:rsid w:val="00A833E5"/>
    <w:rsid w:val="00A836E6"/>
    <w:rsid w:val="00A83F1D"/>
    <w:rsid w:val="00A8425A"/>
    <w:rsid w:val="00A843C3"/>
    <w:rsid w:val="00A8464C"/>
    <w:rsid w:val="00A84F5C"/>
    <w:rsid w:val="00A84FAB"/>
    <w:rsid w:val="00A84FDD"/>
    <w:rsid w:val="00A85356"/>
    <w:rsid w:val="00A85665"/>
    <w:rsid w:val="00A85D0A"/>
    <w:rsid w:val="00A86644"/>
    <w:rsid w:val="00A86C80"/>
    <w:rsid w:val="00A87369"/>
    <w:rsid w:val="00A87927"/>
    <w:rsid w:val="00A87A52"/>
    <w:rsid w:val="00A87E19"/>
    <w:rsid w:val="00A87E56"/>
    <w:rsid w:val="00A908F3"/>
    <w:rsid w:val="00A90989"/>
    <w:rsid w:val="00A90D82"/>
    <w:rsid w:val="00A91292"/>
    <w:rsid w:val="00A91300"/>
    <w:rsid w:val="00A921E3"/>
    <w:rsid w:val="00A92309"/>
    <w:rsid w:val="00A92421"/>
    <w:rsid w:val="00A92F41"/>
    <w:rsid w:val="00A93437"/>
    <w:rsid w:val="00A934AC"/>
    <w:rsid w:val="00A935BC"/>
    <w:rsid w:val="00A936C2"/>
    <w:rsid w:val="00A93899"/>
    <w:rsid w:val="00A93A40"/>
    <w:rsid w:val="00A943A2"/>
    <w:rsid w:val="00A94CD9"/>
    <w:rsid w:val="00A94F1A"/>
    <w:rsid w:val="00A9509B"/>
    <w:rsid w:val="00A95521"/>
    <w:rsid w:val="00A95D1F"/>
    <w:rsid w:val="00A96310"/>
    <w:rsid w:val="00A96A31"/>
    <w:rsid w:val="00A96B3F"/>
    <w:rsid w:val="00A96BA6"/>
    <w:rsid w:val="00A96BC9"/>
    <w:rsid w:val="00A96D87"/>
    <w:rsid w:val="00A97362"/>
    <w:rsid w:val="00A97560"/>
    <w:rsid w:val="00A97BF1"/>
    <w:rsid w:val="00A97DB5"/>
    <w:rsid w:val="00A97DF6"/>
    <w:rsid w:val="00AA05F9"/>
    <w:rsid w:val="00AA07CF"/>
    <w:rsid w:val="00AA0C13"/>
    <w:rsid w:val="00AA0C32"/>
    <w:rsid w:val="00AA0C3F"/>
    <w:rsid w:val="00AA0EB5"/>
    <w:rsid w:val="00AA1776"/>
    <w:rsid w:val="00AA1E25"/>
    <w:rsid w:val="00AA1EBB"/>
    <w:rsid w:val="00AA1EF4"/>
    <w:rsid w:val="00AA2727"/>
    <w:rsid w:val="00AA2AF2"/>
    <w:rsid w:val="00AA2BBA"/>
    <w:rsid w:val="00AA363A"/>
    <w:rsid w:val="00AA3906"/>
    <w:rsid w:val="00AA3AAF"/>
    <w:rsid w:val="00AA3C12"/>
    <w:rsid w:val="00AA4478"/>
    <w:rsid w:val="00AA4A64"/>
    <w:rsid w:val="00AA55E8"/>
    <w:rsid w:val="00AA6C53"/>
    <w:rsid w:val="00AA73BC"/>
    <w:rsid w:val="00AA7A5D"/>
    <w:rsid w:val="00AB043E"/>
    <w:rsid w:val="00AB084B"/>
    <w:rsid w:val="00AB0937"/>
    <w:rsid w:val="00AB0ABA"/>
    <w:rsid w:val="00AB0B24"/>
    <w:rsid w:val="00AB0DF0"/>
    <w:rsid w:val="00AB0EA1"/>
    <w:rsid w:val="00AB12F3"/>
    <w:rsid w:val="00AB1366"/>
    <w:rsid w:val="00AB1903"/>
    <w:rsid w:val="00AB1BFC"/>
    <w:rsid w:val="00AB1F02"/>
    <w:rsid w:val="00AB1F12"/>
    <w:rsid w:val="00AB1F77"/>
    <w:rsid w:val="00AB2573"/>
    <w:rsid w:val="00AB26EB"/>
    <w:rsid w:val="00AB2A58"/>
    <w:rsid w:val="00AB2BB7"/>
    <w:rsid w:val="00AB2E57"/>
    <w:rsid w:val="00AB313A"/>
    <w:rsid w:val="00AB31F6"/>
    <w:rsid w:val="00AB36BE"/>
    <w:rsid w:val="00AB381B"/>
    <w:rsid w:val="00AB4091"/>
    <w:rsid w:val="00AB441F"/>
    <w:rsid w:val="00AB4482"/>
    <w:rsid w:val="00AB4809"/>
    <w:rsid w:val="00AB4897"/>
    <w:rsid w:val="00AB4BA4"/>
    <w:rsid w:val="00AB52DD"/>
    <w:rsid w:val="00AB5DAD"/>
    <w:rsid w:val="00AB5DF0"/>
    <w:rsid w:val="00AB5FB2"/>
    <w:rsid w:val="00AB65A5"/>
    <w:rsid w:val="00AB6BFF"/>
    <w:rsid w:val="00AB6D88"/>
    <w:rsid w:val="00AB6F04"/>
    <w:rsid w:val="00AB7682"/>
    <w:rsid w:val="00AB7853"/>
    <w:rsid w:val="00AB799F"/>
    <w:rsid w:val="00AB7AEF"/>
    <w:rsid w:val="00AC0043"/>
    <w:rsid w:val="00AC0085"/>
    <w:rsid w:val="00AC06DF"/>
    <w:rsid w:val="00AC071B"/>
    <w:rsid w:val="00AC07BC"/>
    <w:rsid w:val="00AC0824"/>
    <w:rsid w:val="00AC0973"/>
    <w:rsid w:val="00AC09A7"/>
    <w:rsid w:val="00AC0C33"/>
    <w:rsid w:val="00AC111C"/>
    <w:rsid w:val="00AC11FE"/>
    <w:rsid w:val="00AC145E"/>
    <w:rsid w:val="00AC1CD7"/>
    <w:rsid w:val="00AC2AE4"/>
    <w:rsid w:val="00AC2B69"/>
    <w:rsid w:val="00AC2BDD"/>
    <w:rsid w:val="00AC43A4"/>
    <w:rsid w:val="00AC4826"/>
    <w:rsid w:val="00AC49B3"/>
    <w:rsid w:val="00AC49EB"/>
    <w:rsid w:val="00AC4A93"/>
    <w:rsid w:val="00AC4CEC"/>
    <w:rsid w:val="00AC55D1"/>
    <w:rsid w:val="00AC59E7"/>
    <w:rsid w:val="00AC5A28"/>
    <w:rsid w:val="00AC5C80"/>
    <w:rsid w:val="00AC6115"/>
    <w:rsid w:val="00AC65C2"/>
    <w:rsid w:val="00AC65E9"/>
    <w:rsid w:val="00AC697A"/>
    <w:rsid w:val="00AC70E7"/>
    <w:rsid w:val="00AC7446"/>
    <w:rsid w:val="00AC76F7"/>
    <w:rsid w:val="00AC7B0D"/>
    <w:rsid w:val="00AC7EFF"/>
    <w:rsid w:val="00AD0864"/>
    <w:rsid w:val="00AD0B8B"/>
    <w:rsid w:val="00AD0DBD"/>
    <w:rsid w:val="00AD0F84"/>
    <w:rsid w:val="00AD0FEC"/>
    <w:rsid w:val="00AD1A5D"/>
    <w:rsid w:val="00AD1CC3"/>
    <w:rsid w:val="00AD2F18"/>
    <w:rsid w:val="00AD309C"/>
    <w:rsid w:val="00AD31D1"/>
    <w:rsid w:val="00AD3632"/>
    <w:rsid w:val="00AD4197"/>
    <w:rsid w:val="00AD45E0"/>
    <w:rsid w:val="00AD4E78"/>
    <w:rsid w:val="00AD56EC"/>
    <w:rsid w:val="00AD5B49"/>
    <w:rsid w:val="00AD5F33"/>
    <w:rsid w:val="00AD607F"/>
    <w:rsid w:val="00AD637C"/>
    <w:rsid w:val="00AD6721"/>
    <w:rsid w:val="00AD6C06"/>
    <w:rsid w:val="00AD7281"/>
    <w:rsid w:val="00AD73B1"/>
    <w:rsid w:val="00AD753E"/>
    <w:rsid w:val="00AD7ADD"/>
    <w:rsid w:val="00AE00D4"/>
    <w:rsid w:val="00AE0640"/>
    <w:rsid w:val="00AE0D9E"/>
    <w:rsid w:val="00AE1A3C"/>
    <w:rsid w:val="00AE1F0F"/>
    <w:rsid w:val="00AE1F81"/>
    <w:rsid w:val="00AE2425"/>
    <w:rsid w:val="00AE2640"/>
    <w:rsid w:val="00AE2897"/>
    <w:rsid w:val="00AE2A16"/>
    <w:rsid w:val="00AE2B5E"/>
    <w:rsid w:val="00AE2D0E"/>
    <w:rsid w:val="00AE3811"/>
    <w:rsid w:val="00AE4385"/>
    <w:rsid w:val="00AE486F"/>
    <w:rsid w:val="00AE4B29"/>
    <w:rsid w:val="00AE54A3"/>
    <w:rsid w:val="00AE54F1"/>
    <w:rsid w:val="00AE55D7"/>
    <w:rsid w:val="00AE56AE"/>
    <w:rsid w:val="00AE5732"/>
    <w:rsid w:val="00AE59CE"/>
    <w:rsid w:val="00AE5F5E"/>
    <w:rsid w:val="00AE62D0"/>
    <w:rsid w:val="00AE6591"/>
    <w:rsid w:val="00AE6C6C"/>
    <w:rsid w:val="00AE714D"/>
    <w:rsid w:val="00AE7D9E"/>
    <w:rsid w:val="00AF08B0"/>
    <w:rsid w:val="00AF0ED4"/>
    <w:rsid w:val="00AF11A2"/>
    <w:rsid w:val="00AF143D"/>
    <w:rsid w:val="00AF16C3"/>
    <w:rsid w:val="00AF2471"/>
    <w:rsid w:val="00AF2E6A"/>
    <w:rsid w:val="00AF2EBA"/>
    <w:rsid w:val="00AF3547"/>
    <w:rsid w:val="00AF3B85"/>
    <w:rsid w:val="00AF3DA2"/>
    <w:rsid w:val="00AF3ED5"/>
    <w:rsid w:val="00AF425A"/>
    <w:rsid w:val="00AF4A68"/>
    <w:rsid w:val="00AF4B13"/>
    <w:rsid w:val="00AF4B67"/>
    <w:rsid w:val="00AF4E38"/>
    <w:rsid w:val="00AF4E65"/>
    <w:rsid w:val="00AF5008"/>
    <w:rsid w:val="00AF5435"/>
    <w:rsid w:val="00AF5863"/>
    <w:rsid w:val="00AF5A12"/>
    <w:rsid w:val="00AF5B16"/>
    <w:rsid w:val="00AF5B2C"/>
    <w:rsid w:val="00AF5EA3"/>
    <w:rsid w:val="00AF6045"/>
    <w:rsid w:val="00AF618B"/>
    <w:rsid w:val="00AF632B"/>
    <w:rsid w:val="00AF63BF"/>
    <w:rsid w:val="00AF6758"/>
    <w:rsid w:val="00AF6AA3"/>
    <w:rsid w:val="00AF729E"/>
    <w:rsid w:val="00AF76DB"/>
    <w:rsid w:val="00B002BE"/>
    <w:rsid w:val="00B0053C"/>
    <w:rsid w:val="00B0055E"/>
    <w:rsid w:val="00B00B0F"/>
    <w:rsid w:val="00B00DD4"/>
    <w:rsid w:val="00B011FE"/>
    <w:rsid w:val="00B018F5"/>
    <w:rsid w:val="00B01916"/>
    <w:rsid w:val="00B01EE3"/>
    <w:rsid w:val="00B01F8E"/>
    <w:rsid w:val="00B021D7"/>
    <w:rsid w:val="00B0268C"/>
    <w:rsid w:val="00B02B6D"/>
    <w:rsid w:val="00B0344F"/>
    <w:rsid w:val="00B035BA"/>
    <w:rsid w:val="00B037F3"/>
    <w:rsid w:val="00B0440D"/>
    <w:rsid w:val="00B0484C"/>
    <w:rsid w:val="00B04B76"/>
    <w:rsid w:val="00B04DBF"/>
    <w:rsid w:val="00B050EF"/>
    <w:rsid w:val="00B058B9"/>
    <w:rsid w:val="00B066F5"/>
    <w:rsid w:val="00B06AD5"/>
    <w:rsid w:val="00B06E00"/>
    <w:rsid w:val="00B072DE"/>
    <w:rsid w:val="00B07ACC"/>
    <w:rsid w:val="00B07EBC"/>
    <w:rsid w:val="00B1029E"/>
    <w:rsid w:val="00B104D8"/>
    <w:rsid w:val="00B10B8D"/>
    <w:rsid w:val="00B10F05"/>
    <w:rsid w:val="00B11242"/>
    <w:rsid w:val="00B114D0"/>
    <w:rsid w:val="00B11894"/>
    <w:rsid w:val="00B118DE"/>
    <w:rsid w:val="00B12008"/>
    <w:rsid w:val="00B121DB"/>
    <w:rsid w:val="00B12217"/>
    <w:rsid w:val="00B12D21"/>
    <w:rsid w:val="00B12F63"/>
    <w:rsid w:val="00B1334A"/>
    <w:rsid w:val="00B1373B"/>
    <w:rsid w:val="00B1396F"/>
    <w:rsid w:val="00B139EF"/>
    <w:rsid w:val="00B13C3F"/>
    <w:rsid w:val="00B14076"/>
    <w:rsid w:val="00B1429D"/>
    <w:rsid w:val="00B14D58"/>
    <w:rsid w:val="00B14DE9"/>
    <w:rsid w:val="00B14F52"/>
    <w:rsid w:val="00B1510B"/>
    <w:rsid w:val="00B15698"/>
    <w:rsid w:val="00B15CB1"/>
    <w:rsid w:val="00B16238"/>
    <w:rsid w:val="00B164E1"/>
    <w:rsid w:val="00B1652C"/>
    <w:rsid w:val="00B17332"/>
    <w:rsid w:val="00B173D3"/>
    <w:rsid w:val="00B17501"/>
    <w:rsid w:val="00B17554"/>
    <w:rsid w:val="00B178B3"/>
    <w:rsid w:val="00B178D7"/>
    <w:rsid w:val="00B2062B"/>
    <w:rsid w:val="00B20876"/>
    <w:rsid w:val="00B20B74"/>
    <w:rsid w:val="00B20FC5"/>
    <w:rsid w:val="00B211F4"/>
    <w:rsid w:val="00B2120E"/>
    <w:rsid w:val="00B21450"/>
    <w:rsid w:val="00B21598"/>
    <w:rsid w:val="00B21ADC"/>
    <w:rsid w:val="00B21BB8"/>
    <w:rsid w:val="00B21C19"/>
    <w:rsid w:val="00B22186"/>
    <w:rsid w:val="00B22608"/>
    <w:rsid w:val="00B22695"/>
    <w:rsid w:val="00B22879"/>
    <w:rsid w:val="00B22DC6"/>
    <w:rsid w:val="00B233FA"/>
    <w:rsid w:val="00B2373D"/>
    <w:rsid w:val="00B23A48"/>
    <w:rsid w:val="00B23B07"/>
    <w:rsid w:val="00B23CE0"/>
    <w:rsid w:val="00B24CE9"/>
    <w:rsid w:val="00B24E29"/>
    <w:rsid w:val="00B255D1"/>
    <w:rsid w:val="00B25828"/>
    <w:rsid w:val="00B25AC0"/>
    <w:rsid w:val="00B25F17"/>
    <w:rsid w:val="00B26827"/>
    <w:rsid w:val="00B27204"/>
    <w:rsid w:val="00B27238"/>
    <w:rsid w:val="00B273E8"/>
    <w:rsid w:val="00B27C84"/>
    <w:rsid w:val="00B300FB"/>
    <w:rsid w:val="00B30E79"/>
    <w:rsid w:val="00B3128B"/>
    <w:rsid w:val="00B31698"/>
    <w:rsid w:val="00B318D5"/>
    <w:rsid w:val="00B31D2E"/>
    <w:rsid w:val="00B32659"/>
    <w:rsid w:val="00B32B42"/>
    <w:rsid w:val="00B32C86"/>
    <w:rsid w:val="00B32CCD"/>
    <w:rsid w:val="00B32D1B"/>
    <w:rsid w:val="00B32D7F"/>
    <w:rsid w:val="00B33010"/>
    <w:rsid w:val="00B339D4"/>
    <w:rsid w:val="00B34148"/>
    <w:rsid w:val="00B342C0"/>
    <w:rsid w:val="00B34340"/>
    <w:rsid w:val="00B344FB"/>
    <w:rsid w:val="00B34EDC"/>
    <w:rsid w:val="00B35392"/>
    <w:rsid w:val="00B35611"/>
    <w:rsid w:val="00B3566B"/>
    <w:rsid w:val="00B35E9C"/>
    <w:rsid w:val="00B3642F"/>
    <w:rsid w:val="00B36AF0"/>
    <w:rsid w:val="00B36EA9"/>
    <w:rsid w:val="00B36EED"/>
    <w:rsid w:val="00B37F6E"/>
    <w:rsid w:val="00B40006"/>
    <w:rsid w:val="00B4013A"/>
    <w:rsid w:val="00B4048E"/>
    <w:rsid w:val="00B408C5"/>
    <w:rsid w:val="00B40B84"/>
    <w:rsid w:val="00B419A7"/>
    <w:rsid w:val="00B41E06"/>
    <w:rsid w:val="00B41FDB"/>
    <w:rsid w:val="00B4279A"/>
    <w:rsid w:val="00B4286D"/>
    <w:rsid w:val="00B428AB"/>
    <w:rsid w:val="00B42AC5"/>
    <w:rsid w:val="00B430B4"/>
    <w:rsid w:val="00B432F1"/>
    <w:rsid w:val="00B43933"/>
    <w:rsid w:val="00B43D78"/>
    <w:rsid w:val="00B43E8F"/>
    <w:rsid w:val="00B44368"/>
    <w:rsid w:val="00B446F9"/>
    <w:rsid w:val="00B44855"/>
    <w:rsid w:val="00B44970"/>
    <w:rsid w:val="00B44E6E"/>
    <w:rsid w:val="00B4516E"/>
    <w:rsid w:val="00B45442"/>
    <w:rsid w:val="00B46142"/>
    <w:rsid w:val="00B461F5"/>
    <w:rsid w:val="00B4652A"/>
    <w:rsid w:val="00B4655F"/>
    <w:rsid w:val="00B46DD9"/>
    <w:rsid w:val="00B47357"/>
    <w:rsid w:val="00B47900"/>
    <w:rsid w:val="00B5022A"/>
    <w:rsid w:val="00B505AD"/>
    <w:rsid w:val="00B50950"/>
    <w:rsid w:val="00B50972"/>
    <w:rsid w:val="00B5098F"/>
    <w:rsid w:val="00B50AE1"/>
    <w:rsid w:val="00B50E19"/>
    <w:rsid w:val="00B5149A"/>
    <w:rsid w:val="00B5154C"/>
    <w:rsid w:val="00B51B30"/>
    <w:rsid w:val="00B51E93"/>
    <w:rsid w:val="00B52107"/>
    <w:rsid w:val="00B52112"/>
    <w:rsid w:val="00B52D37"/>
    <w:rsid w:val="00B53379"/>
    <w:rsid w:val="00B533E1"/>
    <w:rsid w:val="00B5378D"/>
    <w:rsid w:val="00B53F3E"/>
    <w:rsid w:val="00B53F57"/>
    <w:rsid w:val="00B5461A"/>
    <w:rsid w:val="00B546B1"/>
    <w:rsid w:val="00B548EA"/>
    <w:rsid w:val="00B54DF6"/>
    <w:rsid w:val="00B561ED"/>
    <w:rsid w:val="00B5624E"/>
    <w:rsid w:val="00B56334"/>
    <w:rsid w:val="00B563AE"/>
    <w:rsid w:val="00B5656E"/>
    <w:rsid w:val="00B56E64"/>
    <w:rsid w:val="00B5704E"/>
    <w:rsid w:val="00B5719E"/>
    <w:rsid w:val="00B572A9"/>
    <w:rsid w:val="00B572AC"/>
    <w:rsid w:val="00B572F8"/>
    <w:rsid w:val="00B5735A"/>
    <w:rsid w:val="00B57373"/>
    <w:rsid w:val="00B57537"/>
    <w:rsid w:val="00B57E80"/>
    <w:rsid w:val="00B60007"/>
    <w:rsid w:val="00B608EC"/>
    <w:rsid w:val="00B6142E"/>
    <w:rsid w:val="00B61479"/>
    <w:rsid w:val="00B619F7"/>
    <w:rsid w:val="00B621B6"/>
    <w:rsid w:val="00B624D6"/>
    <w:rsid w:val="00B62A6A"/>
    <w:rsid w:val="00B634D0"/>
    <w:rsid w:val="00B63A68"/>
    <w:rsid w:val="00B64231"/>
    <w:rsid w:val="00B64360"/>
    <w:rsid w:val="00B64483"/>
    <w:rsid w:val="00B6474D"/>
    <w:rsid w:val="00B6479B"/>
    <w:rsid w:val="00B64B58"/>
    <w:rsid w:val="00B65962"/>
    <w:rsid w:val="00B65E83"/>
    <w:rsid w:val="00B65F07"/>
    <w:rsid w:val="00B66459"/>
    <w:rsid w:val="00B669BA"/>
    <w:rsid w:val="00B66A1B"/>
    <w:rsid w:val="00B7008D"/>
    <w:rsid w:val="00B70164"/>
    <w:rsid w:val="00B708F1"/>
    <w:rsid w:val="00B71AF9"/>
    <w:rsid w:val="00B71E65"/>
    <w:rsid w:val="00B72528"/>
    <w:rsid w:val="00B726EA"/>
    <w:rsid w:val="00B72708"/>
    <w:rsid w:val="00B72BB9"/>
    <w:rsid w:val="00B72CA0"/>
    <w:rsid w:val="00B73066"/>
    <w:rsid w:val="00B7312C"/>
    <w:rsid w:val="00B73772"/>
    <w:rsid w:val="00B73C4D"/>
    <w:rsid w:val="00B73D65"/>
    <w:rsid w:val="00B73F30"/>
    <w:rsid w:val="00B73F76"/>
    <w:rsid w:val="00B7419F"/>
    <w:rsid w:val="00B74BE4"/>
    <w:rsid w:val="00B75419"/>
    <w:rsid w:val="00B75622"/>
    <w:rsid w:val="00B7598B"/>
    <w:rsid w:val="00B76270"/>
    <w:rsid w:val="00B76808"/>
    <w:rsid w:val="00B768A6"/>
    <w:rsid w:val="00B76C3F"/>
    <w:rsid w:val="00B76E04"/>
    <w:rsid w:val="00B76E47"/>
    <w:rsid w:val="00B77421"/>
    <w:rsid w:val="00B77639"/>
    <w:rsid w:val="00B77AA2"/>
    <w:rsid w:val="00B80018"/>
    <w:rsid w:val="00B80178"/>
    <w:rsid w:val="00B8017E"/>
    <w:rsid w:val="00B802B1"/>
    <w:rsid w:val="00B807AB"/>
    <w:rsid w:val="00B80955"/>
    <w:rsid w:val="00B80F13"/>
    <w:rsid w:val="00B8120B"/>
    <w:rsid w:val="00B813AB"/>
    <w:rsid w:val="00B81664"/>
    <w:rsid w:val="00B81BE1"/>
    <w:rsid w:val="00B81C52"/>
    <w:rsid w:val="00B81E9F"/>
    <w:rsid w:val="00B82475"/>
    <w:rsid w:val="00B82A30"/>
    <w:rsid w:val="00B82C5A"/>
    <w:rsid w:val="00B82CDF"/>
    <w:rsid w:val="00B82D2C"/>
    <w:rsid w:val="00B8320C"/>
    <w:rsid w:val="00B83582"/>
    <w:rsid w:val="00B83CDB"/>
    <w:rsid w:val="00B8446D"/>
    <w:rsid w:val="00B84BF9"/>
    <w:rsid w:val="00B84D11"/>
    <w:rsid w:val="00B84EE8"/>
    <w:rsid w:val="00B84F59"/>
    <w:rsid w:val="00B8533D"/>
    <w:rsid w:val="00B8565E"/>
    <w:rsid w:val="00B8638A"/>
    <w:rsid w:val="00B86813"/>
    <w:rsid w:val="00B869CE"/>
    <w:rsid w:val="00B86E2F"/>
    <w:rsid w:val="00B86EE1"/>
    <w:rsid w:val="00B8745D"/>
    <w:rsid w:val="00B875D1"/>
    <w:rsid w:val="00B87639"/>
    <w:rsid w:val="00B87803"/>
    <w:rsid w:val="00B878D9"/>
    <w:rsid w:val="00B87907"/>
    <w:rsid w:val="00B87B94"/>
    <w:rsid w:val="00B87CE7"/>
    <w:rsid w:val="00B904FB"/>
    <w:rsid w:val="00B906A4"/>
    <w:rsid w:val="00B90B89"/>
    <w:rsid w:val="00B90DF1"/>
    <w:rsid w:val="00B91257"/>
    <w:rsid w:val="00B91668"/>
    <w:rsid w:val="00B918CC"/>
    <w:rsid w:val="00B919ED"/>
    <w:rsid w:val="00B92198"/>
    <w:rsid w:val="00B92288"/>
    <w:rsid w:val="00B922D8"/>
    <w:rsid w:val="00B92626"/>
    <w:rsid w:val="00B927B3"/>
    <w:rsid w:val="00B92952"/>
    <w:rsid w:val="00B92CCF"/>
    <w:rsid w:val="00B92E2A"/>
    <w:rsid w:val="00B92F2D"/>
    <w:rsid w:val="00B93603"/>
    <w:rsid w:val="00B93B4F"/>
    <w:rsid w:val="00B93B51"/>
    <w:rsid w:val="00B93FB4"/>
    <w:rsid w:val="00B9403C"/>
    <w:rsid w:val="00B940CA"/>
    <w:rsid w:val="00B9426D"/>
    <w:rsid w:val="00B948D5"/>
    <w:rsid w:val="00B949CB"/>
    <w:rsid w:val="00B94ED1"/>
    <w:rsid w:val="00B955DA"/>
    <w:rsid w:val="00B96300"/>
    <w:rsid w:val="00B96579"/>
    <w:rsid w:val="00B9683F"/>
    <w:rsid w:val="00B970E1"/>
    <w:rsid w:val="00B97626"/>
    <w:rsid w:val="00B9763E"/>
    <w:rsid w:val="00B977BF"/>
    <w:rsid w:val="00B97A90"/>
    <w:rsid w:val="00BA01E2"/>
    <w:rsid w:val="00BA0245"/>
    <w:rsid w:val="00BA0360"/>
    <w:rsid w:val="00BA03D7"/>
    <w:rsid w:val="00BA074F"/>
    <w:rsid w:val="00BA087A"/>
    <w:rsid w:val="00BA08E2"/>
    <w:rsid w:val="00BA0E36"/>
    <w:rsid w:val="00BA13F2"/>
    <w:rsid w:val="00BA25DE"/>
    <w:rsid w:val="00BA2BF6"/>
    <w:rsid w:val="00BA2C2E"/>
    <w:rsid w:val="00BA2DD6"/>
    <w:rsid w:val="00BA3193"/>
    <w:rsid w:val="00BA3483"/>
    <w:rsid w:val="00BA364B"/>
    <w:rsid w:val="00BA3760"/>
    <w:rsid w:val="00BA38E5"/>
    <w:rsid w:val="00BA3938"/>
    <w:rsid w:val="00BA3D1D"/>
    <w:rsid w:val="00BA4174"/>
    <w:rsid w:val="00BA4AB6"/>
    <w:rsid w:val="00BA4C98"/>
    <w:rsid w:val="00BA52D7"/>
    <w:rsid w:val="00BA5952"/>
    <w:rsid w:val="00BA626C"/>
    <w:rsid w:val="00BA6290"/>
    <w:rsid w:val="00BA65DF"/>
    <w:rsid w:val="00BA6AF0"/>
    <w:rsid w:val="00BA6F2E"/>
    <w:rsid w:val="00BA701A"/>
    <w:rsid w:val="00BA7338"/>
    <w:rsid w:val="00BA7B5B"/>
    <w:rsid w:val="00BA7E25"/>
    <w:rsid w:val="00BB03A8"/>
    <w:rsid w:val="00BB0DE2"/>
    <w:rsid w:val="00BB2773"/>
    <w:rsid w:val="00BB2C9E"/>
    <w:rsid w:val="00BB2E09"/>
    <w:rsid w:val="00BB2E33"/>
    <w:rsid w:val="00BB3080"/>
    <w:rsid w:val="00BB3A9F"/>
    <w:rsid w:val="00BB4113"/>
    <w:rsid w:val="00BB4148"/>
    <w:rsid w:val="00BB47BC"/>
    <w:rsid w:val="00BB48BB"/>
    <w:rsid w:val="00BB544F"/>
    <w:rsid w:val="00BB5A3E"/>
    <w:rsid w:val="00BB62C3"/>
    <w:rsid w:val="00BB640B"/>
    <w:rsid w:val="00BB6598"/>
    <w:rsid w:val="00BB6869"/>
    <w:rsid w:val="00BB72BE"/>
    <w:rsid w:val="00BB7374"/>
    <w:rsid w:val="00BB73E0"/>
    <w:rsid w:val="00BB7473"/>
    <w:rsid w:val="00BB74CC"/>
    <w:rsid w:val="00BB796C"/>
    <w:rsid w:val="00BB7C7C"/>
    <w:rsid w:val="00BC055D"/>
    <w:rsid w:val="00BC115F"/>
    <w:rsid w:val="00BC128E"/>
    <w:rsid w:val="00BC1529"/>
    <w:rsid w:val="00BC198C"/>
    <w:rsid w:val="00BC1CD7"/>
    <w:rsid w:val="00BC2526"/>
    <w:rsid w:val="00BC26B4"/>
    <w:rsid w:val="00BC26E7"/>
    <w:rsid w:val="00BC28D4"/>
    <w:rsid w:val="00BC2C02"/>
    <w:rsid w:val="00BC3080"/>
    <w:rsid w:val="00BC364B"/>
    <w:rsid w:val="00BC389D"/>
    <w:rsid w:val="00BC42FC"/>
    <w:rsid w:val="00BC44E4"/>
    <w:rsid w:val="00BC47BD"/>
    <w:rsid w:val="00BC4A36"/>
    <w:rsid w:val="00BC4B28"/>
    <w:rsid w:val="00BC4BD7"/>
    <w:rsid w:val="00BC5512"/>
    <w:rsid w:val="00BC5566"/>
    <w:rsid w:val="00BC5AD9"/>
    <w:rsid w:val="00BC7603"/>
    <w:rsid w:val="00BC795A"/>
    <w:rsid w:val="00BC79CC"/>
    <w:rsid w:val="00BD053B"/>
    <w:rsid w:val="00BD0AA5"/>
    <w:rsid w:val="00BD0C24"/>
    <w:rsid w:val="00BD0C41"/>
    <w:rsid w:val="00BD0DB5"/>
    <w:rsid w:val="00BD0ECA"/>
    <w:rsid w:val="00BD1489"/>
    <w:rsid w:val="00BD1603"/>
    <w:rsid w:val="00BD16F2"/>
    <w:rsid w:val="00BD19AC"/>
    <w:rsid w:val="00BD19F6"/>
    <w:rsid w:val="00BD1B4D"/>
    <w:rsid w:val="00BD25F7"/>
    <w:rsid w:val="00BD2A2F"/>
    <w:rsid w:val="00BD2B71"/>
    <w:rsid w:val="00BD30AC"/>
    <w:rsid w:val="00BD36BB"/>
    <w:rsid w:val="00BD39A3"/>
    <w:rsid w:val="00BD3ADE"/>
    <w:rsid w:val="00BD3AF5"/>
    <w:rsid w:val="00BD3B84"/>
    <w:rsid w:val="00BD406E"/>
    <w:rsid w:val="00BD44B8"/>
    <w:rsid w:val="00BD4619"/>
    <w:rsid w:val="00BD4650"/>
    <w:rsid w:val="00BD490D"/>
    <w:rsid w:val="00BD4C27"/>
    <w:rsid w:val="00BD690C"/>
    <w:rsid w:val="00BD6B06"/>
    <w:rsid w:val="00BD6E21"/>
    <w:rsid w:val="00BD7192"/>
    <w:rsid w:val="00BD797B"/>
    <w:rsid w:val="00BD7A1E"/>
    <w:rsid w:val="00BD7C3D"/>
    <w:rsid w:val="00BD7F1B"/>
    <w:rsid w:val="00BE0340"/>
    <w:rsid w:val="00BE0E20"/>
    <w:rsid w:val="00BE0FD8"/>
    <w:rsid w:val="00BE1825"/>
    <w:rsid w:val="00BE29C5"/>
    <w:rsid w:val="00BE2E10"/>
    <w:rsid w:val="00BE2FEB"/>
    <w:rsid w:val="00BE3105"/>
    <w:rsid w:val="00BE3122"/>
    <w:rsid w:val="00BE32B2"/>
    <w:rsid w:val="00BE33BF"/>
    <w:rsid w:val="00BE3D25"/>
    <w:rsid w:val="00BE41C2"/>
    <w:rsid w:val="00BE4852"/>
    <w:rsid w:val="00BE4D37"/>
    <w:rsid w:val="00BE506C"/>
    <w:rsid w:val="00BE50B2"/>
    <w:rsid w:val="00BE577B"/>
    <w:rsid w:val="00BE5797"/>
    <w:rsid w:val="00BE5916"/>
    <w:rsid w:val="00BE5D21"/>
    <w:rsid w:val="00BE61F7"/>
    <w:rsid w:val="00BE6283"/>
    <w:rsid w:val="00BE6ADA"/>
    <w:rsid w:val="00BE7141"/>
    <w:rsid w:val="00BE76C5"/>
    <w:rsid w:val="00BE7C07"/>
    <w:rsid w:val="00BE7DCF"/>
    <w:rsid w:val="00BF0038"/>
    <w:rsid w:val="00BF04BC"/>
    <w:rsid w:val="00BF0BC4"/>
    <w:rsid w:val="00BF0D7A"/>
    <w:rsid w:val="00BF1090"/>
    <w:rsid w:val="00BF13D1"/>
    <w:rsid w:val="00BF19C8"/>
    <w:rsid w:val="00BF1F5D"/>
    <w:rsid w:val="00BF241B"/>
    <w:rsid w:val="00BF243A"/>
    <w:rsid w:val="00BF247A"/>
    <w:rsid w:val="00BF2580"/>
    <w:rsid w:val="00BF2AE4"/>
    <w:rsid w:val="00BF2C42"/>
    <w:rsid w:val="00BF2F1F"/>
    <w:rsid w:val="00BF3330"/>
    <w:rsid w:val="00BF3602"/>
    <w:rsid w:val="00BF3B7C"/>
    <w:rsid w:val="00BF3C11"/>
    <w:rsid w:val="00BF3D5A"/>
    <w:rsid w:val="00BF47FB"/>
    <w:rsid w:val="00BF4A72"/>
    <w:rsid w:val="00BF4D88"/>
    <w:rsid w:val="00BF54BC"/>
    <w:rsid w:val="00BF55DE"/>
    <w:rsid w:val="00BF5C04"/>
    <w:rsid w:val="00BF5C79"/>
    <w:rsid w:val="00BF5CCD"/>
    <w:rsid w:val="00BF5F35"/>
    <w:rsid w:val="00BF60F1"/>
    <w:rsid w:val="00BF645C"/>
    <w:rsid w:val="00BF6E92"/>
    <w:rsid w:val="00BF7C93"/>
    <w:rsid w:val="00BF7CF1"/>
    <w:rsid w:val="00BF7F10"/>
    <w:rsid w:val="00C0022C"/>
    <w:rsid w:val="00C002A5"/>
    <w:rsid w:val="00C002C7"/>
    <w:rsid w:val="00C00769"/>
    <w:rsid w:val="00C00DC3"/>
    <w:rsid w:val="00C01034"/>
    <w:rsid w:val="00C01AE1"/>
    <w:rsid w:val="00C01D43"/>
    <w:rsid w:val="00C01E60"/>
    <w:rsid w:val="00C029BA"/>
    <w:rsid w:val="00C03521"/>
    <w:rsid w:val="00C03891"/>
    <w:rsid w:val="00C03DE2"/>
    <w:rsid w:val="00C0468C"/>
    <w:rsid w:val="00C04967"/>
    <w:rsid w:val="00C04C95"/>
    <w:rsid w:val="00C0516B"/>
    <w:rsid w:val="00C0529E"/>
    <w:rsid w:val="00C052F3"/>
    <w:rsid w:val="00C0571B"/>
    <w:rsid w:val="00C05E3A"/>
    <w:rsid w:val="00C06ADD"/>
    <w:rsid w:val="00C06BF5"/>
    <w:rsid w:val="00C06FB7"/>
    <w:rsid w:val="00C0765C"/>
    <w:rsid w:val="00C07800"/>
    <w:rsid w:val="00C07D56"/>
    <w:rsid w:val="00C07E2F"/>
    <w:rsid w:val="00C10AFF"/>
    <w:rsid w:val="00C1171E"/>
    <w:rsid w:val="00C11E25"/>
    <w:rsid w:val="00C12230"/>
    <w:rsid w:val="00C1245B"/>
    <w:rsid w:val="00C126FE"/>
    <w:rsid w:val="00C12702"/>
    <w:rsid w:val="00C12841"/>
    <w:rsid w:val="00C12ABD"/>
    <w:rsid w:val="00C12C67"/>
    <w:rsid w:val="00C12CE6"/>
    <w:rsid w:val="00C12E5D"/>
    <w:rsid w:val="00C12FCF"/>
    <w:rsid w:val="00C130F2"/>
    <w:rsid w:val="00C135C4"/>
    <w:rsid w:val="00C135C6"/>
    <w:rsid w:val="00C13626"/>
    <w:rsid w:val="00C13D0A"/>
    <w:rsid w:val="00C14008"/>
    <w:rsid w:val="00C14034"/>
    <w:rsid w:val="00C1443A"/>
    <w:rsid w:val="00C14CE4"/>
    <w:rsid w:val="00C14E6A"/>
    <w:rsid w:val="00C153BD"/>
    <w:rsid w:val="00C15D98"/>
    <w:rsid w:val="00C17247"/>
    <w:rsid w:val="00C1762D"/>
    <w:rsid w:val="00C176AA"/>
    <w:rsid w:val="00C17BB2"/>
    <w:rsid w:val="00C17C53"/>
    <w:rsid w:val="00C17D41"/>
    <w:rsid w:val="00C17D6F"/>
    <w:rsid w:val="00C20230"/>
    <w:rsid w:val="00C207BB"/>
    <w:rsid w:val="00C214A1"/>
    <w:rsid w:val="00C21540"/>
    <w:rsid w:val="00C215EE"/>
    <w:rsid w:val="00C221F5"/>
    <w:rsid w:val="00C22837"/>
    <w:rsid w:val="00C22D14"/>
    <w:rsid w:val="00C23375"/>
    <w:rsid w:val="00C237C7"/>
    <w:rsid w:val="00C23B01"/>
    <w:rsid w:val="00C2410F"/>
    <w:rsid w:val="00C24260"/>
    <w:rsid w:val="00C2440A"/>
    <w:rsid w:val="00C24F76"/>
    <w:rsid w:val="00C2550C"/>
    <w:rsid w:val="00C255DF"/>
    <w:rsid w:val="00C269B6"/>
    <w:rsid w:val="00C26D3A"/>
    <w:rsid w:val="00C26E18"/>
    <w:rsid w:val="00C26F4F"/>
    <w:rsid w:val="00C26F80"/>
    <w:rsid w:val="00C26FD9"/>
    <w:rsid w:val="00C26FE4"/>
    <w:rsid w:val="00C27B6D"/>
    <w:rsid w:val="00C30085"/>
    <w:rsid w:val="00C30673"/>
    <w:rsid w:val="00C309F9"/>
    <w:rsid w:val="00C30B1B"/>
    <w:rsid w:val="00C30CBE"/>
    <w:rsid w:val="00C3104A"/>
    <w:rsid w:val="00C31140"/>
    <w:rsid w:val="00C312A4"/>
    <w:rsid w:val="00C3191C"/>
    <w:rsid w:val="00C31A77"/>
    <w:rsid w:val="00C31AB5"/>
    <w:rsid w:val="00C325E0"/>
    <w:rsid w:val="00C32733"/>
    <w:rsid w:val="00C32C42"/>
    <w:rsid w:val="00C32C46"/>
    <w:rsid w:val="00C32E57"/>
    <w:rsid w:val="00C32F48"/>
    <w:rsid w:val="00C333A4"/>
    <w:rsid w:val="00C333D8"/>
    <w:rsid w:val="00C33600"/>
    <w:rsid w:val="00C3375E"/>
    <w:rsid w:val="00C33796"/>
    <w:rsid w:val="00C3482F"/>
    <w:rsid w:val="00C349B4"/>
    <w:rsid w:val="00C34C09"/>
    <w:rsid w:val="00C35509"/>
    <w:rsid w:val="00C35AA0"/>
    <w:rsid w:val="00C35AF8"/>
    <w:rsid w:val="00C35C4D"/>
    <w:rsid w:val="00C36856"/>
    <w:rsid w:val="00C36BA9"/>
    <w:rsid w:val="00C36C74"/>
    <w:rsid w:val="00C37507"/>
    <w:rsid w:val="00C379D6"/>
    <w:rsid w:val="00C37D24"/>
    <w:rsid w:val="00C40150"/>
    <w:rsid w:val="00C40193"/>
    <w:rsid w:val="00C40AA4"/>
    <w:rsid w:val="00C41456"/>
    <w:rsid w:val="00C41A16"/>
    <w:rsid w:val="00C41D50"/>
    <w:rsid w:val="00C42677"/>
    <w:rsid w:val="00C427C4"/>
    <w:rsid w:val="00C42843"/>
    <w:rsid w:val="00C42BA3"/>
    <w:rsid w:val="00C42EFE"/>
    <w:rsid w:val="00C42F58"/>
    <w:rsid w:val="00C43168"/>
    <w:rsid w:val="00C43227"/>
    <w:rsid w:val="00C435E6"/>
    <w:rsid w:val="00C4376D"/>
    <w:rsid w:val="00C43B2C"/>
    <w:rsid w:val="00C43BE8"/>
    <w:rsid w:val="00C4400C"/>
    <w:rsid w:val="00C44104"/>
    <w:rsid w:val="00C44507"/>
    <w:rsid w:val="00C45011"/>
    <w:rsid w:val="00C451D3"/>
    <w:rsid w:val="00C4583A"/>
    <w:rsid w:val="00C45BB4"/>
    <w:rsid w:val="00C45D9F"/>
    <w:rsid w:val="00C46D34"/>
    <w:rsid w:val="00C475B9"/>
    <w:rsid w:val="00C475FE"/>
    <w:rsid w:val="00C47AB9"/>
    <w:rsid w:val="00C47B09"/>
    <w:rsid w:val="00C50A7C"/>
    <w:rsid w:val="00C50BA6"/>
    <w:rsid w:val="00C50C42"/>
    <w:rsid w:val="00C50C44"/>
    <w:rsid w:val="00C50D11"/>
    <w:rsid w:val="00C50EED"/>
    <w:rsid w:val="00C5119B"/>
    <w:rsid w:val="00C5179C"/>
    <w:rsid w:val="00C51FB9"/>
    <w:rsid w:val="00C522DC"/>
    <w:rsid w:val="00C523E1"/>
    <w:rsid w:val="00C525F0"/>
    <w:rsid w:val="00C52A3C"/>
    <w:rsid w:val="00C52CBD"/>
    <w:rsid w:val="00C5312A"/>
    <w:rsid w:val="00C53510"/>
    <w:rsid w:val="00C53D4F"/>
    <w:rsid w:val="00C54350"/>
    <w:rsid w:val="00C5438B"/>
    <w:rsid w:val="00C54586"/>
    <w:rsid w:val="00C549AE"/>
    <w:rsid w:val="00C54EEC"/>
    <w:rsid w:val="00C5574A"/>
    <w:rsid w:val="00C55814"/>
    <w:rsid w:val="00C55ACB"/>
    <w:rsid w:val="00C56587"/>
    <w:rsid w:val="00C56A08"/>
    <w:rsid w:val="00C56CBD"/>
    <w:rsid w:val="00C57B14"/>
    <w:rsid w:val="00C57C4F"/>
    <w:rsid w:val="00C57F44"/>
    <w:rsid w:val="00C6011E"/>
    <w:rsid w:val="00C60687"/>
    <w:rsid w:val="00C60E82"/>
    <w:rsid w:val="00C61808"/>
    <w:rsid w:val="00C61CE8"/>
    <w:rsid w:val="00C62BCC"/>
    <w:rsid w:val="00C62C5A"/>
    <w:rsid w:val="00C62CE2"/>
    <w:rsid w:val="00C62E03"/>
    <w:rsid w:val="00C63343"/>
    <w:rsid w:val="00C6340B"/>
    <w:rsid w:val="00C634EF"/>
    <w:rsid w:val="00C6420E"/>
    <w:rsid w:val="00C642FA"/>
    <w:rsid w:val="00C6470A"/>
    <w:rsid w:val="00C64D07"/>
    <w:rsid w:val="00C64D86"/>
    <w:rsid w:val="00C64EFF"/>
    <w:rsid w:val="00C654B0"/>
    <w:rsid w:val="00C656B4"/>
    <w:rsid w:val="00C65949"/>
    <w:rsid w:val="00C664C7"/>
    <w:rsid w:val="00C66E9B"/>
    <w:rsid w:val="00C67058"/>
    <w:rsid w:val="00C6714E"/>
    <w:rsid w:val="00C678FC"/>
    <w:rsid w:val="00C67ECD"/>
    <w:rsid w:val="00C70300"/>
    <w:rsid w:val="00C70627"/>
    <w:rsid w:val="00C7086F"/>
    <w:rsid w:val="00C70B80"/>
    <w:rsid w:val="00C72031"/>
    <w:rsid w:val="00C720A1"/>
    <w:rsid w:val="00C724C7"/>
    <w:rsid w:val="00C729F7"/>
    <w:rsid w:val="00C72C8A"/>
    <w:rsid w:val="00C72CD6"/>
    <w:rsid w:val="00C72E3C"/>
    <w:rsid w:val="00C73423"/>
    <w:rsid w:val="00C73575"/>
    <w:rsid w:val="00C73B8A"/>
    <w:rsid w:val="00C74B99"/>
    <w:rsid w:val="00C74BF6"/>
    <w:rsid w:val="00C74E76"/>
    <w:rsid w:val="00C750F6"/>
    <w:rsid w:val="00C75A48"/>
    <w:rsid w:val="00C75CFC"/>
    <w:rsid w:val="00C7609D"/>
    <w:rsid w:val="00C761EA"/>
    <w:rsid w:val="00C76656"/>
    <w:rsid w:val="00C7693B"/>
    <w:rsid w:val="00C76D98"/>
    <w:rsid w:val="00C76F31"/>
    <w:rsid w:val="00C7708F"/>
    <w:rsid w:val="00C7709B"/>
    <w:rsid w:val="00C772F9"/>
    <w:rsid w:val="00C7736D"/>
    <w:rsid w:val="00C778E3"/>
    <w:rsid w:val="00C77CC5"/>
    <w:rsid w:val="00C80831"/>
    <w:rsid w:val="00C80A60"/>
    <w:rsid w:val="00C80C0F"/>
    <w:rsid w:val="00C80C66"/>
    <w:rsid w:val="00C80F18"/>
    <w:rsid w:val="00C813ED"/>
    <w:rsid w:val="00C81825"/>
    <w:rsid w:val="00C81BE4"/>
    <w:rsid w:val="00C81C09"/>
    <w:rsid w:val="00C81EF5"/>
    <w:rsid w:val="00C82213"/>
    <w:rsid w:val="00C82351"/>
    <w:rsid w:val="00C82627"/>
    <w:rsid w:val="00C82E3F"/>
    <w:rsid w:val="00C82EA5"/>
    <w:rsid w:val="00C82FE5"/>
    <w:rsid w:val="00C839B1"/>
    <w:rsid w:val="00C83BB7"/>
    <w:rsid w:val="00C83D0C"/>
    <w:rsid w:val="00C84002"/>
    <w:rsid w:val="00C84ACC"/>
    <w:rsid w:val="00C84C24"/>
    <w:rsid w:val="00C84D5A"/>
    <w:rsid w:val="00C84E3A"/>
    <w:rsid w:val="00C851D5"/>
    <w:rsid w:val="00C852ED"/>
    <w:rsid w:val="00C85566"/>
    <w:rsid w:val="00C8591A"/>
    <w:rsid w:val="00C85F6E"/>
    <w:rsid w:val="00C861D5"/>
    <w:rsid w:val="00C863F0"/>
    <w:rsid w:val="00C864F7"/>
    <w:rsid w:val="00C86A40"/>
    <w:rsid w:val="00C8764D"/>
    <w:rsid w:val="00C901C8"/>
    <w:rsid w:val="00C90267"/>
    <w:rsid w:val="00C906D5"/>
    <w:rsid w:val="00C9079A"/>
    <w:rsid w:val="00C9080A"/>
    <w:rsid w:val="00C90AAF"/>
    <w:rsid w:val="00C90C96"/>
    <w:rsid w:val="00C90D46"/>
    <w:rsid w:val="00C90F1A"/>
    <w:rsid w:val="00C9171D"/>
    <w:rsid w:val="00C91819"/>
    <w:rsid w:val="00C9276B"/>
    <w:rsid w:val="00C92A5E"/>
    <w:rsid w:val="00C92B79"/>
    <w:rsid w:val="00C930C4"/>
    <w:rsid w:val="00C93895"/>
    <w:rsid w:val="00C939E7"/>
    <w:rsid w:val="00C93A02"/>
    <w:rsid w:val="00C94314"/>
    <w:rsid w:val="00C94B82"/>
    <w:rsid w:val="00C95167"/>
    <w:rsid w:val="00C95937"/>
    <w:rsid w:val="00C95D67"/>
    <w:rsid w:val="00C9602D"/>
    <w:rsid w:val="00C963DD"/>
    <w:rsid w:val="00C96C53"/>
    <w:rsid w:val="00C96E58"/>
    <w:rsid w:val="00C96E79"/>
    <w:rsid w:val="00C96F33"/>
    <w:rsid w:val="00C973C8"/>
    <w:rsid w:val="00CA021A"/>
    <w:rsid w:val="00CA02F1"/>
    <w:rsid w:val="00CA08E9"/>
    <w:rsid w:val="00CA09A6"/>
    <w:rsid w:val="00CA14EF"/>
    <w:rsid w:val="00CA1D77"/>
    <w:rsid w:val="00CA1EA1"/>
    <w:rsid w:val="00CA2CFB"/>
    <w:rsid w:val="00CA33EB"/>
    <w:rsid w:val="00CA43BF"/>
    <w:rsid w:val="00CA471A"/>
    <w:rsid w:val="00CA47F7"/>
    <w:rsid w:val="00CA4A87"/>
    <w:rsid w:val="00CA53FA"/>
    <w:rsid w:val="00CA548A"/>
    <w:rsid w:val="00CA585F"/>
    <w:rsid w:val="00CA5D18"/>
    <w:rsid w:val="00CA609D"/>
    <w:rsid w:val="00CA62D5"/>
    <w:rsid w:val="00CA63A5"/>
    <w:rsid w:val="00CA676A"/>
    <w:rsid w:val="00CA67D5"/>
    <w:rsid w:val="00CA6949"/>
    <w:rsid w:val="00CA6AE1"/>
    <w:rsid w:val="00CA6B6B"/>
    <w:rsid w:val="00CA7598"/>
    <w:rsid w:val="00CA7CA4"/>
    <w:rsid w:val="00CB012A"/>
    <w:rsid w:val="00CB037B"/>
    <w:rsid w:val="00CB0B57"/>
    <w:rsid w:val="00CB0F48"/>
    <w:rsid w:val="00CB1419"/>
    <w:rsid w:val="00CB1601"/>
    <w:rsid w:val="00CB1B85"/>
    <w:rsid w:val="00CB1C4E"/>
    <w:rsid w:val="00CB20A0"/>
    <w:rsid w:val="00CB22C6"/>
    <w:rsid w:val="00CB373F"/>
    <w:rsid w:val="00CB3904"/>
    <w:rsid w:val="00CB3BB8"/>
    <w:rsid w:val="00CB4341"/>
    <w:rsid w:val="00CB4963"/>
    <w:rsid w:val="00CB530D"/>
    <w:rsid w:val="00CB5554"/>
    <w:rsid w:val="00CB5AB3"/>
    <w:rsid w:val="00CB5CE9"/>
    <w:rsid w:val="00CB62B4"/>
    <w:rsid w:val="00CB6357"/>
    <w:rsid w:val="00CB7493"/>
    <w:rsid w:val="00CB77E0"/>
    <w:rsid w:val="00CB79A0"/>
    <w:rsid w:val="00CB7EDF"/>
    <w:rsid w:val="00CC0523"/>
    <w:rsid w:val="00CC0A54"/>
    <w:rsid w:val="00CC0AD3"/>
    <w:rsid w:val="00CC0CBD"/>
    <w:rsid w:val="00CC0D36"/>
    <w:rsid w:val="00CC0D70"/>
    <w:rsid w:val="00CC101A"/>
    <w:rsid w:val="00CC18A8"/>
    <w:rsid w:val="00CC19F5"/>
    <w:rsid w:val="00CC1AE4"/>
    <w:rsid w:val="00CC1F8D"/>
    <w:rsid w:val="00CC26B8"/>
    <w:rsid w:val="00CC2D08"/>
    <w:rsid w:val="00CC2F6F"/>
    <w:rsid w:val="00CC2FC8"/>
    <w:rsid w:val="00CC3BE6"/>
    <w:rsid w:val="00CC3E3C"/>
    <w:rsid w:val="00CC3F33"/>
    <w:rsid w:val="00CC4F55"/>
    <w:rsid w:val="00CC4F72"/>
    <w:rsid w:val="00CC5074"/>
    <w:rsid w:val="00CC58F7"/>
    <w:rsid w:val="00CC5924"/>
    <w:rsid w:val="00CC635B"/>
    <w:rsid w:val="00CC6564"/>
    <w:rsid w:val="00CC6654"/>
    <w:rsid w:val="00CC6940"/>
    <w:rsid w:val="00CC6ACF"/>
    <w:rsid w:val="00CC6CEF"/>
    <w:rsid w:val="00CC6F6A"/>
    <w:rsid w:val="00CC720B"/>
    <w:rsid w:val="00CC75AA"/>
    <w:rsid w:val="00CC7694"/>
    <w:rsid w:val="00CC7770"/>
    <w:rsid w:val="00CD0227"/>
    <w:rsid w:val="00CD0869"/>
    <w:rsid w:val="00CD1B9B"/>
    <w:rsid w:val="00CD2159"/>
    <w:rsid w:val="00CD2447"/>
    <w:rsid w:val="00CD2B3C"/>
    <w:rsid w:val="00CD2D58"/>
    <w:rsid w:val="00CD3206"/>
    <w:rsid w:val="00CD364F"/>
    <w:rsid w:val="00CD3AFC"/>
    <w:rsid w:val="00CD3DF0"/>
    <w:rsid w:val="00CD3ED2"/>
    <w:rsid w:val="00CD3FCF"/>
    <w:rsid w:val="00CD400F"/>
    <w:rsid w:val="00CD539C"/>
    <w:rsid w:val="00CD549D"/>
    <w:rsid w:val="00CD5B70"/>
    <w:rsid w:val="00CD5DAC"/>
    <w:rsid w:val="00CD5FB0"/>
    <w:rsid w:val="00CD6363"/>
    <w:rsid w:val="00CD6377"/>
    <w:rsid w:val="00CD6552"/>
    <w:rsid w:val="00CD6A5E"/>
    <w:rsid w:val="00CD6B29"/>
    <w:rsid w:val="00CD6D6A"/>
    <w:rsid w:val="00CD7B6B"/>
    <w:rsid w:val="00CE01C2"/>
    <w:rsid w:val="00CE052A"/>
    <w:rsid w:val="00CE055C"/>
    <w:rsid w:val="00CE05DE"/>
    <w:rsid w:val="00CE1565"/>
    <w:rsid w:val="00CE17D9"/>
    <w:rsid w:val="00CE1926"/>
    <w:rsid w:val="00CE21A9"/>
    <w:rsid w:val="00CE27BA"/>
    <w:rsid w:val="00CE295F"/>
    <w:rsid w:val="00CE2DAE"/>
    <w:rsid w:val="00CE31DB"/>
    <w:rsid w:val="00CE383B"/>
    <w:rsid w:val="00CE3BA5"/>
    <w:rsid w:val="00CE3DD0"/>
    <w:rsid w:val="00CE43CA"/>
    <w:rsid w:val="00CE4785"/>
    <w:rsid w:val="00CE4BA8"/>
    <w:rsid w:val="00CE4F6D"/>
    <w:rsid w:val="00CE500A"/>
    <w:rsid w:val="00CE515A"/>
    <w:rsid w:val="00CE5A83"/>
    <w:rsid w:val="00CE5C7E"/>
    <w:rsid w:val="00CE62A2"/>
    <w:rsid w:val="00CE6448"/>
    <w:rsid w:val="00CE72B6"/>
    <w:rsid w:val="00CE73EE"/>
    <w:rsid w:val="00CE77D2"/>
    <w:rsid w:val="00CE7CA0"/>
    <w:rsid w:val="00CF06BD"/>
    <w:rsid w:val="00CF0A18"/>
    <w:rsid w:val="00CF15FD"/>
    <w:rsid w:val="00CF16A0"/>
    <w:rsid w:val="00CF221C"/>
    <w:rsid w:val="00CF26F2"/>
    <w:rsid w:val="00CF28B8"/>
    <w:rsid w:val="00CF2F95"/>
    <w:rsid w:val="00CF31D8"/>
    <w:rsid w:val="00CF34A1"/>
    <w:rsid w:val="00CF460C"/>
    <w:rsid w:val="00CF473B"/>
    <w:rsid w:val="00CF4A2E"/>
    <w:rsid w:val="00CF4D69"/>
    <w:rsid w:val="00CF4DE0"/>
    <w:rsid w:val="00CF4E5A"/>
    <w:rsid w:val="00CF50AD"/>
    <w:rsid w:val="00CF5592"/>
    <w:rsid w:val="00CF56FD"/>
    <w:rsid w:val="00CF6050"/>
    <w:rsid w:val="00CF6321"/>
    <w:rsid w:val="00CF6B6E"/>
    <w:rsid w:val="00CF6B82"/>
    <w:rsid w:val="00CF6EA5"/>
    <w:rsid w:val="00CF6F3E"/>
    <w:rsid w:val="00CF74EA"/>
    <w:rsid w:val="00CF7D1B"/>
    <w:rsid w:val="00CF7E41"/>
    <w:rsid w:val="00CF7E64"/>
    <w:rsid w:val="00D00A34"/>
    <w:rsid w:val="00D00F29"/>
    <w:rsid w:val="00D0182C"/>
    <w:rsid w:val="00D01D11"/>
    <w:rsid w:val="00D01E73"/>
    <w:rsid w:val="00D02446"/>
    <w:rsid w:val="00D02600"/>
    <w:rsid w:val="00D030F9"/>
    <w:rsid w:val="00D0376C"/>
    <w:rsid w:val="00D037EF"/>
    <w:rsid w:val="00D039B8"/>
    <w:rsid w:val="00D03AEB"/>
    <w:rsid w:val="00D03C16"/>
    <w:rsid w:val="00D03F29"/>
    <w:rsid w:val="00D046CE"/>
    <w:rsid w:val="00D04720"/>
    <w:rsid w:val="00D04F7B"/>
    <w:rsid w:val="00D050B1"/>
    <w:rsid w:val="00D05E43"/>
    <w:rsid w:val="00D05E94"/>
    <w:rsid w:val="00D064A0"/>
    <w:rsid w:val="00D070F0"/>
    <w:rsid w:val="00D07162"/>
    <w:rsid w:val="00D072C7"/>
    <w:rsid w:val="00D0743E"/>
    <w:rsid w:val="00D0764B"/>
    <w:rsid w:val="00D07898"/>
    <w:rsid w:val="00D07B59"/>
    <w:rsid w:val="00D101C2"/>
    <w:rsid w:val="00D10397"/>
    <w:rsid w:val="00D10712"/>
    <w:rsid w:val="00D111F6"/>
    <w:rsid w:val="00D11AF1"/>
    <w:rsid w:val="00D12133"/>
    <w:rsid w:val="00D12553"/>
    <w:rsid w:val="00D1256D"/>
    <w:rsid w:val="00D12ABA"/>
    <w:rsid w:val="00D12CCA"/>
    <w:rsid w:val="00D12F51"/>
    <w:rsid w:val="00D132EC"/>
    <w:rsid w:val="00D13434"/>
    <w:rsid w:val="00D1375F"/>
    <w:rsid w:val="00D139D0"/>
    <w:rsid w:val="00D13B01"/>
    <w:rsid w:val="00D14275"/>
    <w:rsid w:val="00D1485C"/>
    <w:rsid w:val="00D1498B"/>
    <w:rsid w:val="00D14BBE"/>
    <w:rsid w:val="00D14BC7"/>
    <w:rsid w:val="00D14F81"/>
    <w:rsid w:val="00D15227"/>
    <w:rsid w:val="00D1531F"/>
    <w:rsid w:val="00D15332"/>
    <w:rsid w:val="00D155C5"/>
    <w:rsid w:val="00D15BC4"/>
    <w:rsid w:val="00D161BD"/>
    <w:rsid w:val="00D166D1"/>
    <w:rsid w:val="00D1686B"/>
    <w:rsid w:val="00D16AF9"/>
    <w:rsid w:val="00D16D9F"/>
    <w:rsid w:val="00D172A2"/>
    <w:rsid w:val="00D176FD"/>
    <w:rsid w:val="00D17B07"/>
    <w:rsid w:val="00D17B27"/>
    <w:rsid w:val="00D17BAD"/>
    <w:rsid w:val="00D20444"/>
    <w:rsid w:val="00D20D8F"/>
    <w:rsid w:val="00D20ECD"/>
    <w:rsid w:val="00D21069"/>
    <w:rsid w:val="00D218C2"/>
    <w:rsid w:val="00D21DB5"/>
    <w:rsid w:val="00D21E96"/>
    <w:rsid w:val="00D2242C"/>
    <w:rsid w:val="00D22561"/>
    <w:rsid w:val="00D228FC"/>
    <w:rsid w:val="00D22DD0"/>
    <w:rsid w:val="00D23355"/>
    <w:rsid w:val="00D23417"/>
    <w:rsid w:val="00D239FB"/>
    <w:rsid w:val="00D2409B"/>
    <w:rsid w:val="00D24287"/>
    <w:rsid w:val="00D2438D"/>
    <w:rsid w:val="00D2443E"/>
    <w:rsid w:val="00D24591"/>
    <w:rsid w:val="00D247E5"/>
    <w:rsid w:val="00D24A3F"/>
    <w:rsid w:val="00D252A9"/>
    <w:rsid w:val="00D25413"/>
    <w:rsid w:val="00D2595A"/>
    <w:rsid w:val="00D25CAF"/>
    <w:rsid w:val="00D26196"/>
    <w:rsid w:val="00D264E7"/>
    <w:rsid w:val="00D267E1"/>
    <w:rsid w:val="00D26B2D"/>
    <w:rsid w:val="00D26DF0"/>
    <w:rsid w:val="00D26F5B"/>
    <w:rsid w:val="00D27B26"/>
    <w:rsid w:val="00D27C98"/>
    <w:rsid w:val="00D30050"/>
    <w:rsid w:val="00D30407"/>
    <w:rsid w:val="00D30512"/>
    <w:rsid w:val="00D3069A"/>
    <w:rsid w:val="00D30918"/>
    <w:rsid w:val="00D30F49"/>
    <w:rsid w:val="00D31025"/>
    <w:rsid w:val="00D314DB"/>
    <w:rsid w:val="00D319EA"/>
    <w:rsid w:val="00D31A70"/>
    <w:rsid w:val="00D31C39"/>
    <w:rsid w:val="00D324BF"/>
    <w:rsid w:val="00D32D92"/>
    <w:rsid w:val="00D33444"/>
    <w:rsid w:val="00D33763"/>
    <w:rsid w:val="00D33BCA"/>
    <w:rsid w:val="00D34DD0"/>
    <w:rsid w:val="00D34E4D"/>
    <w:rsid w:val="00D357D8"/>
    <w:rsid w:val="00D35C6C"/>
    <w:rsid w:val="00D35D1B"/>
    <w:rsid w:val="00D35D35"/>
    <w:rsid w:val="00D361CE"/>
    <w:rsid w:val="00D367B6"/>
    <w:rsid w:val="00D3695C"/>
    <w:rsid w:val="00D36C6E"/>
    <w:rsid w:val="00D37366"/>
    <w:rsid w:val="00D37739"/>
    <w:rsid w:val="00D37A23"/>
    <w:rsid w:val="00D37C69"/>
    <w:rsid w:val="00D37C78"/>
    <w:rsid w:val="00D37EEB"/>
    <w:rsid w:val="00D400CC"/>
    <w:rsid w:val="00D40368"/>
    <w:rsid w:val="00D40802"/>
    <w:rsid w:val="00D418D8"/>
    <w:rsid w:val="00D419BF"/>
    <w:rsid w:val="00D41B2A"/>
    <w:rsid w:val="00D4213A"/>
    <w:rsid w:val="00D425D4"/>
    <w:rsid w:val="00D4325D"/>
    <w:rsid w:val="00D43465"/>
    <w:rsid w:val="00D436E6"/>
    <w:rsid w:val="00D43D1B"/>
    <w:rsid w:val="00D44504"/>
    <w:rsid w:val="00D44C01"/>
    <w:rsid w:val="00D450D5"/>
    <w:rsid w:val="00D453D6"/>
    <w:rsid w:val="00D45B9E"/>
    <w:rsid w:val="00D45D28"/>
    <w:rsid w:val="00D45D57"/>
    <w:rsid w:val="00D45DEF"/>
    <w:rsid w:val="00D45F70"/>
    <w:rsid w:val="00D460F5"/>
    <w:rsid w:val="00D46423"/>
    <w:rsid w:val="00D46490"/>
    <w:rsid w:val="00D465C6"/>
    <w:rsid w:val="00D46CF7"/>
    <w:rsid w:val="00D47190"/>
    <w:rsid w:val="00D47BFD"/>
    <w:rsid w:val="00D50551"/>
    <w:rsid w:val="00D5076B"/>
    <w:rsid w:val="00D508F9"/>
    <w:rsid w:val="00D50B44"/>
    <w:rsid w:val="00D50C44"/>
    <w:rsid w:val="00D50D9B"/>
    <w:rsid w:val="00D50DD2"/>
    <w:rsid w:val="00D50FE9"/>
    <w:rsid w:val="00D513FB"/>
    <w:rsid w:val="00D51463"/>
    <w:rsid w:val="00D519E8"/>
    <w:rsid w:val="00D51ED2"/>
    <w:rsid w:val="00D52213"/>
    <w:rsid w:val="00D52578"/>
    <w:rsid w:val="00D53322"/>
    <w:rsid w:val="00D53343"/>
    <w:rsid w:val="00D538A3"/>
    <w:rsid w:val="00D54563"/>
    <w:rsid w:val="00D5470C"/>
    <w:rsid w:val="00D54F56"/>
    <w:rsid w:val="00D55248"/>
    <w:rsid w:val="00D5528E"/>
    <w:rsid w:val="00D55913"/>
    <w:rsid w:val="00D56085"/>
    <w:rsid w:val="00D5669F"/>
    <w:rsid w:val="00D56E07"/>
    <w:rsid w:val="00D56E33"/>
    <w:rsid w:val="00D57415"/>
    <w:rsid w:val="00D574DA"/>
    <w:rsid w:val="00D6002A"/>
    <w:rsid w:val="00D600EE"/>
    <w:rsid w:val="00D6012A"/>
    <w:rsid w:val="00D603D4"/>
    <w:rsid w:val="00D605AD"/>
    <w:rsid w:val="00D60EE9"/>
    <w:rsid w:val="00D60FA1"/>
    <w:rsid w:val="00D61544"/>
    <w:rsid w:val="00D6163F"/>
    <w:rsid w:val="00D61991"/>
    <w:rsid w:val="00D61A02"/>
    <w:rsid w:val="00D62419"/>
    <w:rsid w:val="00D6275B"/>
    <w:rsid w:val="00D62B44"/>
    <w:rsid w:val="00D64169"/>
    <w:rsid w:val="00D6463F"/>
    <w:rsid w:val="00D6472A"/>
    <w:rsid w:val="00D64976"/>
    <w:rsid w:val="00D64E71"/>
    <w:rsid w:val="00D64F31"/>
    <w:rsid w:val="00D65904"/>
    <w:rsid w:val="00D65A0D"/>
    <w:rsid w:val="00D65CE3"/>
    <w:rsid w:val="00D66256"/>
    <w:rsid w:val="00D665D1"/>
    <w:rsid w:val="00D66808"/>
    <w:rsid w:val="00D6691E"/>
    <w:rsid w:val="00D678C3"/>
    <w:rsid w:val="00D67A3F"/>
    <w:rsid w:val="00D67A69"/>
    <w:rsid w:val="00D67C87"/>
    <w:rsid w:val="00D67CB7"/>
    <w:rsid w:val="00D67F7E"/>
    <w:rsid w:val="00D67FC5"/>
    <w:rsid w:val="00D701FB"/>
    <w:rsid w:val="00D702B1"/>
    <w:rsid w:val="00D7037F"/>
    <w:rsid w:val="00D704AF"/>
    <w:rsid w:val="00D7083F"/>
    <w:rsid w:val="00D70B8D"/>
    <w:rsid w:val="00D71237"/>
    <w:rsid w:val="00D7170E"/>
    <w:rsid w:val="00D7177D"/>
    <w:rsid w:val="00D71782"/>
    <w:rsid w:val="00D71895"/>
    <w:rsid w:val="00D72A17"/>
    <w:rsid w:val="00D72E36"/>
    <w:rsid w:val="00D730EE"/>
    <w:rsid w:val="00D731BB"/>
    <w:rsid w:val="00D73970"/>
    <w:rsid w:val="00D73AFB"/>
    <w:rsid w:val="00D73B19"/>
    <w:rsid w:val="00D73E11"/>
    <w:rsid w:val="00D73F34"/>
    <w:rsid w:val="00D74697"/>
    <w:rsid w:val="00D748AF"/>
    <w:rsid w:val="00D74DD7"/>
    <w:rsid w:val="00D74DF3"/>
    <w:rsid w:val="00D74F9B"/>
    <w:rsid w:val="00D75281"/>
    <w:rsid w:val="00D75419"/>
    <w:rsid w:val="00D7570F"/>
    <w:rsid w:val="00D75B11"/>
    <w:rsid w:val="00D76093"/>
    <w:rsid w:val="00D7646C"/>
    <w:rsid w:val="00D76B4C"/>
    <w:rsid w:val="00D76E3E"/>
    <w:rsid w:val="00D77376"/>
    <w:rsid w:val="00D775BE"/>
    <w:rsid w:val="00D779C4"/>
    <w:rsid w:val="00D77D85"/>
    <w:rsid w:val="00D77E18"/>
    <w:rsid w:val="00D8038D"/>
    <w:rsid w:val="00D803FA"/>
    <w:rsid w:val="00D804FB"/>
    <w:rsid w:val="00D80D57"/>
    <w:rsid w:val="00D815C6"/>
    <w:rsid w:val="00D8204B"/>
    <w:rsid w:val="00D82527"/>
    <w:rsid w:val="00D82DF7"/>
    <w:rsid w:val="00D82E0A"/>
    <w:rsid w:val="00D82EBC"/>
    <w:rsid w:val="00D82EF6"/>
    <w:rsid w:val="00D83342"/>
    <w:rsid w:val="00D83763"/>
    <w:rsid w:val="00D853A4"/>
    <w:rsid w:val="00D854A6"/>
    <w:rsid w:val="00D865A1"/>
    <w:rsid w:val="00D86799"/>
    <w:rsid w:val="00D86C47"/>
    <w:rsid w:val="00D8720D"/>
    <w:rsid w:val="00D90170"/>
    <w:rsid w:val="00D90438"/>
    <w:rsid w:val="00D90675"/>
    <w:rsid w:val="00D90DAB"/>
    <w:rsid w:val="00D90E48"/>
    <w:rsid w:val="00D910AC"/>
    <w:rsid w:val="00D917C2"/>
    <w:rsid w:val="00D9219E"/>
    <w:rsid w:val="00D9226C"/>
    <w:rsid w:val="00D923B3"/>
    <w:rsid w:val="00D9244F"/>
    <w:rsid w:val="00D92674"/>
    <w:rsid w:val="00D92DA9"/>
    <w:rsid w:val="00D9349D"/>
    <w:rsid w:val="00D9351B"/>
    <w:rsid w:val="00D93A5F"/>
    <w:rsid w:val="00D93FF5"/>
    <w:rsid w:val="00D9401E"/>
    <w:rsid w:val="00D94514"/>
    <w:rsid w:val="00D946A1"/>
    <w:rsid w:val="00D946E1"/>
    <w:rsid w:val="00D9485B"/>
    <w:rsid w:val="00D94CB4"/>
    <w:rsid w:val="00D94FC3"/>
    <w:rsid w:val="00D95721"/>
    <w:rsid w:val="00D95819"/>
    <w:rsid w:val="00D95A66"/>
    <w:rsid w:val="00D95B0D"/>
    <w:rsid w:val="00D95B6C"/>
    <w:rsid w:val="00D95DD9"/>
    <w:rsid w:val="00D95E0E"/>
    <w:rsid w:val="00D95F5B"/>
    <w:rsid w:val="00D95FC2"/>
    <w:rsid w:val="00D963F0"/>
    <w:rsid w:val="00D9688F"/>
    <w:rsid w:val="00D96D4A"/>
    <w:rsid w:val="00D972BB"/>
    <w:rsid w:val="00D97459"/>
    <w:rsid w:val="00D974E0"/>
    <w:rsid w:val="00D974EF"/>
    <w:rsid w:val="00D977B0"/>
    <w:rsid w:val="00DA002F"/>
    <w:rsid w:val="00DA0CBA"/>
    <w:rsid w:val="00DA1025"/>
    <w:rsid w:val="00DA14D3"/>
    <w:rsid w:val="00DA1A86"/>
    <w:rsid w:val="00DA1E98"/>
    <w:rsid w:val="00DA2234"/>
    <w:rsid w:val="00DA240A"/>
    <w:rsid w:val="00DA2D49"/>
    <w:rsid w:val="00DA40BB"/>
    <w:rsid w:val="00DA5169"/>
    <w:rsid w:val="00DA53DC"/>
    <w:rsid w:val="00DA566F"/>
    <w:rsid w:val="00DA5AF5"/>
    <w:rsid w:val="00DA5D6F"/>
    <w:rsid w:val="00DA5EA5"/>
    <w:rsid w:val="00DA629B"/>
    <w:rsid w:val="00DA74FE"/>
    <w:rsid w:val="00DB077D"/>
    <w:rsid w:val="00DB0BC4"/>
    <w:rsid w:val="00DB0E1F"/>
    <w:rsid w:val="00DB1408"/>
    <w:rsid w:val="00DB1459"/>
    <w:rsid w:val="00DB1B55"/>
    <w:rsid w:val="00DB207D"/>
    <w:rsid w:val="00DB23F5"/>
    <w:rsid w:val="00DB25F9"/>
    <w:rsid w:val="00DB2806"/>
    <w:rsid w:val="00DB2A78"/>
    <w:rsid w:val="00DB2B37"/>
    <w:rsid w:val="00DB2C46"/>
    <w:rsid w:val="00DB2FF0"/>
    <w:rsid w:val="00DB311A"/>
    <w:rsid w:val="00DB34DE"/>
    <w:rsid w:val="00DB3DC1"/>
    <w:rsid w:val="00DB47DC"/>
    <w:rsid w:val="00DB47F9"/>
    <w:rsid w:val="00DB4861"/>
    <w:rsid w:val="00DB544B"/>
    <w:rsid w:val="00DB5DA9"/>
    <w:rsid w:val="00DB6233"/>
    <w:rsid w:val="00DB633C"/>
    <w:rsid w:val="00DB69D0"/>
    <w:rsid w:val="00DB6ED7"/>
    <w:rsid w:val="00DB70C4"/>
    <w:rsid w:val="00DB734A"/>
    <w:rsid w:val="00DB7D4D"/>
    <w:rsid w:val="00DB7DDC"/>
    <w:rsid w:val="00DC0027"/>
    <w:rsid w:val="00DC01FE"/>
    <w:rsid w:val="00DC0320"/>
    <w:rsid w:val="00DC1384"/>
    <w:rsid w:val="00DC138E"/>
    <w:rsid w:val="00DC1933"/>
    <w:rsid w:val="00DC1E45"/>
    <w:rsid w:val="00DC1F0A"/>
    <w:rsid w:val="00DC2203"/>
    <w:rsid w:val="00DC2293"/>
    <w:rsid w:val="00DC2355"/>
    <w:rsid w:val="00DC256C"/>
    <w:rsid w:val="00DC276E"/>
    <w:rsid w:val="00DC316E"/>
    <w:rsid w:val="00DC36F3"/>
    <w:rsid w:val="00DC3A93"/>
    <w:rsid w:val="00DC3EDA"/>
    <w:rsid w:val="00DC48BD"/>
    <w:rsid w:val="00DC4B05"/>
    <w:rsid w:val="00DC4E08"/>
    <w:rsid w:val="00DC50F8"/>
    <w:rsid w:val="00DC5818"/>
    <w:rsid w:val="00DC5A36"/>
    <w:rsid w:val="00DC5E80"/>
    <w:rsid w:val="00DC6804"/>
    <w:rsid w:val="00DC6F22"/>
    <w:rsid w:val="00DC7AA6"/>
    <w:rsid w:val="00DC7C55"/>
    <w:rsid w:val="00DC7C62"/>
    <w:rsid w:val="00DC7DC9"/>
    <w:rsid w:val="00DC7FAB"/>
    <w:rsid w:val="00DD05B0"/>
    <w:rsid w:val="00DD0A3D"/>
    <w:rsid w:val="00DD1272"/>
    <w:rsid w:val="00DD1C5F"/>
    <w:rsid w:val="00DD1C88"/>
    <w:rsid w:val="00DD1FBA"/>
    <w:rsid w:val="00DD204D"/>
    <w:rsid w:val="00DD228F"/>
    <w:rsid w:val="00DD25FD"/>
    <w:rsid w:val="00DD2893"/>
    <w:rsid w:val="00DD29C6"/>
    <w:rsid w:val="00DD2AF5"/>
    <w:rsid w:val="00DD2B87"/>
    <w:rsid w:val="00DD38DF"/>
    <w:rsid w:val="00DD3A75"/>
    <w:rsid w:val="00DD428B"/>
    <w:rsid w:val="00DD4AF8"/>
    <w:rsid w:val="00DD50C4"/>
    <w:rsid w:val="00DD540E"/>
    <w:rsid w:val="00DD56EC"/>
    <w:rsid w:val="00DD591F"/>
    <w:rsid w:val="00DD6B3D"/>
    <w:rsid w:val="00DD6C7A"/>
    <w:rsid w:val="00DD7132"/>
    <w:rsid w:val="00DD7356"/>
    <w:rsid w:val="00DD7790"/>
    <w:rsid w:val="00DE03C8"/>
    <w:rsid w:val="00DE09C2"/>
    <w:rsid w:val="00DE0F8F"/>
    <w:rsid w:val="00DE103F"/>
    <w:rsid w:val="00DE146B"/>
    <w:rsid w:val="00DE16F1"/>
    <w:rsid w:val="00DE17B7"/>
    <w:rsid w:val="00DE188C"/>
    <w:rsid w:val="00DE2691"/>
    <w:rsid w:val="00DE37B6"/>
    <w:rsid w:val="00DE3B4B"/>
    <w:rsid w:val="00DE3D10"/>
    <w:rsid w:val="00DE4D5A"/>
    <w:rsid w:val="00DE4E16"/>
    <w:rsid w:val="00DE51F9"/>
    <w:rsid w:val="00DE59D9"/>
    <w:rsid w:val="00DE5CAB"/>
    <w:rsid w:val="00DE5CDC"/>
    <w:rsid w:val="00DE5D3E"/>
    <w:rsid w:val="00DE5FB0"/>
    <w:rsid w:val="00DE60BF"/>
    <w:rsid w:val="00DE62F6"/>
    <w:rsid w:val="00DE6387"/>
    <w:rsid w:val="00DE6566"/>
    <w:rsid w:val="00DE68A6"/>
    <w:rsid w:val="00DE7601"/>
    <w:rsid w:val="00DE7657"/>
    <w:rsid w:val="00DE77C8"/>
    <w:rsid w:val="00DE79E0"/>
    <w:rsid w:val="00DE7F02"/>
    <w:rsid w:val="00DF0805"/>
    <w:rsid w:val="00DF0D81"/>
    <w:rsid w:val="00DF12A2"/>
    <w:rsid w:val="00DF1714"/>
    <w:rsid w:val="00DF1B85"/>
    <w:rsid w:val="00DF2750"/>
    <w:rsid w:val="00DF2BDF"/>
    <w:rsid w:val="00DF3100"/>
    <w:rsid w:val="00DF3B36"/>
    <w:rsid w:val="00DF47A3"/>
    <w:rsid w:val="00DF4909"/>
    <w:rsid w:val="00DF5461"/>
    <w:rsid w:val="00DF59BC"/>
    <w:rsid w:val="00DF5D32"/>
    <w:rsid w:val="00DF689B"/>
    <w:rsid w:val="00DF770B"/>
    <w:rsid w:val="00DF7E0E"/>
    <w:rsid w:val="00DFDE86"/>
    <w:rsid w:val="00E00111"/>
    <w:rsid w:val="00E00986"/>
    <w:rsid w:val="00E00BA8"/>
    <w:rsid w:val="00E010A7"/>
    <w:rsid w:val="00E01674"/>
    <w:rsid w:val="00E01A8E"/>
    <w:rsid w:val="00E01E57"/>
    <w:rsid w:val="00E020A4"/>
    <w:rsid w:val="00E024C6"/>
    <w:rsid w:val="00E0375E"/>
    <w:rsid w:val="00E038E4"/>
    <w:rsid w:val="00E03BE8"/>
    <w:rsid w:val="00E03D7C"/>
    <w:rsid w:val="00E03DBA"/>
    <w:rsid w:val="00E03DC4"/>
    <w:rsid w:val="00E03FAF"/>
    <w:rsid w:val="00E041C9"/>
    <w:rsid w:val="00E04347"/>
    <w:rsid w:val="00E04460"/>
    <w:rsid w:val="00E04D87"/>
    <w:rsid w:val="00E04EFE"/>
    <w:rsid w:val="00E05418"/>
    <w:rsid w:val="00E05EF5"/>
    <w:rsid w:val="00E066F6"/>
    <w:rsid w:val="00E06796"/>
    <w:rsid w:val="00E06A21"/>
    <w:rsid w:val="00E06D29"/>
    <w:rsid w:val="00E06DBC"/>
    <w:rsid w:val="00E06DFB"/>
    <w:rsid w:val="00E071A0"/>
    <w:rsid w:val="00E10105"/>
    <w:rsid w:val="00E1056B"/>
    <w:rsid w:val="00E10CED"/>
    <w:rsid w:val="00E10DB0"/>
    <w:rsid w:val="00E10EF6"/>
    <w:rsid w:val="00E10FE1"/>
    <w:rsid w:val="00E1112B"/>
    <w:rsid w:val="00E116D5"/>
    <w:rsid w:val="00E11E2C"/>
    <w:rsid w:val="00E12638"/>
    <w:rsid w:val="00E1293B"/>
    <w:rsid w:val="00E129BE"/>
    <w:rsid w:val="00E12A14"/>
    <w:rsid w:val="00E12F22"/>
    <w:rsid w:val="00E13762"/>
    <w:rsid w:val="00E13A88"/>
    <w:rsid w:val="00E13DE3"/>
    <w:rsid w:val="00E13E79"/>
    <w:rsid w:val="00E13FD4"/>
    <w:rsid w:val="00E145CF"/>
    <w:rsid w:val="00E153E1"/>
    <w:rsid w:val="00E154AD"/>
    <w:rsid w:val="00E15562"/>
    <w:rsid w:val="00E15F80"/>
    <w:rsid w:val="00E16209"/>
    <w:rsid w:val="00E16227"/>
    <w:rsid w:val="00E162BD"/>
    <w:rsid w:val="00E163A3"/>
    <w:rsid w:val="00E164E7"/>
    <w:rsid w:val="00E165FC"/>
    <w:rsid w:val="00E165FE"/>
    <w:rsid w:val="00E1692A"/>
    <w:rsid w:val="00E16E00"/>
    <w:rsid w:val="00E16E91"/>
    <w:rsid w:val="00E173BB"/>
    <w:rsid w:val="00E179BC"/>
    <w:rsid w:val="00E17C6C"/>
    <w:rsid w:val="00E20260"/>
    <w:rsid w:val="00E206CA"/>
    <w:rsid w:val="00E20725"/>
    <w:rsid w:val="00E207F5"/>
    <w:rsid w:val="00E20945"/>
    <w:rsid w:val="00E20C10"/>
    <w:rsid w:val="00E20DF3"/>
    <w:rsid w:val="00E2143D"/>
    <w:rsid w:val="00E2146C"/>
    <w:rsid w:val="00E220A2"/>
    <w:rsid w:val="00E220AA"/>
    <w:rsid w:val="00E223F8"/>
    <w:rsid w:val="00E22C82"/>
    <w:rsid w:val="00E233AB"/>
    <w:rsid w:val="00E23406"/>
    <w:rsid w:val="00E2354B"/>
    <w:rsid w:val="00E23736"/>
    <w:rsid w:val="00E239C1"/>
    <w:rsid w:val="00E23CC3"/>
    <w:rsid w:val="00E23D10"/>
    <w:rsid w:val="00E243DC"/>
    <w:rsid w:val="00E24496"/>
    <w:rsid w:val="00E2465D"/>
    <w:rsid w:val="00E248EB"/>
    <w:rsid w:val="00E24A50"/>
    <w:rsid w:val="00E24A9F"/>
    <w:rsid w:val="00E24F15"/>
    <w:rsid w:val="00E2502C"/>
    <w:rsid w:val="00E25031"/>
    <w:rsid w:val="00E25073"/>
    <w:rsid w:val="00E2517D"/>
    <w:rsid w:val="00E2531F"/>
    <w:rsid w:val="00E2563E"/>
    <w:rsid w:val="00E258E3"/>
    <w:rsid w:val="00E25B91"/>
    <w:rsid w:val="00E25E8C"/>
    <w:rsid w:val="00E26815"/>
    <w:rsid w:val="00E26843"/>
    <w:rsid w:val="00E26852"/>
    <w:rsid w:val="00E26862"/>
    <w:rsid w:val="00E27164"/>
    <w:rsid w:val="00E27229"/>
    <w:rsid w:val="00E272F2"/>
    <w:rsid w:val="00E273BE"/>
    <w:rsid w:val="00E27C81"/>
    <w:rsid w:val="00E27D60"/>
    <w:rsid w:val="00E30150"/>
    <w:rsid w:val="00E30E22"/>
    <w:rsid w:val="00E31111"/>
    <w:rsid w:val="00E311B9"/>
    <w:rsid w:val="00E3129E"/>
    <w:rsid w:val="00E31655"/>
    <w:rsid w:val="00E31D2B"/>
    <w:rsid w:val="00E31EAB"/>
    <w:rsid w:val="00E3206C"/>
    <w:rsid w:val="00E32361"/>
    <w:rsid w:val="00E324B6"/>
    <w:rsid w:val="00E330D5"/>
    <w:rsid w:val="00E33478"/>
    <w:rsid w:val="00E341AD"/>
    <w:rsid w:val="00E34617"/>
    <w:rsid w:val="00E34C85"/>
    <w:rsid w:val="00E34DB7"/>
    <w:rsid w:val="00E34DBD"/>
    <w:rsid w:val="00E34E3A"/>
    <w:rsid w:val="00E34EB1"/>
    <w:rsid w:val="00E34FD2"/>
    <w:rsid w:val="00E353C8"/>
    <w:rsid w:val="00E3566E"/>
    <w:rsid w:val="00E36787"/>
    <w:rsid w:val="00E36AC0"/>
    <w:rsid w:val="00E36C0C"/>
    <w:rsid w:val="00E36C45"/>
    <w:rsid w:val="00E36D71"/>
    <w:rsid w:val="00E36D85"/>
    <w:rsid w:val="00E36EB3"/>
    <w:rsid w:val="00E37227"/>
    <w:rsid w:val="00E376CD"/>
    <w:rsid w:val="00E37C6B"/>
    <w:rsid w:val="00E37D3C"/>
    <w:rsid w:val="00E40292"/>
    <w:rsid w:val="00E40442"/>
    <w:rsid w:val="00E406D4"/>
    <w:rsid w:val="00E40D17"/>
    <w:rsid w:val="00E40D5A"/>
    <w:rsid w:val="00E40FCC"/>
    <w:rsid w:val="00E41081"/>
    <w:rsid w:val="00E413BA"/>
    <w:rsid w:val="00E414D5"/>
    <w:rsid w:val="00E4155A"/>
    <w:rsid w:val="00E4192C"/>
    <w:rsid w:val="00E41F4D"/>
    <w:rsid w:val="00E41F6C"/>
    <w:rsid w:val="00E424E3"/>
    <w:rsid w:val="00E42568"/>
    <w:rsid w:val="00E425BE"/>
    <w:rsid w:val="00E42FCA"/>
    <w:rsid w:val="00E43049"/>
    <w:rsid w:val="00E4374E"/>
    <w:rsid w:val="00E439EB"/>
    <w:rsid w:val="00E43EAB"/>
    <w:rsid w:val="00E441DB"/>
    <w:rsid w:val="00E44439"/>
    <w:rsid w:val="00E44478"/>
    <w:rsid w:val="00E4451F"/>
    <w:rsid w:val="00E445F2"/>
    <w:rsid w:val="00E44AAA"/>
    <w:rsid w:val="00E44DAB"/>
    <w:rsid w:val="00E44EC2"/>
    <w:rsid w:val="00E4520B"/>
    <w:rsid w:val="00E456D8"/>
    <w:rsid w:val="00E465B8"/>
    <w:rsid w:val="00E46A0F"/>
    <w:rsid w:val="00E46D8F"/>
    <w:rsid w:val="00E47582"/>
    <w:rsid w:val="00E476C1"/>
    <w:rsid w:val="00E501CF"/>
    <w:rsid w:val="00E50384"/>
    <w:rsid w:val="00E5055F"/>
    <w:rsid w:val="00E50997"/>
    <w:rsid w:val="00E50C63"/>
    <w:rsid w:val="00E50E3C"/>
    <w:rsid w:val="00E51336"/>
    <w:rsid w:val="00E5149E"/>
    <w:rsid w:val="00E51635"/>
    <w:rsid w:val="00E534E3"/>
    <w:rsid w:val="00E53592"/>
    <w:rsid w:val="00E53890"/>
    <w:rsid w:val="00E53B89"/>
    <w:rsid w:val="00E53E1B"/>
    <w:rsid w:val="00E54F43"/>
    <w:rsid w:val="00E550D0"/>
    <w:rsid w:val="00E552FA"/>
    <w:rsid w:val="00E5543D"/>
    <w:rsid w:val="00E55E16"/>
    <w:rsid w:val="00E5601A"/>
    <w:rsid w:val="00E56193"/>
    <w:rsid w:val="00E56411"/>
    <w:rsid w:val="00E56A86"/>
    <w:rsid w:val="00E603A6"/>
    <w:rsid w:val="00E60400"/>
    <w:rsid w:val="00E604BC"/>
    <w:rsid w:val="00E609E8"/>
    <w:rsid w:val="00E60EEC"/>
    <w:rsid w:val="00E61287"/>
    <w:rsid w:val="00E61398"/>
    <w:rsid w:val="00E61435"/>
    <w:rsid w:val="00E61796"/>
    <w:rsid w:val="00E61BE9"/>
    <w:rsid w:val="00E61C80"/>
    <w:rsid w:val="00E62020"/>
    <w:rsid w:val="00E62760"/>
    <w:rsid w:val="00E6291C"/>
    <w:rsid w:val="00E635B0"/>
    <w:rsid w:val="00E636BA"/>
    <w:rsid w:val="00E639D6"/>
    <w:rsid w:val="00E639F6"/>
    <w:rsid w:val="00E63B5E"/>
    <w:rsid w:val="00E64B2F"/>
    <w:rsid w:val="00E64DEB"/>
    <w:rsid w:val="00E64ECB"/>
    <w:rsid w:val="00E64FD8"/>
    <w:rsid w:val="00E6519D"/>
    <w:rsid w:val="00E652E7"/>
    <w:rsid w:val="00E653DA"/>
    <w:rsid w:val="00E65982"/>
    <w:rsid w:val="00E65F38"/>
    <w:rsid w:val="00E6601B"/>
    <w:rsid w:val="00E6608A"/>
    <w:rsid w:val="00E660FE"/>
    <w:rsid w:val="00E6647E"/>
    <w:rsid w:val="00E66FD3"/>
    <w:rsid w:val="00E677D5"/>
    <w:rsid w:val="00E67DEE"/>
    <w:rsid w:val="00E7013A"/>
    <w:rsid w:val="00E70231"/>
    <w:rsid w:val="00E70913"/>
    <w:rsid w:val="00E70F9E"/>
    <w:rsid w:val="00E7126A"/>
    <w:rsid w:val="00E7140F"/>
    <w:rsid w:val="00E71415"/>
    <w:rsid w:val="00E7182F"/>
    <w:rsid w:val="00E71A6E"/>
    <w:rsid w:val="00E71D8C"/>
    <w:rsid w:val="00E71F1F"/>
    <w:rsid w:val="00E7266B"/>
    <w:rsid w:val="00E72AA5"/>
    <w:rsid w:val="00E72C25"/>
    <w:rsid w:val="00E72D4E"/>
    <w:rsid w:val="00E72FC6"/>
    <w:rsid w:val="00E73011"/>
    <w:rsid w:val="00E734A4"/>
    <w:rsid w:val="00E737C0"/>
    <w:rsid w:val="00E73998"/>
    <w:rsid w:val="00E73A0B"/>
    <w:rsid w:val="00E73AC1"/>
    <w:rsid w:val="00E73F2D"/>
    <w:rsid w:val="00E73FB5"/>
    <w:rsid w:val="00E74064"/>
    <w:rsid w:val="00E740A4"/>
    <w:rsid w:val="00E74562"/>
    <w:rsid w:val="00E7459F"/>
    <w:rsid w:val="00E7491E"/>
    <w:rsid w:val="00E74B04"/>
    <w:rsid w:val="00E751A7"/>
    <w:rsid w:val="00E7535A"/>
    <w:rsid w:val="00E754E5"/>
    <w:rsid w:val="00E755BB"/>
    <w:rsid w:val="00E75E33"/>
    <w:rsid w:val="00E76330"/>
    <w:rsid w:val="00E76372"/>
    <w:rsid w:val="00E7663B"/>
    <w:rsid w:val="00E767BF"/>
    <w:rsid w:val="00E76E16"/>
    <w:rsid w:val="00E77288"/>
    <w:rsid w:val="00E77BA1"/>
    <w:rsid w:val="00E77CE0"/>
    <w:rsid w:val="00E80648"/>
    <w:rsid w:val="00E809E2"/>
    <w:rsid w:val="00E80D69"/>
    <w:rsid w:val="00E81356"/>
    <w:rsid w:val="00E821EA"/>
    <w:rsid w:val="00E823B4"/>
    <w:rsid w:val="00E82E7F"/>
    <w:rsid w:val="00E83154"/>
    <w:rsid w:val="00E8372D"/>
    <w:rsid w:val="00E8373E"/>
    <w:rsid w:val="00E8400B"/>
    <w:rsid w:val="00E84280"/>
    <w:rsid w:val="00E8469B"/>
    <w:rsid w:val="00E849EA"/>
    <w:rsid w:val="00E84B14"/>
    <w:rsid w:val="00E84CA5"/>
    <w:rsid w:val="00E84EE0"/>
    <w:rsid w:val="00E857CE"/>
    <w:rsid w:val="00E85C4E"/>
    <w:rsid w:val="00E85C85"/>
    <w:rsid w:val="00E86073"/>
    <w:rsid w:val="00E861A5"/>
    <w:rsid w:val="00E86541"/>
    <w:rsid w:val="00E8710C"/>
    <w:rsid w:val="00E872A6"/>
    <w:rsid w:val="00E874A6"/>
    <w:rsid w:val="00E87646"/>
    <w:rsid w:val="00E87732"/>
    <w:rsid w:val="00E878A5"/>
    <w:rsid w:val="00E87CB8"/>
    <w:rsid w:val="00E901B1"/>
    <w:rsid w:val="00E903F3"/>
    <w:rsid w:val="00E9056B"/>
    <w:rsid w:val="00E9099C"/>
    <w:rsid w:val="00E90BD4"/>
    <w:rsid w:val="00E90C94"/>
    <w:rsid w:val="00E90DBB"/>
    <w:rsid w:val="00E90E48"/>
    <w:rsid w:val="00E90E94"/>
    <w:rsid w:val="00E90FDA"/>
    <w:rsid w:val="00E911E9"/>
    <w:rsid w:val="00E91202"/>
    <w:rsid w:val="00E9132A"/>
    <w:rsid w:val="00E9153F"/>
    <w:rsid w:val="00E91551"/>
    <w:rsid w:val="00E91C05"/>
    <w:rsid w:val="00E920DD"/>
    <w:rsid w:val="00E92434"/>
    <w:rsid w:val="00E92A1F"/>
    <w:rsid w:val="00E934F8"/>
    <w:rsid w:val="00E93887"/>
    <w:rsid w:val="00E93F84"/>
    <w:rsid w:val="00E94433"/>
    <w:rsid w:val="00E94A79"/>
    <w:rsid w:val="00E95242"/>
    <w:rsid w:val="00E9579B"/>
    <w:rsid w:val="00E95884"/>
    <w:rsid w:val="00E9650E"/>
    <w:rsid w:val="00E9685C"/>
    <w:rsid w:val="00E96BBF"/>
    <w:rsid w:val="00E96EF9"/>
    <w:rsid w:val="00E972AA"/>
    <w:rsid w:val="00E97553"/>
    <w:rsid w:val="00E97C60"/>
    <w:rsid w:val="00E97E27"/>
    <w:rsid w:val="00EA07AA"/>
    <w:rsid w:val="00EA0F9E"/>
    <w:rsid w:val="00EA1524"/>
    <w:rsid w:val="00EA15D1"/>
    <w:rsid w:val="00EA172F"/>
    <w:rsid w:val="00EA1868"/>
    <w:rsid w:val="00EA188F"/>
    <w:rsid w:val="00EA2154"/>
    <w:rsid w:val="00EA2244"/>
    <w:rsid w:val="00EA2E72"/>
    <w:rsid w:val="00EA2F80"/>
    <w:rsid w:val="00EA3058"/>
    <w:rsid w:val="00EA3202"/>
    <w:rsid w:val="00EA362B"/>
    <w:rsid w:val="00EA4169"/>
    <w:rsid w:val="00EA4C41"/>
    <w:rsid w:val="00EA51B7"/>
    <w:rsid w:val="00EA570F"/>
    <w:rsid w:val="00EA5922"/>
    <w:rsid w:val="00EA5C17"/>
    <w:rsid w:val="00EA6953"/>
    <w:rsid w:val="00EA6A38"/>
    <w:rsid w:val="00EA6B4A"/>
    <w:rsid w:val="00EA6E8A"/>
    <w:rsid w:val="00EA6EFD"/>
    <w:rsid w:val="00EA7859"/>
    <w:rsid w:val="00EA7C0F"/>
    <w:rsid w:val="00EB00B2"/>
    <w:rsid w:val="00EB01AB"/>
    <w:rsid w:val="00EB0A9A"/>
    <w:rsid w:val="00EB0AD1"/>
    <w:rsid w:val="00EB0CC2"/>
    <w:rsid w:val="00EB0D32"/>
    <w:rsid w:val="00EB0EE7"/>
    <w:rsid w:val="00EB1084"/>
    <w:rsid w:val="00EB12BE"/>
    <w:rsid w:val="00EB1358"/>
    <w:rsid w:val="00EB16D5"/>
    <w:rsid w:val="00EB17CA"/>
    <w:rsid w:val="00EB17DF"/>
    <w:rsid w:val="00EB223C"/>
    <w:rsid w:val="00EB2461"/>
    <w:rsid w:val="00EB2493"/>
    <w:rsid w:val="00EB27B3"/>
    <w:rsid w:val="00EB27D3"/>
    <w:rsid w:val="00EB2D1E"/>
    <w:rsid w:val="00EB316C"/>
    <w:rsid w:val="00EB43F9"/>
    <w:rsid w:val="00EB48CA"/>
    <w:rsid w:val="00EB48FC"/>
    <w:rsid w:val="00EB529E"/>
    <w:rsid w:val="00EB573D"/>
    <w:rsid w:val="00EB5A00"/>
    <w:rsid w:val="00EB5F1B"/>
    <w:rsid w:val="00EB66B9"/>
    <w:rsid w:val="00EB68A3"/>
    <w:rsid w:val="00EB6A58"/>
    <w:rsid w:val="00EB6D01"/>
    <w:rsid w:val="00EB745A"/>
    <w:rsid w:val="00EB76A4"/>
    <w:rsid w:val="00EC00E4"/>
    <w:rsid w:val="00EC014B"/>
    <w:rsid w:val="00EC0176"/>
    <w:rsid w:val="00EC0193"/>
    <w:rsid w:val="00EC0265"/>
    <w:rsid w:val="00EC02D1"/>
    <w:rsid w:val="00EC04B2"/>
    <w:rsid w:val="00EC06ED"/>
    <w:rsid w:val="00EC087A"/>
    <w:rsid w:val="00EC09EB"/>
    <w:rsid w:val="00EC0D9A"/>
    <w:rsid w:val="00EC0EA2"/>
    <w:rsid w:val="00EC0F1E"/>
    <w:rsid w:val="00EC111D"/>
    <w:rsid w:val="00EC14BC"/>
    <w:rsid w:val="00EC17A4"/>
    <w:rsid w:val="00EC2024"/>
    <w:rsid w:val="00EC2324"/>
    <w:rsid w:val="00EC3630"/>
    <w:rsid w:val="00EC3FFD"/>
    <w:rsid w:val="00EC411F"/>
    <w:rsid w:val="00EC4174"/>
    <w:rsid w:val="00EC41F8"/>
    <w:rsid w:val="00EC4572"/>
    <w:rsid w:val="00EC48D1"/>
    <w:rsid w:val="00EC4CD0"/>
    <w:rsid w:val="00EC4CD1"/>
    <w:rsid w:val="00EC4D19"/>
    <w:rsid w:val="00EC5003"/>
    <w:rsid w:val="00EC515F"/>
    <w:rsid w:val="00EC6109"/>
    <w:rsid w:val="00EC6148"/>
    <w:rsid w:val="00EC6B76"/>
    <w:rsid w:val="00EC6BAC"/>
    <w:rsid w:val="00EC6E38"/>
    <w:rsid w:val="00EC7066"/>
    <w:rsid w:val="00EC7C64"/>
    <w:rsid w:val="00EC7D30"/>
    <w:rsid w:val="00EC7FB8"/>
    <w:rsid w:val="00ED0A6D"/>
    <w:rsid w:val="00ED1141"/>
    <w:rsid w:val="00ED1556"/>
    <w:rsid w:val="00ED15DF"/>
    <w:rsid w:val="00ED1A1F"/>
    <w:rsid w:val="00ED1A32"/>
    <w:rsid w:val="00ED1A73"/>
    <w:rsid w:val="00ED1D11"/>
    <w:rsid w:val="00ED1E37"/>
    <w:rsid w:val="00ED1E5C"/>
    <w:rsid w:val="00ED292F"/>
    <w:rsid w:val="00ED3509"/>
    <w:rsid w:val="00ED3746"/>
    <w:rsid w:val="00ED3E05"/>
    <w:rsid w:val="00ED3E17"/>
    <w:rsid w:val="00ED40E0"/>
    <w:rsid w:val="00ED41AE"/>
    <w:rsid w:val="00ED4255"/>
    <w:rsid w:val="00ED432A"/>
    <w:rsid w:val="00ED43D6"/>
    <w:rsid w:val="00ED4505"/>
    <w:rsid w:val="00ED5578"/>
    <w:rsid w:val="00ED589E"/>
    <w:rsid w:val="00ED5A4F"/>
    <w:rsid w:val="00ED5EEE"/>
    <w:rsid w:val="00ED60C8"/>
    <w:rsid w:val="00ED60D1"/>
    <w:rsid w:val="00ED63A7"/>
    <w:rsid w:val="00ED641B"/>
    <w:rsid w:val="00ED6BFD"/>
    <w:rsid w:val="00ED6CE5"/>
    <w:rsid w:val="00ED78A8"/>
    <w:rsid w:val="00ED7951"/>
    <w:rsid w:val="00ED7F34"/>
    <w:rsid w:val="00EE045A"/>
    <w:rsid w:val="00EE06CA"/>
    <w:rsid w:val="00EE0D32"/>
    <w:rsid w:val="00EE1165"/>
    <w:rsid w:val="00EE11EF"/>
    <w:rsid w:val="00EE1791"/>
    <w:rsid w:val="00EE1A0B"/>
    <w:rsid w:val="00EE21EC"/>
    <w:rsid w:val="00EE2A0C"/>
    <w:rsid w:val="00EE2B97"/>
    <w:rsid w:val="00EE2D27"/>
    <w:rsid w:val="00EE340D"/>
    <w:rsid w:val="00EE3474"/>
    <w:rsid w:val="00EE380D"/>
    <w:rsid w:val="00EE3BC7"/>
    <w:rsid w:val="00EE498B"/>
    <w:rsid w:val="00EE49AF"/>
    <w:rsid w:val="00EE4DAF"/>
    <w:rsid w:val="00EE4DE5"/>
    <w:rsid w:val="00EE4FDF"/>
    <w:rsid w:val="00EE50C1"/>
    <w:rsid w:val="00EE537A"/>
    <w:rsid w:val="00EE5484"/>
    <w:rsid w:val="00EE56EB"/>
    <w:rsid w:val="00EE5CF0"/>
    <w:rsid w:val="00EE5F58"/>
    <w:rsid w:val="00EE6219"/>
    <w:rsid w:val="00EE62AF"/>
    <w:rsid w:val="00EE656A"/>
    <w:rsid w:val="00EE69D0"/>
    <w:rsid w:val="00EE6BAB"/>
    <w:rsid w:val="00EE76C3"/>
    <w:rsid w:val="00EE7A9E"/>
    <w:rsid w:val="00EE7EAD"/>
    <w:rsid w:val="00EF0939"/>
    <w:rsid w:val="00EF0AC6"/>
    <w:rsid w:val="00EF0FFC"/>
    <w:rsid w:val="00EF1573"/>
    <w:rsid w:val="00EF1B79"/>
    <w:rsid w:val="00EF1FD6"/>
    <w:rsid w:val="00EF2009"/>
    <w:rsid w:val="00EF20BB"/>
    <w:rsid w:val="00EF21D8"/>
    <w:rsid w:val="00EF2417"/>
    <w:rsid w:val="00EF273A"/>
    <w:rsid w:val="00EF28D0"/>
    <w:rsid w:val="00EF2AFE"/>
    <w:rsid w:val="00EF2B82"/>
    <w:rsid w:val="00EF2F76"/>
    <w:rsid w:val="00EF33BA"/>
    <w:rsid w:val="00EF34AB"/>
    <w:rsid w:val="00EF35AA"/>
    <w:rsid w:val="00EF37E1"/>
    <w:rsid w:val="00EF3EC7"/>
    <w:rsid w:val="00EF4042"/>
    <w:rsid w:val="00EF4074"/>
    <w:rsid w:val="00EF4195"/>
    <w:rsid w:val="00EF45A8"/>
    <w:rsid w:val="00EF46E5"/>
    <w:rsid w:val="00EF4CF7"/>
    <w:rsid w:val="00EF4ED3"/>
    <w:rsid w:val="00EF50CB"/>
    <w:rsid w:val="00EF6E66"/>
    <w:rsid w:val="00EF7026"/>
    <w:rsid w:val="00EF7C97"/>
    <w:rsid w:val="00EF7D4C"/>
    <w:rsid w:val="00EF7D8F"/>
    <w:rsid w:val="00EF7FA7"/>
    <w:rsid w:val="00F0009C"/>
    <w:rsid w:val="00F00488"/>
    <w:rsid w:val="00F005A9"/>
    <w:rsid w:val="00F00688"/>
    <w:rsid w:val="00F00DF2"/>
    <w:rsid w:val="00F014A1"/>
    <w:rsid w:val="00F01682"/>
    <w:rsid w:val="00F01EC8"/>
    <w:rsid w:val="00F031DA"/>
    <w:rsid w:val="00F03446"/>
    <w:rsid w:val="00F037BF"/>
    <w:rsid w:val="00F041AC"/>
    <w:rsid w:val="00F04384"/>
    <w:rsid w:val="00F043B3"/>
    <w:rsid w:val="00F0449B"/>
    <w:rsid w:val="00F04500"/>
    <w:rsid w:val="00F04658"/>
    <w:rsid w:val="00F04965"/>
    <w:rsid w:val="00F04DEA"/>
    <w:rsid w:val="00F055BA"/>
    <w:rsid w:val="00F058FA"/>
    <w:rsid w:val="00F05970"/>
    <w:rsid w:val="00F05B8B"/>
    <w:rsid w:val="00F05B9D"/>
    <w:rsid w:val="00F05CD6"/>
    <w:rsid w:val="00F0617D"/>
    <w:rsid w:val="00F0660F"/>
    <w:rsid w:val="00F06619"/>
    <w:rsid w:val="00F06D6E"/>
    <w:rsid w:val="00F07526"/>
    <w:rsid w:val="00F076FF"/>
    <w:rsid w:val="00F07BAC"/>
    <w:rsid w:val="00F106DF"/>
    <w:rsid w:val="00F11339"/>
    <w:rsid w:val="00F11B43"/>
    <w:rsid w:val="00F11E0D"/>
    <w:rsid w:val="00F11F35"/>
    <w:rsid w:val="00F12604"/>
    <w:rsid w:val="00F127D9"/>
    <w:rsid w:val="00F12C94"/>
    <w:rsid w:val="00F12EE7"/>
    <w:rsid w:val="00F13060"/>
    <w:rsid w:val="00F13443"/>
    <w:rsid w:val="00F134C3"/>
    <w:rsid w:val="00F13AC9"/>
    <w:rsid w:val="00F13D89"/>
    <w:rsid w:val="00F13F22"/>
    <w:rsid w:val="00F1407A"/>
    <w:rsid w:val="00F141EA"/>
    <w:rsid w:val="00F14365"/>
    <w:rsid w:val="00F144B2"/>
    <w:rsid w:val="00F14810"/>
    <w:rsid w:val="00F14AD6"/>
    <w:rsid w:val="00F14B70"/>
    <w:rsid w:val="00F14C9F"/>
    <w:rsid w:val="00F14CA5"/>
    <w:rsid w:val="00F14F4F"/>
    <w:rsid w:val="00F152B3"/>
    <w:rsid w:val="00F1682C"/>
    <w:rsid w:val="00F16D68"/>
    <w:rsid w:val="00F17167"/>
    <w:rsid w:val="00F17962"/>
    <w:rsid w:val="00F17A5F"/>
    <w:rsid w:val="00F17D28"/>
    <w:rsid w:val="00F205D0"/>
    <w:rsid w:val="00F207EA"/>
    <w:rsid w:val="00F20B93"/>
    <w:rsid w:val="00F20D6F"/>
    <w:rsid w:val="00F20FE2"/>
    <w:rsid w:val="00F2164F"/>
    <w:rsid w:val="00F220B3"/>
    <w:rsid w:val="00F22875"/>
    <w:rsid w:val="00F22C53"/>
    <w:rsid w:val="00F23CD5"/>
    <w:rsid w:val="00F2471F"/>
    <w:rsid w:val="00F2496B"/>
    <w:rsid w:val="00F25068"/>
    <w:rsid w:val="00F250F8"/>
    <w:rsid w:val="00F2532E"/>
    <w:rsid w:val="00F25796"/>
    <w:rsid w:val="00F25A5F"/>
    <w:rsid w:val="00F25C72"/>
    <w:rsid w:val="00F25E68"/>
    <w:rsid w:val="00F263D9"/>
    <w:rsid w:val="00F2648D"/>
    <w:rsid w:val="00F26699"/>
    <w:rsid w:val="00F268F2"/>
    <w:rsid w:val="00F26D9C"/>
    <w:rsid w:val="00F270C2"/>
    <w:rsid w:val="00F27870"/>
    <w:rsid w:val="00F301A0"/>
    <w:rsid w:val="00F3094D"/>
    <w:rsid w:val="00F30AC0"/>
    <w:rsid w:val="00F30AE7"/>
    <w:rsid w:val="00F30DCB"/>
    <w:rsid w:val="00F30F42"/>
    <w:rsid w:val="00F30FAB"/>
    <w:rsid w:val="00F31031"/>
    <w:rsid w:val="00F314A2"/>
    <w:rsid w:val="00F31564"/>
    <w:rsid w:val="00F31767"/>
    <w:rsid w:val="00F318FD"/>
    <w:rsid w:val="00F31A27"/>
    <w:rsid w:val="00F32376"/>
    <w:rsid w:val="00F32A98"/>
    <w:rsid w:val="00F332BE"/>
    <w:rsid w:val="00F33533"/>
    <w:rsid w:val="00F33DD8"/>
    <w:rsid w:val="00F34AF5"/>
    <w:rsid w:val="00F354B6"/>
    <w:rsid w:val="00F354BB"/>
    <w:rsid w:val="00F35AD6"/>
    <w:rsid w:val="00F35C73"/>
    <w:rsid w:val="00F3613A"/>
    <w:rsid w:val="00F3621D"/>
    <w:rsid w:val="00F36409"/>
    <w:rsid w:val="00F36B75"/>
    <w:rsid w:val="00F36FB1"/>
    <w:rsid w:val="00F370FF"/>
    <w:rsid w:val="00F401FA"/>
    <w:rsid w:val="00F40245"/>
    <w:rsid w:val="00F4083B"/>
    <w:rsid w:val="00F40B7D"/>
    <w:rsid w:val="00F40BC3"/>
    <w:rsid w:val="00F40C09"/>
    <w:rsid w:val="00F41244"/>
    <w:rsid w:val="00F414C7"/>
    <w:rsid w:val="00F4169C"/>
    <w:rsid w:val="00F41D72"/>
    <w:rsid w:val="00F41F60"/>
    <w:rsid w:val="00F4209D"/>
    <w:rsid w:val="00F42123"/>
    <w:rsid w:val="00F427DC"/>
    <w:rsid w:val="00F42C26"/>
    <w:rsid w:val="00F42D8C"/>
    <w:rsid w:val="00F4313B"/>
    <w:rsid w:val="00F432F9"/>
    <w:rsid w:val="00F4338E"/>
    <w:rsid w:val="00F4347A"/>
    <w:rsid w:val="00F434A1"/>
    <w:rsid w:val="00F43AE0"/>
    <w:rsid w:val="00F440E9"/>
    <w:rsid w:val="00F44291"/>
    <w:rsid w:val="00F44768"/>
    <w:rsid w:val="00F44B43"/>
    <w:rsid w:val="00F44BD9"/>
    <w:rsid w:val="00F45A57"/>
    <w:rsid w:val="00F45B53"/>
    <w:rsid w:val="00F45D7E"/>
    <w:rsid w:val="00F462BF"/>
    <w:rsid w:val="00F46349"/>
    <w:rsid w:val="00F46415"/>
    <w:rsid w:val="00F46902"/>
    <w:rsid w:val="00F46ED1"/>
    <w:rsid w:val="00F471C8"/>
    <w:rsid w:val="00F475BD"/>
    <w:rsid w:val="00F47607"/>
    <w:rsid w:val="00F47757"/>
    <w:rsid w:val="00F479B0"/>
    <w:rsid w:val="00F5006D"/>
    <w:rsid w:val="00F50796"/>
    <w:rsid w:val="00F50AAA"/>
    <w:rsid w:val="00F51001"/>
    <w:rsid w:val="00F510B6"/>
    <w:rsid w:val="00F510C9"/>
    <w:rsid w:val="00F51424"/>
    <w:rsid w:val="00F51AB1"/>
    <w:rsid w:val="00F51C06"/>
    <w:rsid w:val="00F5256D"/>
    <w:rsid w:val="00F52996"/>
    <w:rsid w:val="00F52AF5"/>
    <w:rsid w:val="00F52ED5"/>
    <w:rsid w:val="00F5321A"/>
    <w:rsid w:val="00F538AE"/>
    <w:rsid w:val="00F53C51"/>
    <w:rsid w:val="00F53E56"/>
    <w:rsid w:val="00F541A6"/>
    <w:rsid w:val="00F542FC"/>
    <w:rsid w:val="00F543BF"/>
    <w:rsid w:val="00F547D1"/>
    <w:rsid w:val="00F5485A"/>
    <w:rsid w:val="00F54BAB"/>
    <w:rsid w:val="00F5532C"/>
    <w:rsid w:val="00F5553D"/>
    <w:rsid w:val="00F5565B"/>
    <w:rsid w:val="00F559EC"/>
    <w:rsid w:val="00F56667"/>
    <w:rsid w:val="00F56BB4"/>
    <w:rsid w:val="00F56C12"/>
    <w:rsid w:val="00F57304"/>
    <w:rsid w:val="00F575EB"/>
    <w:rsid w:val="00F576AE"/>
    <w:rsid w:val="00F600F1"/>
    <w:rsid w:val="00F60131"/>
    <w:rsid w:val="00F609D8"/>
    <w:rsid w:val="00F60A89"/>
    <w:rsid w:val="00F60D36"/>
    <w:rsid w:val="00F60D8D"/>
    <w:rsid w:val="00F60E34"/>
    <w:rsid w:val="00F61244"/>
    <w:rsid w:val="00F6129A"/>
    <w:rsid w:val="00F6131D"/>
    <w:rsid w:val="00F61B76"/>
    <w:rsid w:val="00F61E02"/>
    <w:rsid w:val="00F61E85"/>
    <w:rsid w:val="00F62060"/>
    <w:rsid w:val="00F62266"/>
    <w:rsid w:val="00F62743"/>
    <w:rsid w:val="00F62768"/>
    <w:rsid w:val="00F63256"/>
    <w:rsid w:val="00F63622"/>
    <w:rsid w:val="00F63993"/>
    <w:rsid w:val="00F63B49"/>
    <w:rsid w:val="00F65477"/>
    <w:rsid w:val="00F6552C"/>
    <w:rsid w:val="00F65C69"/>
    <w:rsid w:val="00F65C8F"/>
    <w:rsid w:val="00F660C8"/>
    <w:rsid w:val="00F66154"/>
    <w:rsid w:val="00F66690"/>
    <w:rsid w:val="00F666B5"/>
    <w:rsid w:val="00F6692D"/>
    <w:rsid w:val="00F66959"/>
    <w:rsid w:val="00F66D10"/>
    <w:rsid w:val="00F66DF1"/>
    <w:rsid w:val="00F6715C"/>
    <w:rsid w:val="00F6775E"/>
    <w:rsid w:val="00F678AE"/>
    <w:rsid w:val="00F67B2A"/>
    <w:rsid w:val="00F7070B"/>
    <w:rsid w:val="00F70873"/>
    <w:rsid w:val="00F70E86"/>
    <w:rsid w:val="00F70EA2"/>
    <w:rsid w:val="00F7108B"/>
    <w:rsid w:val="00F7114B"/>
    <w:rsid w:val="00F71167"/>
    <w:rsid w:val="00F711E7"/>
    <w:rsid w:val="00F714D3"/>
    <w:rsid w:val="00F7185A"/>
    <w:rsid w:val="00F71B25"/>
    <w:rsid w:val="00F72135"/>
    <w:rsid w:val="00F72A66"/>
    <w:rsid w:val="00F72EAB"/>
    <w:rsid w:val="00F730D0"/>
    <w:rsid w:val="00F7325F"/>
    <w:rsid w:val="00F737A4"/>
    <w:rsid w:val="00F7393F"/>
    <w:rsid w:val="00F73A50"/>
    <w:rsid w:val="00F73B64"/>
    <w:rsid w:val="00F73EF1"/>
    <w:rsid w:val="00F74591"/>
    <w:rsid w:val="00F75315"/>
    <w:rsid w:val="00F75679"/>
    <w:rsid w:val="00F75798"/>
    <w:rsid w:val="00F757E5"/>
    <w:rsid w:val="00F75837"/>
    <w:rsid w:val="00F75903"/>
    <w:rsid w:val="00F75C37"/>
    <w:rsid w:val="00F75E03"/>
    <w:rsid w:val="00F7641B"/>
    <w:rsid w:val="00F7653E"/>
    <w:rsid w:val="00F76BDF"/>
    <w:rsid w:val="00F7769B"/>
    <w:rsid w:val="00F77970"/>
    <w:rsid w:val="00F77A02"/>
    <w:rsid w:val="00F80002"/>
    <w:rsid w:val="00F80511"/>
    <w:rsid w:val="00F80A06"/>
    <w:rsid w:val="00F80B1F"/>
    <w:rsid w:val="00F8115F"/>
    <w:rsid w:val="00F815CF"/>
    <w:rsid w:val="00F8179F"/>
    <w:rsid w:val="00F819CE"/>
    <w:rsid w:val="00F81F00"/>
    <w:rsid w:val="00F82387"/>
    <w:rsid w:val="00F8253A"/>
    <w:rsid w:val="00F82768"/>
    <w:rsid w:val="00F82A5B"/>
    <w:rsid w:val="00F82A75"/>
    <w:rsid w:val="00F82F6D"/>
    <w:rsid w:val="00F83AE1"/>
    <w:rsid w:val="00F83F3E"/>
    <w:rsid w:val="00F83FDA"/>
    <w:rsid w:val="00F841D6"/>
    <w:rsid w:val="00F842D7"/>
    <w:rsid w:val="00F843FD"/>
    <w:rsid w:val="00F84C93"/>
    <w:rsid w:val="00F84F56"/>
    <w:rsid w:val="00F8544E"/>
    <w:rsid w:val="00F85651"/>
    <w:rsid w:val="00F85D3F"/>
    <w:rsid w:val="00F86277"/>
    <w:rsid w:val="00F864A1"/>
    <w:rsid w:val="00F868D9"/>
    <w:rsid w:val="00F86C42"/>
    <w:rsid w:val="00F86E0B"/>
    <w:rsid w:val="00F87AB1"/>
    <w:rsid w:val="00F9009D"/>
    <w:rsid w:val="00F9016A"/>
    <w:rsid w:val="00F9076C"/>
    <w:rsid w:val="00F9080F"/>
    <w:rsid w:val="00F90867"/>
    <w:rsid w:val="00F90D1A"/>
    <w:rsid w:val="00F90E14"/>
    <w:rsid w:val="00F9121D"/>
    <w:rsid w:val="00F914C7"/>
    <w:rsid w:val="00F91502"/>
    <w:rsid w:val="00F919D8"/>
    <w:rsid w:val="00F926BF"/>
    <w:rsid w:val="00F928D2"/>
    <w:rsid w:val="00F92B29"/>
    <w:rsid w:val="00F92BD6"/>
    <w:rsid w:val="00F92BFE"/>
    <w:rsid w:val="00F92DD8"/>
    <w:rsid w:val="00F9326D"/>
    <w:rsid w:val="00F93487"/>
    <w:rsid w:val="00F93588"/>
    <w:rsid w:val="00F93A49"/>
    <w:rsid w:val="00F93BDB"/>
    <w:rsid w:val="00F94078"/>
    <w:rsid w:val="00F94CD8"/>
    <w:rsid w:val="00F957FA"/>
    <w:rsid w:val="00F961B3"/>
    <w:rsid w:val="00F96448"/>
    <w:rsid w:val="00F96FC1"/>
    <w:rsid w:val="00F9748C"/>
    <w:rsid w:val="00F97DD1"/>
    <w:rsid w:val="00FA03BF"/>
    <w:rsid w:val="00FA1047"/>
    <w:rsid w:val="00FA11CA"/>
    <w:rsid w:val="00FA139D"/>
    <w:rsid w:val="00FA13CE"/>
    <w:rsid w:val="00FA18CD"/>
    <w:rsid w:val="00FA1DAA"/>
    <w:rsid w:val="00FA2015"/>
    <w:rsid w:val="00FA2A14"/>
    <w:rsid w:val="00FA2D3D"/>
    <w:rsid w:val="00FA2EAC"/>
    <w:rsid w:val="00FA3019"/>
    <w:rsid w:val="00FA3484"/>
    <w:rsid w:val="00FA3497"/>
    <w:rsid w:val="00FA38DA"/>
    <w:rsid w:val="00FA3B4E"/>
    <w:rsid w:val="00FA4151"/>
    <w:rsid w:val="00FA41E4"/>
    <w:rsid w:val="00FA4267"/>
    <w:rsid w:val="00FA4272"/>
    <w:rsid w:val="00FA462B"/>
    <w:rsid w:val="00FA47EA"/>
    <w:rsid w:val="00FA4A73"/>
    <w:rsid w:val="00FA4EAB"/>
    <w:rsid w:val="00FA5092"/>
    <w:rsid w:val="00FA59F9"/>
    <w:rsid w:val="00FA5F3E"/>
    <w:rsid w:val="00FA60EB"/>
    <w:rsid w:val="00FA635A"/>
    <w:rsid w:val="00FA695A"/>
    <w:rsid w:val="00FA6C16"/>
    <w:rsid w:val="00FA6D76"/>
    <w:rsid w:val="00FA73D0"/>
    <w:rsid w:val="00FB02F1"/>
    <w:rsid w:val="00FB0D65"/>
    <w:rsid w:val="00FB1471"/>
    <w:rsid w:val="00FB1481"/>
    <w:rsid w:val="00FB1544"/>
    <w:rsid w:val="00FB182C"/>
    <w:rsid w:val="00FB1A50"/>
    <w:rsid w:val="00FB1B6F"/>
    <w:rsid w:val="00FB1F10"/>
    <w:rsid w:val="00FB200B"/>
    <w:rsid w:val="00FB2344"/>
    <w:rsid w:val="00FB2520"/>
    <w:rsid w:val="00FB28F2"/>
    <w:rsid w:val="00FB301C"/>
    <w:rsid w:val="00FB33A9"/>
    <w:rsid w:val="00FB34A2"/>
    <w:rsid w:val="00FB3678"/>
    <w:rsid w:val="00FB3A95"/>
    <w:rsid w:val="00FB43F5"/>
    <w:rsid w:val="00FB469A"/>
    <w:rsid w:val="00FB4818"/>
    <w:rsid w:val="00FB48A0"/>
    <w:rsid w:val="00FB4B76"/>
    <w:rsid w:val="00FB55A0"/>
    <w:rsid w:val="00FB5DBC"/>
    <w:rsid w:val="00FB63E9"/>
    <w:rsid w:val="00FB6447"/>
    <w:rsid w:val="00FB71C7"/>
    <w:rsid w:val="00FB74DE"/>
    <w:rsid w:val="00FB771C"/>
    <w:rsid w:val="00FB7A6B"/>
    <w:rsid w:val="00FB7B62"/>
    <w:rsid w:val="00FB7C2E"/>
    <w:rsid w:val="00FB7C55"/>
    <w:rsid w:val="00FB7DE2"/>
    <w:rsid w:val="00FB7DF8"/>
    <w:rsid w:val="00FB7E50"/>
    <w:rsid w:val="00FB7F67"/>
    <w:rsid w:val="00FC18FE"/>
    <w:rsid w:val="00FC19BB"/>
    <w:rsid w:val="00FC1BB7"/>
    <w:rsid w:val="00FC2686"/>
    <w:rsid w:val="00FC2727"/>
    <w:rsid w:val="00FC2736"/>
    <w:rsid w:val="00FC373E"/>
    <w:rsid w:val="00FC38FB"/>
    <w:rsid w:val="00FC3B7E"/>
    <w:rsid w:val="00FC479A"/>
    <w:rsid w:val="00FC4877"/>
    <w:rsid w:val="00FC48FD"/>
    <w:rsid w:val="00FC4917"/>
    <w:rsid w:val="00FC4B30"/>
    <w:rsid w:val="00FC517C"/>
    <w:rsid w:val="00FC522A"/>
    <w:rsid w:val="00FC52F3"/>
    <w:rsid w:val="00FC53C7"/>
    <w:rsid w:val="00FC58AA"/>
    <w:rsid w:val="00FC5B9A"/>
    <w:rsid w:val="00FC5EB3"/>
    <w:rsid w:val="00FC5F69"/>
    <w:rsid w:val="00FC60E4"/>
    <w:rsid w:val="00FC70D9"/>
    <w:rsid w:val="00FC7188"/>
    <w:rsid w:val="00FC7325"/>
    <w:rsid w:val="00FC7BCF"/>
    <w:rsid w:val="00FC7EF9"/>
    <w:rsid w:val="00FD038F"/>
    <w:rsid w:val="00FD0894"/>
    <w:rsid w:val="00FD0B34"/>
    <w:rsid w:val="00FD0C17"/>
    <w:rsid w:val="00FD0D53"/>
    <w:rsid w:val="00FD108D"/>
    <w:rsid w:val="00FD12CE"/>
    <w:rsid w:val="00FD1330"/>
    <w:rsid w:val="00FD1A16"/>
    <w:rsid w:val="00FD1C0C"/>
    <w:rsid w:val="00FD1E4A"/>
    <w:rsid w:val="00FD25FA"/>
    <w:rsid w:val="00FD26E4"/>
    <w:rsid w:val="00FD2A32"/>
    <w:rsid w:val="00FD36E9"/>
    <w:rsid w:val="00FD396A"/>
    <w:rsid w:val="00FD3A2C"/>
    <w:rsid w:val="00FD3ED9"/>
    <w:rsid w:val="00FD428D"/>
    <w:rsid w:val="00FD45FF"/>
    <w:rsid w:val="00FD49E1"/>
    <w:rsid w:val="00FD4ACE"/>
    <w:rsid w:val="00FD56C5"/>
    <w:rsid w:val="00FD56E4"/>
    <w:rsid w:val="00FD5A1E"/>
    <w:rsid w:val="00FD5B81"/>
    <w:rsid w:val="00FD5E83"/>
    <w:rsid w:val="00FD622F"/>
    <w:rsid w:val="00FD6242"/>
    <w:rsid w:val="00FD6B5D"/>
    <w:rsid w:val="00FD6DAC"/>
    <w:rsid w:val="00FD711F"/>
    <w:rsid w:val="00FD763B"/>
    <w:rsid w:val="00FD7E5F"/>
    <w:rsid w:val="00FD7FA9"/>
    <w:rsid w:val="00FE067D"/>
    <w:rsid w:val="00FE0858"/>
    <w:rsid w:val="00FE0915"/>
    <w:rsid w:val="00FE0A94"/>
    <w:rsid w:val="00FE1228"/>
    <w:rsid w:val="00FE172B"/>
    <w:rsid w:val="00FE1ADB"/>
    <w:rsid w:val="00FE22CB"/>
    <w:rsid w:val="00FE231B"/>
    <w:rsid w:val="00FE25D3"/>
    <w:rsid w:val="00FE272D"/>
    <w:rsid w:val="00FE2825"/>
    <w:rsid w:val="00FE2952"/>
    <w:rsid w:val="00FE2DD3"/>
    <w:rsid w:val="00FE332D"/>
    <w:rsid w:val="00FE361E"/>
    <w:rsid w:val="00FE38F8"/>
    <w:rsid w:val="00FE3CC0"/>
    <w:rsid w:val="00FE3F63"/>
    <w:rsid w:val="00FE418E"/>
    <w:rsid w:val="00FE423A"/>
    <w:rsid w:val="00FE4C78"/>
    <w:rsid w:val="00FE4DD2"/>
    <w:rsid w:val="00FE4F4C"/>
    <w:rsid w:val="00FE52CC"/>
    <w:rsid w:val="00FE5366"/>
    <w:rsid w:val="00FE53B4"/>
    <w:rsid w:val="00FE5584"/>
    <w:rsid w:val="00FE59EC"/>
    <w:rsid w:val="00FE5D29"/>
    <w:rsid w:val="00FE5DA8"/>
    <w:rsid w:val="00FE5DFC"/>
    <w:rsid w:val="00FE6095"/>
    <w:rsid w:val="00FE61C8"/>
    <w:rsid w:val="00FE631B"/>
    <w:rsid w:val="00FE66A0"/>
    <w:rsid w:val="00FE728E"/>
    <w:rsid w:val="00FE7372"/>
    <w:rsid w:val="00FE7537"/>
    <w:rsid w:val="00FE7571"/>
    <w:rsid w:val="00FE79EC"/>
    <w:rsid w:val="00FE7EE0"/>
    <w:rsid w:val="00FF025E"/>
    <w:rsid w:val="00FF02F1"/>
    <w:rsid w:val="00FF0496"/>
    <w:rsid w:val="00FF0620"/>
    <w:rsid w:val="00FF0E6D"/>
    <w:rsid w:val="00FF0FA9"/>
    <w:rsid w:val="00FF1E58"/>
    <w:rsid w:val="00FF2135"/>
    <w:rsid w:val="00FF2248"/>
    <w:rsid w:val="00FF2430"/>
    <w:rsid w:val="00FF32C5"/>
    <w:rsid w:val="00FF363D"/>
    <w:rsid w:val="00FF3A85"/>
    <w:rsid w:val="00FF3CBF"/>
    <w:rsid w:val="00FF3F32"/>
    <w:rsid w:val="00FF450A"/>
    <w:rsid w:val="00FF4599"/>
    <w:rsid w:val="00FF461A"/>
    <w:rsid w:val="00FF47D5"/>
    <w:rsid w:val="00FF4954"/>
    <w:rsid w:val="00FF4BFE"/>
    <w:rsid w:val="00FF4C43"/>
    <w:rsid w:val="00FF4D36"/>
    <w:rsid w:val="00FF5237"/>
    <w:rsid w:val="00FF547A"/>
    <w:rsid w:val="00FF5503"/>
    <w:rsid w:val="00FF58BA"/>
    <w:rsid w:val="00FF5BD5"/>
    <w:rsid w:val="00FF60FF"/>
    <w:rsid w:val="00FF656E"/>
    <w:rsid w:val="00FF6644"/>
    <w:rsid w:val="00FF6732"/>
    <w:rsid w:val="00FF7080"/>
    <w:rsid w:val="00FF7339"/>
    <w:rsid w:val="00FF7397"/>
    <w:rsid w:val="00FF77DD"/>
    <w:rsid w:val="00FF79C5"/>
    <w:rsid w:val="00FF7B5E"/>
    <w:rsid w:val="011C1FF3"/>
    <w:rsid w:val="011C88A1"/>
    <w:rsid w:val="011CE941"/>
    <w:rsid w:val="014AB513"/>
    <w:rsid w:val="0155324F"/>
    <w:rsid w:val="0184F7EE"/>
    <w:rsid w:val="01911F9B"/>
    <w:rsid w:val="01AAE58D"/>
    <w:rsid w:val="01BC3A45"/>
    <w:rsid w:val="01CD7BAD"/>
    <w:rsid w:val="020591EA"/>
    <w:rsid w:val="025F0994"/>
    <w:rsid w:val="02C2F569"/>
    <w:rsid w:val="02D86DC4"/>
    <w:rsid w:val="030177CD"/>
    <w:rsid w:val="030F743C"/>
    <w:rsid w:val="031DFE7B"/>
    <w:rsid w:val="033E3826"/>
    <w:rsid w:val="03455B63"/>
    <w:rsid w:val="0352720E"/>
    <w:rsid w:val="037FFC70"/>
    <w:rsid w:val="038047B3"/>
    <w:rsid w:val="0389D214"/>
    <w:rsid w:val="03ABB24C"/>
    <w:rsid w:val="03B141D6"/>
    <w:rsid w:val="03D8E14D"/>
    <w:rsid w:val="03E9FB61"/>
    <w:rsid w:val="03FEBCE4"/>
    <w:rsid w:val="04154EFA"/>
    <w:rsid w:val="0425A69C"/>
    <w:rsid w:val="042C51DE"/>
    <w:rsid w:val="0434713A"/>
    <w:rsid w:val="0453F28B"/>
    <w:rsid w:val="0459802F"/>
    <w:rsid w:val="045CB436"/>
    <w:rsid w:val="045D324F"/>
    <w:rsid w:val="0479FFA1"/>
    <w:rsid w:val="0482F907"/>
    <w:rsid w:val="0488DD93"/>
    <w:rsid w:val="048DEE5B"/>
    <w:rsid w:val="049CCC4D"/>
    <w:rsid w:val="04AA71CB"/>
    <w:rsid w:val="04B3303A"/>
    <w:rsid w:val="04C125A6"/>
    <w:rsid w:val="04CA55D0"/>
    <w:rsid w:val="04D6C7C4"/>
    <w:rsid w:val="04FA3FA9"/>
    <w:rsid w:val="050F0CCB"/>
    <w:rsid w:val="05204111"/>
    <w:rsid w:val="056242A8"/>
    <w:rsid w:val="0564123E"/>
    <w:rsid w:val="057DD9F0"/>
    <w:rsid w:val="05A15627"/>
    <w:rsid w:val="05B9EFEE"/>
    <w:rsid w:val="05FE0764"/>
    <w:rsid w:val="061D2086"/>
    <w:rsid w:val="061F1E4E"/>
    <w:rsid w:val="06294080"/>
    <w:rsid w:val="0675BD51"/>
    <w:rsid w:val="067A7F1A"/>
    <w:rsid w:val="069181FE"/>
    <w:rsid w:val="0692865C"/>
    <w:rsid w:val="06A247C3"/>
    <w:rsid w:val="06A42CB4"/>
    <w:rsid w:val="06CF8063"/>
    <w:rsid w:val="06E3D11F"/>
    <w:rsid w:val="06EFB9E4"/>
    <w:rsid w:val="06F3F768"/>
    <w:rsid w:val="06F51FDD"/>
    <w:rsid w:val="06F6979E"/>
    <w:rsid w:val="07223B95"/>
    <w:rsid w:val="0729E296"/>
    <w:rsid w:val="07752915"/>
    <w:rsid w:val="078277D2"/>
    <w:rsid w:val="0798DFC3"/>
    <w:rsid w:val="07B9CA57"/>
    <w:rsid w:val="07BF5CE1"/>
    <w:rsid w:val="07E6F012"/>
    <w:rsid w:val="07F85025"/>
    <w:rsid w:val="07F8B2BF"/>
    <w:rsid w:val="085565D1"/>
    <w:rsid w:val="087AEA71"/>
    <w:rsid w:val="08CFBC2D"/>
    <w:rsid w:val="08E6C7DF"/>
    <w:rsid w:val="08F4E219"/>
    <w:rsid w:val="090E0779"/>
    <w:rsid w:val="094A632B"/>
    <w:rsid w:val="0955C6F8"/>
    <w:rsid w:val="096EF5E6"/>
    <w:rsid w:val="09769664"/>
    <w:rsid w:val="099C1FA8"/>
    <w:rsid w:val="09AD2CED"/>
    <w:rsid w:val="0A3AB28A"/>
    <w:rsid w:val="0A4989EB"/>
    <w:rsid w:val="0A4F0558"/>
    <w:rsid w:val="0A84316D"/>
    <w:rsid w:val="0A8E0117"/>
    <w:rsid w:val="0A8FE831"/>
    <w:rsid w:val="0A9C61B2"/>
    <w:rsid w:val="0AB07F36"/>
    <w:rsid w:val="0AB4F297"/>
    <w:rsid w:val="0ACDEEB4"/>
    <w:rsid w:val="0AF63455"/>
    <w:rsid w:val="0B38D47A"/>
    <w:rsid w:val="0B64A9AF"/>
    <w:rsid w:val="0B67914E"/>
    <w:rsid w:val="0B68C03E"/>
    <w:rsid w:val="0BA4B97B"/>
    <w:rsid w:val="0BBEB1B7"/>
    <w:rsid w:val="0BC15ECA"/>
    <w:rsid w:val="0BFF0432"/>
    <w:rsid w:val="0C00B34E"/>
    <w:rsid w:val="0C025278"/>
    <w:rsid w:val="0C107A25"/>
    <w:rsid w:val="0C1F6D3A"/>
    <w:rsid w:val="0C4217D7"/>
    <w:rsid w:val="0C7300ED"/>
    <w:rsid w:val="0C7FBF49"/>
    <w:rsid w:val="0C845B66"/>
    <w:rsid w:val="0C93F37F"/>
    <w:rsid w:val="0C994C4D"/>
    <w:rsid w:val="0CBDC5CC"/>
    <w:rsid w:val="0CCB6E3D"/>
    <w:rsid w:val="0CD3C0BF"/>
    <w:rsid w:val="0CF0876B"/>
    <w:rsid w:val="0CFC64E7"/>
    <w:rsid w:val="0D06C407"/>
    <w:rsid w:val="0D077B87"/>
    <w:rsid w:val="0D0B5EFC"/>
    <w:rsid w:val="0D21951A"/>
    <w:rsid w:val="0D282F5C"/>
    <w:rsid w:val="0D47AD19"/>
    <w:rsid w:val="0D65E3A7"/>
    <w:rsid w:val="0D6A2D5F"/>
    <w:rsid w:val="0D83F0C8"/>
    <w:rsid w:val="0D83F3C5"/>
    <w:rsid w:val="0DA1AD70"/>
    <w:rsid w:val="0DC7FBB8"/>
    <w:rsid w:val="0DCB0A1C"/>
    <w:rsid w:val="0DF1EC27"/>
    <w:rsid w:val="0E05755B"/>
    <w:rsid w:val="0E08EE9E"/>
    <w:rsid w:val="0E126997"/>
    <w:rsid w:val="0E1B5743"/>
    <w:rsid w:val="0E2DCD7E"/>
    <w:rsid w:val="0E3DE25A"/>
    <w:rsid w:val="0E65D8D6"/>
    <w:rsid w:val="0E6C976C"/>
    <w:rsid w:val="0E6E0C6F"/>
    <w:rsid w:val="0E8F7C59"/>
    <w:rsid w:val="0E956B10"/>
    <w:rsid w:val="0E9F4FD9"/>
    <w:rsid w:val="0E9FBB11"/>
    <w:rsid w:val="0EABD67C"/>
    <w:rsid w:val="0EAD9653"/>
    <w:rsid w:val="0EC460D0"/>
    <w:rsid w:val="0ECF45A4"/>
    <w:rsid w:val="0ECFADEB"/>
    <w:rsid w:val="0EDA3D54"/>
    <w:rsid w:val="0EF56988"/>
    <w:rsid w:val="0F0B5991"/>
    <w:rsid w:val="0F183268"/>
    <w:rsid w:val="0F32015D"/>
    <w:rsid w:val="0F6A49C0"/>
    <w:rsid w:val="0F72E758"/>
    <w:rsid w:val="0F8D0D93"/>
    <w:rsid w:val="0F8D56AB"/>
    <w:rsid w:val="0F96BEF9"/>
    <w:rsid w:val="0FAFBEB8"/>
    <w:rsid w:val="0FB244E8"/>
    <w:rsid w:val="0FC7D602"/>
    <w:rsid w:val="0FD0E67E"/>
    <w:rsid w:val="0FDB6E52"/>
    <w:rsid w:val="0FE9E29B"/>
    <w:rsid w:val="0FEB2A41"/>
    <w:rsid w:val="0FEFD596"/>
    <w:rsid w:val="10226410"/>
    <w:rsid w:val="1057BF25"/>
    <w:rsid w:val="105CD77C"/>
    <w:rsid w:val="105E7F78"/>
    <w:rsid w:val="1070A2BA"/>
    <w:rsid w:val="10786305"/>
    <w:rsid w:val="10B3764B"/>
    <w:rsid w:val="10B614BA"/>
    <w:rsid w:val="10C47D31"/>
    <w:rsid w:val="10CD3405"/>
    <w:rsid w:val="10D68658"/>
    <w:rsid w:val="10DC268F"/>
    <w:rsid w:val="10E47BDF"/>
    <w:rsid w:val="10F6D1F2"/>
    <w:rsid w:val="11230124"/>
    <w:rsid w:val="113DE066"/>
    <w:rsid w:val="1159BC31"/>
    <w:rsid w:val="115E146A"/>
    <w:rsid w:val="1163D3CB"/>
    <w:rsid w:val="117C9805"/>
    <w:rsid w:val="11A0EC4D"/>
    <w:rsid w:val="11A15230"/>
    <w:rsid w:val="11A3D0B2"/>
    <w:rsid w:val="11A76363"/>
    <w:rsid w:val="11B5A9DD"/>
    <w:rsid w:val="11C57064"/>
    <w:rsid w:val="11CE32BD"/>
    <w:rsid w:val="11D46154"/>
    <w:rsid w:val="11D78CA2"/>
    <w:rsid w:val="11D986E2"/>
    <w:rsid w:val="11E0851D"/>
    <w:rsid w:val="11E57077"/>
    <w:rsid w:val="11E993C4"/>
    <w:rsid w:val="11F76707"/>
    <w:rsid w:val="11FE5F72"/>
    <w:rsid w:val="12003608"/>
    <w:rsid w:val="12113F09"/>
    <w:rsid w:val="121B23ED"/>
    <w:rsid w:val="121DB483"/>
    <w:rsid w:val="1235BDB1"/>
    <w:rsid w:val="1236169E"/>
    <w:rsid w:val="1237B0C6"/>
    <w:rsid w:val="1243622F"/>
    <w:rsid w:val="12442A47"/>
    <w:rsid w:val="12540458"/>
    <w:rsid w:val="128530E1"/>
    <w:rsid w:val="128A53BA"/>
    <w:rsid w:val="12C1CE78"/>
    <w:rsid w:val="12C2A8E1"/>
    <w:rsid w:val="12F6EF73"/>
    <w:rsid w:val="130566A3"/>
    <w:rsid w:val="1336E683"/>
    <w:rsid w:val="134E66C4"/>
    <w:rsid w:val="13531466"/>
    <w:rsid w:val="13597AD6"/>
    <w:rsid w:val="1359CC6B"/>
    <w:rsid w:val="13654B5C"/>
    <w:rsid w:val="136C68C9"/>
    <w:rsid w:val="136D70F0"/>
    <w:rsid w:val="137436A5"/>
    <w:rsid w:val="13915D22"/>
    <w:rsid w:val="139DC640"/>
    <w:rsid w:val="13A4886A"/>
    <w:rsid w:val="13CD15FE"/>
    <w:rsid w:val="13DCD257"/>
    <w:rsid w:val="13F42340"/>
    <w:rsid w:val="13FB8479"/>
    <w:rsid w:val="1411A044"/>
    <w:rsid w:val="14164676"/>
    <w:rsid w:val="143FB78E"/>
    <w:rsid w:val="1447D226"/>
    <w:rsid w:val="145B43F6"/>
    <w:rsid w:val="148C64C5"/>
    <w:rsid w:val="14A169D5"/>
    <w:rsid w:val="14BD67DE"/>
    <w:rsid w:val="14C88A7A"/>
    <w:rsid w:val="14CB8171"/>
    <w:rsid w:val="14D1193C"/>
    <w:rsid w:val="14DD8A4D"/>
    <w:rsid w:val="14EF3E7D"/>
    <w:rsid w:val="14FD4884"/>
    <w:rsid w:val="1513EA27"/>
    <w:rsid w:val="152B24E2"/>
    <w:rsid w:val="15320EBD"/>
    <w:rsid w:val="1539D003"/>
    <w:rsid w:val="156A5B75"/>
    <w:rsid w:val="156FF71E"/>
    <w:rsid w:val="159885CC"/>
    <w:rsid w:val="159E463A"/>
    <w:rsid w:val="159F3DD1"/>
    <w:rsid w:val="15A768E7"/>
    <w:rsid w:val="15D305A3"/>
    <w:rsid w:val="15E56946"/>
    <w:rsid w:val="15EEB792"/>
    <w:rsid w:val="15F0502B"/>
    <w:rsid w:val="1604310A"/>
    <w:rsid w:val="16249920"/>
    <w:rsid w:val="164A9C3B"/>
    <w:rsid w:val="16594D88"/>
    <w:rsid w:val="1671BF9C"/>
    <w:rsid w:val="167F426F"/>
    <w:rsid w:val="168D879D"/>
    <w:rsid w:val="16C70504"/>
    <w:rsid w:val="16CA4154"/>
    <w:rsid w:val="16D49DB4"/>
    <w:rsid w:val="16F13643"/>
    <w:rsid w:val="16F5B832"/>
    <w:rsid w:val="170EDA08"/>
    <w:rsid w:val="1716C784"/>
    <w:rsid w:val="1744303E"/>
    <w:rsid w:val="1747EF46"/>
    <w:rsid w:val="174935E8"/>
    <w:rsid w:val="174E38E3"/>
    <w:rsid w:val="175C8E52"/>
    <w:rsid w:val="17651CED"/>
    <w:rsid w:val="176C6D8C"/>
    <w:rsid w:val="177B178B"/>
    <w:rsid w:val="17927980"/>
    <w:rsid w:val="179F5A32"/>
    <w:rsid w:val="17D7DBA7"/>
    <w:rsid w:val="17DC161D"/>
    <w:rsid w:val="17DE8EAA"/>
    <w:rsid w:val="17E717AF"/>
    <w:rsid w:val="17F05255"/>
    <w:rsid w:val="180E1C8D"/>
    <w:rsid w:val="182C8956"/>
    <w:rsid w:val="1849087A"/>
    <w:rsid w:val="1854ABB8"/>
    <w:rsid w:val="186459E6"/>
    <w:rsid w:val="187DB9A6"/>
    <w:rsid w:val="188AFCCE"/>
    <w:rsid w:val="1890F216"/>
    <w:rsid w:val="189B3B86"/>
    <w:rsid w:val="18BB0184"/>
    <w:rsid w:val="18D6B46E"/>
    <w:rsid w:val="18EB195A"/>
    <w:rsid w:val="18EEDD96"/>
    <w:rsid w:val="18F29514"/>
    <w:rsid w:val="19338973"/>
    <w:rsid w:val="19349ECE"/>
    <w:rsid w:val="19419443"/>
    <w:rsid w:val="195A5EF8"/>
    <w:rsid w:val="1976F1F2"/>
    <w:rsid w:val="19C4340D"/>
    <w:rsid w:val="19C7E779"/>
    <w:rsid w:val="19DCDF0D"/>
    <w:rsid w:val="19E8A2F4"/>
    <w:rsid w:val="1A023D2E"/>
    <w:rsid w:val="1A069C8B"/>
    <w:rsid w:val="1A09A9BE"/>
    <w:rsid w:val="1A2FDFAA"/>
    <w:rsid w:val="1A6AA3A5"/>
    <w:rsid w:val="1A6FF2FE"/>
    <w:rsid w:val="1A7D3F42"/>
    <w:rsid w:val="1A7FAB74"/>
    <w:rsid w:val="1A87C39D"/>
    <w:rsid w:val="1A9D7E2F"/>
    <w:rsid w:val="1AD50940"/>
    <w:rsid w:val="1AD9F453"/>
    <w:rsid w:val="1AFB0BD7"/>
    <w:rsid w:val="1B06D781"/>
    <w:rsid w:val="1B130899"/>
    <w:rsid w:val="1B205A5D"/>
    <w:rsid w:val="1B41FDFE"/>
    <w:rsid w:val="1B470EE2"/>
    <w:rsid w:val="1B74D6AD"/>
    <w:rsid w:val="1B75229E"/>
    <w:rsid w:val="1BA2933E"/>
    <w:rsid w:val="1BB6C463"/>
    <w:rsid w:val="1BB888DA"/>
    <w:rsid w:val="1BC17A13"/>
    <w:rsid w:val="1C0BA9B2"/>
    <w:rsid w:val="1C27E019"/>
    <w:rsid w:val="1C33F4F3"/>
    <w:rsid w:val="1C407BD6"/>
    <w:rsid w:val="1C4D589B"/>
    <w:rsid w:val="1C5E367F"/>
    <w:rsid w:val="1C5E7957"/>
    <w:rsid w:val="1C65BE63"/>
    <w:rsid w:val="1C72F795"/>
    <w:rsid w:val="1CA7E833"/>
    <w:rsid w:val="1CBDE867"/>
    <w:rsid w:val="1CCEF168"/>
    <w:rsid w:val="1CD640E5"/>
    <w:rsid w:val="1CD83460"/>
    <w:rsid w:val="1CDB9DBA"/>
    <w:rsid w:val="1CE57B7F"/>
    <w:rsid w:val="1D038967"/>
    <w:rsid w:val="1D1173BB"/>
    <w:rsid w:val="1D569CBA"/>
    <w:rsid w:val="1D5DA6BE"/>
    <w:rsid w:val="1D6F695D"/>
    <w:rsid w:val="1D92DC2B"/>
    <w:rsid w:val="1DCE7B88"/>
    <w:rsid w:val="1DDA5788"/>
    <w:rsid w:val="1DEF6682"/>
    <w:rsid w:val="1E0F0341"/>
    <w:rsid w:val="1E13C5BA"/>
    <w:rsid w:val="1E25CE35"/>
    <w:rsid w:val="1E280081"/>
    <w:rsid w:val="1E42EE4B"/>
    <w:rsid w:val="1E49AADF"/>
    <w:rsid w:val="1E6516B3"/>
    <w:rsid w:val="1E6765C8"/>
    <w:rsid w:val="1E7BE523"/>
    <w:rsid w:val="1E921F68"/>
    <w:rsid w:val="1E9CF7C6"/>
    <w:rsid w:val="1EAA3588"/>
    <w:rsid w:val="1EAD5AD8"/>
    <w:rsid w:val="1EB49D57"/>
    <w:rsid w:val="1ECAAA89"/>
    <w:rsid w:val="1ECBAB37"/>
    <w:rsid w:val="1EE01AD1"/>
    <w:rsid w:val="1EF1857C"/>
    <w:rsid w:val="1F0F7476"/>
    <w:rsid w:val="1F2D49B6"/>
    <w:rsid w:val="1F377B87"/>
    <w:rsid w:val="1F385D8B"/>
    <w:rsid w:val="1F50DFBB"/>
    <w:rsid w:val="1F57A9C3"/>
    <w:rsid w:val="1F5E51EB"/>
    <w:rsid w:val="1F6E03C3"/>
    <w:rsid w:val="1F6EC374"/>
    <w:rsid w:val="1F71DBFE"/>
    <w:rsid w:val="1F76C8B5"/>
    <w:rsid w:val="1F873149"/>
    <w:rsid w:val="1F99C7BD"/>
    <w:rsid w:val="1FB28E57"/>
    <w:rsid w:val="1FC443A7"/>
    <w:rsid w:val="1FC9BA97"/>
    <w:rsid w:val="1FD123D3"/>
    <w:rsid w:val="1FD6EDB8"/>
    <w:rsid w:val="1FE77BB8"/>
    <w:rsid w:val="1FFC14EE"/>
    <w:rsid w:val="20147302"/>
    <w:rsid w:val="2022E5BC"/>
    <w:rsid w:val="2027B1AA"/>
    <w:rsid w:val="202AA405"/>
    <w:rsid w:val="203E4754"/>
    <w:rsid w:val="204636DC"/>
    <w:rsid w:val="205F58A8"/>
    <w:rsid w:val="2067AFC8"/>
    <w:rsid w:val="2072C926"/>
    <w:rsid w:val="207D7181"/>
    <w:rsid w:val="208D49AE"/>
    <w:rsid w:val="2095C3A1"/>
    <w:rsid w:val="20A61B95"/>
    <w:rsid w:val="20B7B9D4"/>
    <w:rsid w:val="20C7625F"/>
    <w:rsid w:val="20D383F1"/>
    <w:rsid w:val="20DEC94A"/>
    <w:rsid w:val="21134FD2"/>
    <w:rsid w:val="2115EA20"/>
    <w:rsid w:val="212AFFE6"/>
    <w:rsid w:val="2157AE27"/>
    <w:rsid w:val="21594339"/>
    <w:rsid w:val="217A6BEF"/>
    <w:rsid w:val="2185AE59"/>
    <w:rsid w:val="2197FEE4"/>
    <w:rsid w:val="21A46B85"/>
    <w:rsid w:val="21A8D435"/>
    <w:rsid w:val="21C89F33"/>
    <w:rsid w:val="21D1A73B"/>
    <w:rsid w:val="21D298FD"/>
    <w:rsid w:val="21E857B4"/>
    <w:rsid w:val="21F89858"/>
    <w:rsid w:val="220DBDA2"/>
    <w:rsid w:val="220E3472"/>
    <w:rsid w:val="221A5DCD"/>
    <w:rsid w:val="22204C11"/>
    <w:rsid w:val="222CEBE8"/>
    <w:rsid w:val="223D5D71"/>
    <w:rsid w:val="226DEF74"/>
    <w:rsid w:val="2286E2E5"/>
    <w:rsid w:val="22877A5D"/>
    <w:rsid w:val="22B2D48A"/>
    <w:rsid w:val="22B7C3E7"/>
    <w:rsid w:val="22BE636B"/>
    <w:rsid w:val="2308829D"/>
    <w:rsid w:val="231E65AA"/>
    <w:rsid w:val="2323D99D"/>
    <w:rsid w:val="2327FFE7"/>
    <w:rsid w:val="232CFA30"/>
    <w:rsid w:val="235C068B"/>
    <w:rsid w:val="236214F3"/>
    <w:rsid w:val="237A09B1"/>
    <w:rsid w:val="238A1A47"/>
    <w:rsid w:val="23A0710A"/>
    <w:rsid w:val="23A213B4"/>
    <w:rsid w:val="23BE50B4"/>
    <w:rsid w:val="23C2CBFC"/>
    <w:rsid w:val="23D0125B"/>
    <w:rsid w:val="23DCF20E"/>
    <w:rsid w:val="23F08FC7"/>
    <w:rsid w:val="24028062"/>
    <w:rsid w:val="2405CC43"/>
    <w:rsid w:val="2407FC7B"/>
    <w:rsid w:val="2408E3F6"/>
    <w:rsid w:val="24112C62"/>
    <w:rsid w:val="241B9641"/>
    <w:rsid w:val="2434FF86"/>
    <w:rsid w:val="244E9CEE"/>
    <w:rsid w:val="24A4E66F"/>
    <w:rsid w:val="24AB3F63"/>
    <w:rsid w:val="24B05126"/>
    <w:rsid w:val="24E22D41"/>
    <w:rsid w:val="24E92BCB"/>
    <w:rsid w:val="24E9B525"/>
    <w:rsid w:val="24EB26ED"/>
    <w:rsid w:val="2515ABF0"/>
    <w:rsid w:val="2521043C"/>
    <w:rsid w:val="2521FB4C"/>
    <w:rsid w:val="2522F76B"/>
    <w:rsid w:val="2524DC54"/>
    <w:rsid w:val="25275070"/>
    <w:rsid w:val="25430E19"/>
    <w:rsid w:val="25468E8E"/>
    <w:rsid w:val="255D3797"/>
    <w:rsid w:val="256BAFE7"/>
    <w:rsid w:val="2584A907"/>
    <w:rsid w:val="25876D90"/>
    <w:rsid w:val="2590F2B4"/>
    <w:rsid w:val="259B13C3"/>
    <w:rsid w:val="259DA095"/>
    <w:rsid w:val="25A4B457"/>
    <w:rsid w:val="25AA3EE5"/>
    <w:rsid w:val="25C31A06"/>
    <w:rsid w:val="25CA3970"/>
    <w:rsid w:val="25CF319E"/>
    <w:rsid w:val="25D71B59"/>
    <w:rsid w:val="25DFDD54"/>
    <w:rsid w:val="25FB2EA1"/>
    <w:rsid w:val="2615577D"/>
    <w:rsid w:val="26447EBC"/>
    <w:rsid w:val="2659EEEE"/>
    <w:rsid w:val="2665FEC6"/>
    <w:rsid w:val="269EF76B"/>
    <w:rsid w:val="26B57B01"/>
    <w:rsid w:val="26B5A87F"/>
    <w:rsid w:val="26E6D129"/>
    <w:rsid w:val="26E8375E"/>
    <w:rsid w:val="26F0B5CB"/>
    <w:rsid w:val="26FD6690"/>
    <w:rsid w:val="27273A00"/>
    <w:rsid w:val="272B9E45"/>
    <w:rsid w:val="2733DE7B"/>
    <w:rsid w:val="273C1168"/>
    <w:rsid w:val="274084B8"/>
    <w:rsid w:val="2740C704"/>
    <w:rsid w:val="276D45C4"/>
    <w:rsid w:val="2776E001"/>
    <w:rsid w:val="277B7388"/>
    <w:rsid w:val="277BB6E4"/>
    <w:rsid w:val="278A4AE9"/>
    <w:rsid w:val="27AC5BF0"/>
    <w:rsid w:val="27BD751F"/>
    <w:rsid w:val="27C68B04"/>
    <w:rsid w:val="27C6F63C"/>
    <w:rsid w:val="27DB0CF9"/>
    <w:rsid w:val="27E216D7"/>
    <w:rsid w:val="27E99EBB"/>
    <w:rsid w:val="27EFDE73"/>
    <w:rsid w:val="28038C5A"/>
    <w:rsid w:val="2805F8DE"/>
    <w:rsid w:val="282B6E7C"/>
    <w:rsid w:val="28392D3F"/>
    <w:rsid w:val="283BC5CE"/>
    <w:rsid w:val="283DD6F1"/>
    <w:rsid w:val="283FF56E"/>
    <w:rsid w:val="285EF7C3"/>
    <w:rsid w:val="286122D2"/>
    <w:rsid w:val="28725FC4"/>
    <w:rsid w:val="2874F278"/>
    <w:rsid w:val="287D1753"/>
    <w:rsid w:val="28A6B03E"/>
    <w:rsid w:val="28C0DB0E"/>
    <w:rsid w:val="28DD8989"/>
    <w:rsid w:val="28F8C82E"/>
    <w:rsid w:val="28F94F9E"/>
    <w:rsid w:val="2906CC00"/>
    <w:rsid w:val="29201D18"/>
    <w:rsid w:val="29545036"/>
    <w:rsid w:val="2962C12E"/>
    <w:rsid w:val="2974661B"/>
    <w:rsid w:val="298A3277"/>
    <w:rsid w:val="29A514AE"/>
    <w:rsid w:val="29AB7935"/>
    <w:rsid w:val="29C8157E"/>
    <w:rsid w:val="29FCE8CC"/>
    <w:rsid w:val="2A010D75"/>
    <w:rsid w:val="2A11C477"/>
    <w:rsid w:val="2A2BEB0E"/>
    <w:rsid w:val="2A3272B6"/>
    <w:rsid w:val="2A38C816"/>
    <w:rsid w:val="2A5CDBF3"/>
    <w:rsid w:val="2A5F581F"/>
    <w:rsid w:val="2A6DE5A4"/>
    <w:rsid w:val="2AAA89B6"/>
    <w:rsid w:val="2AB47510"/>
    <w:rsid w:val="2ABC27CE"/>
    <w:rsid w:val="2AC97A20"/>
    <w:rsid w:val="2AC9AEDA"/>
    <w:rsid w:val="2AFD0741"/>
    <w:rsid w:val="2B2E6FBD"/>
    <w:rsid w:val="2B306665"/>
    <w:rsid w:val="2B3219B4"/>
    <w:rsid w:val="2B3E2FC6"/>
    <w:rsid w:val="2B5922E9"/>
    <w:rsid w:val="2B638161"/>
    <w:rsid w:val="2B63A3B9"/>
    <w:rsid w:val="2B6B2809"/>
    <w:rsid w:val="2B76DDD2"/>
    <w:rsid w:val="2B84EB72"/>
    <w:rsid w:val="2B976F4F"/>
    <w:rsid w:val="2B9CC4F9"/>
    <w:rsid w:val="2B9D8260"/>
    <w:rsid w:val="2BA4E437"/>
    <w:rsid w:val="2BAB4611"/>
    <w:rsid w:val="2BB649AA"/>
    <w:rsid w:val="2BC7535B"/>
    <w:rsid w:val="2BD0ED85"/>
    <w:rsid w:val="2BD246C9"/>
    <w:rsid w:val="2BD74679"/>
    <w:rsid w:val="2BE01768"/>
    <w:rsid w:val="2BF8E047"/>
    <w:rsid w:val="2BFA0E15"/>
    <w:rsid w:val="2C444574"/>
    <w:rsid w:val="2C44B87E"/>
    <w:rsid w:val="2C45F904"/>
    <w:rsid w:val="2C538555"/>
    <w:rsid w:val="2C74EB1D"/>
    <w:rsid w:val="2C77C1EE"/>
    <w:rsid w:val="2C7C14FE"/>
    <w:rsid w:val="2C7E8ACF"/>
    <w:rsid w:val="2C88FD91"/>
    <w:rsid w:val="2C99912A"/>
    <w:rsid w:val="2C9C590C"/>
    <w:rsid w:val="2CA66F67"/>
    <w:rsid w:val="2CB88159"/>
    <w:rsid w:val="2CBCF6A2"/>
    <w:rsid w:val="2CC72993"/>
    <w:rsid w:val="2CDE9405"/>
    <w:rsid w:val="2CF0A7D4"/>
    <w:rsid w:val="2CF457CB"/>
    <w:rsid w:val="2CF89E66"/>
    <w:rsid w:val="2D3FDA7F"/>
    <w:rsid w:val="2D6B84FA"/>
    <w:rsid w:val="2D9C23C1"/>
    <w:rsid w:val="2DA6358A"/>
    <w:rsid w:val="2DA74F26"/>
    <w:rsid w:val="2DB5895E"/>
    <w:rsid w:val="2DD2FCF6"/>
    <w:rsid w:val="2DD57E35"/>
    <w:rsid w:val="2DD85BA5"/>
    <w:rsid w:val="2DE19531"/>
    <w:rsid w:val="2DF01B58"/>
    <w:rsid w:val="2DF0A959"/>
    <w:rsid w:val="2DFB3337"/>
    <w:rsid w:val="2E094D6C"/>
    <w:rsid w:val="2E09D1B6"/>
    <w:rsid w:val="2E1B3E63"/>
    <w:rsid w:val="2E2BFB73"/>
    <w:rsid w:val="2E2FA56A"/>
    <w:rsid w:val="2E59E065"/>
    <w:rsid w:val="2E59F300"/>
    <w:rsid w:val="2E5D74E6"/>
    <w:rsid w:val="2E6B6214"/>
    <w:rsid w:val="2E8A6BDD"/>
    <w:rsid w:val="2EB2F8A3"/>
    <w:rsid w:val="2EC9D9B1"/>
    <w:rsid w:val="2ED71FEF"/>
    <w:rsid w:val="2EDACF86"/>
    <w:rsid w:val="2EE249D3"/>
    <w:rsid w:val="2EE34136"/>
    <w:rsid w:val="2EEBAE74"/>
    <w:rsid w:val="2EFE1E69"/>
    <w:rsid w:val="2F0164C2"/>
    <w:rsid w:val="2F02E4A5"/>
    <w:rsid w:val="2F21A886"/>
    <w:rsid w:val="2F29BD4A"/>
    <w:rsid w:val="2F2C22C5"/>
    <w:rsid w:val="2F4101CF"/>
    <w:rsid w:val="2F7F23AF"/>
    <w:rsid w:val="2F8B2617"/>
    <w:rsid w:val="2F8DA5AD"/>
    <w:rsid w:val="2F91347F"/>
    <w:rsid w:val="2FA50A9F"/>
    <w:rsid w:val="2FB80AE3"/>
    <w:rsid w:val="2FB88046"/>
    <w:rsid w:val="2FBE60FC"/>
    <w:rsid w:val="2FBF288A"/>
    <w:rsid w:val="2FD0D2A0"/>
    <w:rsid w:val="2FD24815"/>
    <w:rsid w:val="300D7DCC"/>
    <w:rsid w:val="30797BE3"/>
    <w:rsid w:val="307AB950"/>
    <w:rsid w:val="307CC822"/>
    <w:rsid w:val="309E887D"/>
    <w:rsid w:val="30C11D72"/>
    <w:rsid w:val="30CC2076"/>
    <w:rsid w:val="30DA04E0"/>
    <w:rsid w:val="30DB4E74"/>
    <w:rsid w:val="31101D23"/>
    <w:rsid w:val="3132C45A"/>
    <w:rsid w:val="313CDEF1"/>
    <w:rsid w:val="315E95E9"/>
    <w:rsid w:val="3187F66D"/>
    <w:rsid w:val="31965C12"/>
    <w:rsid w:val="3198BA57"/>
    <w:rsid w:val="3198E65C"/>
    <w:rsid w:val="31A4CEF6"/>
    <w:rsid w:val="31CD8A6A"/>
    <w:rsid w:val="31D8A325"/>
    <w:rsid w:val="31E227D6"/>
    <w:rsid w:val="320AFFAD"/>
    <w:rsid w:val="320F1038"/>
    <w:rsid w:val="322CBE8B"/>
    <w:rsid w:val="325087DC"/>
    <w:rsid w:val="325A05E9"/>
    <w:rsid w:val="32770B8A"/>
    <w:rsid w:val="327E8398"/>
    <w:rsid w:val="32A1E5A1"/>
    <w:rsid w:val="32A68BD3"/>
    <w:rsid w:val="32C538AA"/>
    <w:rsid w:val="330B618B"/>
    <w:rsid w:val="3314339B"/>
    <w:rsid w:val="331F097D"/>
    <w:rsid w:val="3328A038"/>
    <w:rsid w:val="333C9652"/>
    <w:rsid w:val="333E8D5A"/>
    <w:rsid w:val="33468076"/>
    <w:rsid w:val="3350633D"/>
    <w:rsid w:val="3384C271"/>
    <w:rsid w:val="339096D1"/>
    <w:rsid w:val="3391FA43"/>
    <w:rsid w:val="33ADF11A"/>
    <w:rsid w:val="33AE6D0E"/>
    <w:rsid w:val="33BBB771"/>
    <w:rsid w:val="33BEFA1B"/>
    <w:rsid w:val="33C2F128"/>
    <w:rsid w:val="33E14389"/>
    <w:rsid w:val="33EBF79D"/>
    <w:rsid w:val="340FA2CC"/>
    <w:rsid w:val="3419C4FE"/>
    <w:rsid w:val="341F7CDD"/>
    <w:rsid w:val="3423EDF2"/>
    <w:rsid w:val="342D2AE4"/>
    <w:rsid w:val="3441410B"/>
    <w:rsid w:val="34519ECD"/>
    <w:rsid w:val="345337FA"/>
    <w:rsid w:val="34656FEB"/>
    <w:rsid w:val="34AA3409"/>
    <w:rsid w:val="34B02A71"/>
    <w:rsid w:val="34C558AB"/>
    <w:rsid w:val="34E0EF16"/>
    <w:rsid w:val="34F1C344"/>
    <w:rsid w:val="34F3EC2E"/>
    <w:rsid w:val="352B961A"/>
    <w:rsid w:val="353BA9CB"/>
    <w:rsid w:val="35406F28"/>
    <w:rsid w:val="3561F14D"/>
    <w:rsid w:val="356F42F3"/>
    <w:rsid w:val="35878A74"/>
    <w:rsid w:val="35892F55"/>
    <w:rsid w:val="3589C6CD"/>
    <w:rsid w:val="359B664B"/>
    <w:rsid w:val="35AC9822"/>
    <w:rsid w:val="35B68F7C"/>
    <w:rsid w:val="35BF167C"/>
    <w:rsid w:val="35C4D7F8"/>
    <w:rsid w:val="35C81C8D"/>
    <w:rsid w:val="35D746E8"/>
    <w:rsid w:val="35EC6FEC"/>
    <w:rsid w:val="36069D21"/>
    <w:rsid w:val="360E34B2"/>
    <w:rsid w:val="360EBC7D"/>
    <w:rsid w:val="360EFF5C"/>
    <w:rsid w:val="36116364"/>
    <w:rsid w:val="3667EFCD"/>
    <w:rsid w:val="36682E27"/>
    <w:rsid w:val="36781647"/>
    <w:rsid w:val="36864094"/>
    <w:rsid w:val="368748E0"/>
    <w:rsid w:val="368AE0B8"/>
    <w:rsid w:val="3697AB2D"/>
    <w:rsid w:val="369B559A"/>
    <w:rsid w:val="36AFBF64"/>
    <w:rsid w:val="36CB0302"/>
    <w:rsid w:val="36F427F8"/>
    <w:rsid w:val="36FC870B"/>
    <w:rsid w:val="37047DE6"/>
    <w:rsid w:val="370774A1"/>
    <w:rsid w:val="370A9ECC"/>
    <w:rsid w:val="37158B47"/>
    <w:rsid w:val="371FA80A"/>
    <w:rsid w:val="372173E1"/>
    <w:rsid w:val="377F9232"/>
    <w:rsid w:val="37995378"/>
    <w:rsid w:val="37AEED94"/>
    <w:rsid w:val="37B2AE55"/>
    <w:rsid w:val="37E72F9E"/>
    <w:rsid w:val="37EDBB63"/>
    <w:rsid w:val="37F0EFB5"/>
    <w:rsid w:val="380CA73E"/>
    <w:rsid w:val="382A97DC"/>
    <w:rsid w:val="384455ED"/>
    <w:rsid w:val="384F94B6"/>
    <w:rsid w:val="3850E25B"/>
    <w:rsid w:val="385C6E65"/>
    <w:rsid w:val="385DBEC1"/>
    <w:rsid w:val="3872D663"/>
    <w:rsid w:val="3883C6AE"/>
    <w:rsid w:val="3888E61A"/>
    <w:rsid w:val="388F17D0"/>
    <w:rsid w:val="38A534E7"/>
    <w:rsid w:val="38C42385"/>
    <w:rsid w:val="38CCE305"/>
    <w:rsid w:val="38D39E85"/>
    <w:rsid w:val="38DE887E"/>
    <w:rsid w:val="38ECFDBA"/>
    <w:rsid w:val="38F02693"/>
    <w:rsid w:val="38F51D16"/>
    <w:rsid w:val="391D41B1"/>
    <w:rsid w:val="393FC3A2"/>
    <w:rsid w:val="398AF4B0"/>
    <w:rsid w:val="399F5AD2"/>
    <w:rsid w:val="39A1B909"/>
    <w:rsid w:val="39D5404E"/>
    <w:rsid w:val="39F4C3A1"/>
    <w:rsid w:val="3A050259"/>
    <w:rsid w:val="3A091230"/>
    <w:rsid w:val="3A29D8FF"/>
    <w:rsid w:val="3A326A2C"/>
    <w:rsid w:val="3A377645"/>
    <w:rsid w:val="3A3DE970"/>
    <w:rsid w:val="3A5B0CE1"/>
    <w:rsid w:val="3A8549AD"/>
    <w:rsid w:val="3AA4271D"/>
    <w:rsid w:val="3ABA38B3"/>
    <w:rsid w:val="3ABE8393"/>
    <w:rsid w:val="3ACD8C19"/>
    <w:rsid w:val="3AD32D99"/>
    <w:rsid w:val="3B1E92FB"/>
    <w:rsid w:val="3B373076"/>
    <w:rsid w:val="3B404997"/>
    <w:rsid w:val="3B63BF56"/>
    <w:rsid w:val="3B83AF49"/>
    <w:rsid w:val="3BE3081D"/>
    <w:rsid w:val="3BEABFD5"/>
    <w:rsid w:val="3BEB9149"/>
    <w:rsid w:val="3BF11CF9"/>
    <w:rsid w:val="3BF5F93F"/>
    <w:rsid w:val="3C074ECB"/>
    <w:rsid w:val="3C16198D"/>
    <w:rsid w:val="3C1EB5E9"/>
    <w:rsid w:val="3C2C2259"/>
    <w:rsid w:val="3C2EEF78"/>
    <w:rsid w:val="3C3EC2F8"/>
    <w:rsid w:val="3C4B5892"/>
    <w:rsid w:val="3C4C71FA"/>
    <w:rsid w:val="3C6A654A"/>
    <w:rsid w:val="3C858CFF"/>
    <w:rsid w:val="3C9845AF"/>
    <w:rsid w:val="3CA39B8F"/>
    <w:rsid w:val="3CB7AE66"/>
    <w:rsid w:val="3CB7ED13"/>
    <w:rsid w:val="3CBAD594"/>
    <w:rsid w:val="3CCF3BA0"/>
    <w:rsid w:val="3CE29F2A"/>
    <w:rsid w:val="3D0395C1"/>
    <w:rsid w:val="3D09F3DE"/>
    <w:rsid w:val="3D100B3B"/>
    <w:rsid w:val="3D1FB682"/>
    <w:rsid w:val="3D286D56"/>
    <w:rsid w:val="3D2D449C"/>
    <w:rsid w:val="3D2EF514"/>
    <w:rsid w:val="3D458CC0"/>
    <w:rsid w:val="3D4FDFC1"/>
    <w:rsid w:val="3D5E72A4"/>
    <w:rsid w:val="3D718E23"/>
    <w:rsid w:val="3D797AAE"/>
    <w:rsid w:val="3D7A8AF6"/>
    <w:rsid w:val="3D80D2D7"/>
    <w:rsid w:val="3D8F490C"/>
    <w:rsid w:val="3DABA464"/>
    <w:rsid w:val="3DBA4E50"/>
    <w:rsid w:val="3DC21F36"/>
    <w:rsid w:val="3DD02ACC"/>
    <w:rsid w:val="3E4C064A"/>
    <w:rsid w:val="3E529B42"/>
    <w:rsid w:val="3E6D3DA1"/>
    <w:rsid w:val="3E7E3056"/>
    <w:rsid w:val="3E81AC59"/>
    <w:rsid w:val="3E941405"/>
    <w:rsid w:val="3E98F6BB"/>
    <w:rsid w:val="3EBD5BF7"/>
    <w:rsid w:val="3ED996EF"/>
    <w:rsid w:val="3EDB6F0C"/>
    <w:rsid w:val="3EEDDD33"/>
    <w:rsid w:val="3EF0904D"/>
    <w:rsid w:val="3F35FD6B"/>
    <w:rsid w:val="3F374594"/>
    <w:rsid w:val="3F3993D8"/>
    <w:rsid w:val="3F45688E"/>
    <w:rsid w:val="3F51BDFB"/>
    <w:rsid w:val="3F51C016"/>
    <w:rsid w:val="3F6986B2"/>
    <w:rsid w:val="3F8F45A0"/>
    <w:rsid w:val="3F966DD4"/>
    <w:rsid w:val="3F9C411B"/>
    <w:rsid w:val="3FB49C13"/>
    <w:rsid w:val="3FCF9475"/>
    <w:rsid w:val="3FD42DAE"/>
    <w:rsid w:val="3FDBABD9"/>
    <w:rsid w:val="3FF9FE3A"/>
    <w:rsid w:val="3FFB0CC8"/>
    <w:rsid w:val="400891DE"/>
    <w:rsid w:val="400DE8FB"/>
    <w:rsid w:val="40155C3E"/>
    <w:rsid w:val="40186A25"/>
    <w:rsid w:val="4036A2FC"/>
    <w:rsid w:val="40464A3C"/>
    <w:rsid w:val="40511593"/>
    <w:rsid w:val="405CE2E3"/>
    <w:rsid w:val="40642D03"/>
    <w:rsid w:val="4068211A"/>
    <w:rsid w:val="4083BC2B"/>
    <w:rsid w:val="409E4671"/>
    <w:rsid w:val="40A6ED3F"/>
    <w:rsid w:val="40ACF823"/>
    <w:rsid w:val="40AFC1E6"/>
    <w:rsid w:val="40B11B70"/>
    <w:rsid w:val="40D0DF53"/>
    <w:rsid w:val="40DCEDA2"/>
    <w:rsid w:val="40E620D7"/>
    <w:rsid w:val="40ECD28A"/>
    <w:rsid w:val="410ACB62"/>
    <w:rsid w:val="4114B7AD"/>
    <w:rsid w:val="4140FB99"/>
    <w:rsid w:val="41510A7D"/>
    <w:rsid w:val="415473F9"/>
    <w:rsid w:val="417B856C"/>
    <w:rsid w:val="419F7CB7"/>
    <w:rsid w:val="41AAD2B0"/>
    <w:rsid w:val="41B1CFA2"/>
    <w:rsid w:val="41B37B96"/>
    <w:rsid w:val="41C501C4"/>
    <w:rsid w:val="41DC2C88"/>
    <w:rsid w:val="41E23353"/>
    <w:rsid w:val="41E7BAFF"/>
    <w:rsid w:val="41F19007"/>
    <w:rsid w:val="41FFAE5E"/>
    <w:rsid w:val="420A54FE"/>
    <w:rsid w:val="421A89DD"/>
    <w:rsid w:val="423EDA43"/>
    <w:rsid w:val="424AABE0"/>
    <w:rsid w:val="425A8F51"/>
    <w:rsid w:val="426E9E34"/>
    <w:rsid w:val="427B0AAE"/>
    <w:rsid w:val="428CA5D6"/>
    <w:rsid w:val="429708D9"/>
    <w:rsid w:val="429C6217"/>
    <w:rsid w:val="42A1F3A9"/>
    <w:rsid w:val="42E211B1"/>
    <w:rsid w:val="431F1082"/>
    <w:rsid w:val="431F521C"/>
    <w:rsid w:val="432FB43A"/>
    <w:rsid w:val="43345022"/>
    <w:rsid w:val="433926E0"/>
    <w:rsid w:val="4345721F"/>
    <w:rsid w:val="4346A83A"/>
    <w:rsid w:val="434C6588"/>
    <w:rsid w:val="434E2AF5"/>
    <w:rsid w:val="435F1D3C"/>
    <w:rsid w:val="436294E7"/>
    <w:rsid w:val="436637B9"/>
    <w:rsid w:val="436D73DF"/>
    <w:rsid w:val="4374FBC3"/>
    <w:rsid w:val="438C5DB8"/>
    <w:rsid w:val="438D27AE"/>
    <w:rsid w:val="43975DE7"/>
    <w:rsid w:val="43A7C9D7"/>
    <w:rsid w:val="43A8FF38"/>
    <w:rsid w:val="43EDB5FB"/>
    <w:rsid w:val="43F6380C"/>
    <w:rsid w:val="43F82722"/>
    <w:rsid w:val="4416DB0F"/>
    <w:rsid w:val="441F1948"/>
    <w:rsid w:val="4432A4BE"/>
    <w:rsid w:val="443EDC85"/>
    <w:rsid w:val="44450781"/>
    <w:rsid w:val="44804F17"/>
    <w:rsid w:val="4480FC9F"/>
    <w:rsid w:val="44866B9D"/>
    <w:rsid w:val="449C4B91"/>
    <w:rsid w:val="44A03F0A"/>
    <w:rsid w:val="44ACEB5C"/>
    <w:rsid w:val="44B11FD2"/>
    <w:rsid w:val="44BC9EE7"/>
    <w:rsid w:val="44EC2C9D"/>
    <w:rsid w:val="45037AC5"/>
    <w:rsid w:val="45288F56"/>
    <w:rsid w:val="453711A1"/>
    <w:rsid w:val="454078A3"/>
    <w:rsid w:val="4549E8A0"/>
    <w:rsid w:val="4560E7F5"/>
    <w:rsid w:val="4561FCCA"/>
    <w:rsid w:val="456A0994"/>
    <w:rsid w:val="456A3925"/>
    <w:rsid w:val="456B9707"/>
    <w:rsid w:val="45827A3A"/>
    <w:rsid w:val="458CDEC0"/>
    <w:rsid w:val="459267D5"/>
    <w:rsid w:val="4597413F"/>
    <w:rsid w:val="45A51299"/>
    <w:rsid w:val="45A7A24F"/>
    <w:rsid w:val="45B71BD6"/>
    <w:rsid w:val="45D10B66"/>
    <w:rsid w:val="45DC761D"/>
    <w:rsid w:val="45F2BCC8"/>
    <w:rsid w:val="460947F4"/>
    <w:rsid w:val="4620360A"/>
    <w:rsid w:val="463E75E1"/>
    <w:rsid w:val="464AC533"/>
    <w:rsid w:val="464B059E"/>
    <w:rsid w:val="466F0FB1"/>
    <w:rsid w:val="46728E0A"/>
    <w:rsid w:val="46820D11"/>
    <w:rsid w:val="4686181D"/>
    <w:rsid w:val="469202D5"/>
    <w:rsid w:val="469EC77B"/>
    <w:rsid w:val="46A0270B"/>
    <w:rsid w:val="46B355BC"/>
    <w:rsid w:val="46E1C20F"/>
    <w:rsid w:val="46E74F9A"/>
    <w:rsid w:val="471FF84D"/>
    <w:rsid w:val="4729DE11"/>
    <w:rsid w:val="4743E91A"/>
    <w:rsid w:val="475A1282"/>
    <w:rsid w:val="476328D4"/>
    <w:rsid w:val="47668D6B"/>
    <w:rsid w:val="476A7851"/>
    <w:rsid w:val="477302E5"/>
    <w:rsid w:val="478E1E9A"/>
    <w:rsid w:val="47B4494C"/>
    <w:rsid w:val="47B5638D"/>
    <w:rsid w:val="47CA4980"/>
    <w:rsid w:val="47D9E39D"/>
    <w:rsid w:val="47EBEF11"/>
    <w:rsid w:val="47F3A713"/>
    <w:rsid w:val="47F4071E"/>
    <w:rsid w:val="480316F4"/>
    <w:rsid w:val="480AD049"/>
    <w:rsid w:val="483F516B"/>
    <w:rsid w:val="4858856E"/>
    <w:rsid w:val="4861FF29"/>
    <w:rsid w:val="486DB4F2"/>
    <w:rsid w:val="48848C17"/>
    <w:rsid w:val="4885E187"/>
    <w:rsid w:val="48888B8B"/>
    <w:rsid w:val="488A3FC4"/>
    <w:rsid w:val="48A13DCE"/>
    <w:rsid w:val="48A46576"/>
    <w:rsid w:val="48AF01BB"/>
    <w:rsid w:val="48C1B4B2"/>
    <w:rsid w:val="48DEE167"/>
    <w:rsid w:val="490340AF"/>
    <w:rsid w:val="491805E6"/>
    <w:rsid w:val="491BEB67"/>
    <w:rsid w:val="491E8449"/>
    <w:rsid w:val="491F1727"/>
    <w:rsid w:val="49276832"/>
    <w:rsid w:val="49308A3E"/>
    <w:rsid w:val="493446E2"/>
    <w:rsid w:val="496A1301"/>
    <w:rsid w:val="496CA4C9"/>
    <w:rsid w:val="497A59C8"/>
    <w:rsid w:val="4984F39A"/>
    <w:rsid w:val="499DED43"/>
    <w:rsid w:val="49DB73C8"/>
    <w:rsid w:val="49EAFBDD"/>
    <w:rsid w:val="49F7E489"/>
    <w:rsid w:val="4A108B3A"/>
    <w:rsid w:val="4A1F5301"/>
    <w:rsid w:val="4A2382E8"/>
    <w:rsid w:val="4A2C98CD"/>
    <w:rsid w:val="4A312752"/>
    <w:rsid w:val="4A38E730"/>
    <w:rsid w:val="4A3F664E"/>
    <w:rsid w:val="4A6BE152"/>
    <w:rsid w:val="4A77B1D8"/>
    <w:rsid w:val="4A804F70"/>
    <w:rsid w:val="4A84A712"/>
    <w:rsid w:val="4AF07E87"/>
    <w:rsid w:val="4AFC79B9"/>
    <w:rsid w:val="4B0D8850"/>
    <w:rsid w:val="4B0FCC15"/>
    <w:rsid w:val="4B16DAA3"/>
    <w:rsid w:val="4B1841FA"/>
    <w:rsid w:val="4B190C43"/>
    <w:rsid w:val="4B49959A"/>
    <w:rsid w:val="4B561016"/>
    <w:rsid w:val="4B580EE5"/>
    <w:rsid w:val="4B68240F"/>
    <w:rsid w:val="4B6F6A5B"/>
    <w:rsid w:val="4B7E7A11"/>
    <w:rsid w:val="4B7F7EDC"/>
    <w:rsid w:val="4BDE1075"/>
    <w:rsid w:val="4BE8E307"/>
    <w:rsid w:val="4BF7E3BB"/>
    <w:rsid w:val="4BF8C645"/>
    <w:rsid w:val="4C084647"/>
    <w:rsid w:val="4C14C6E2"/>
    <w:rsid w:val="4C2F2BA8"/>
    <w:rsid w:val="4C66B20D"/>
    <w:rsid w:val="4C74A07A"/>
    <w:rsid w:val="4C7C43B2"/>
    <w:rsid w:val="4C821717"/>
    <w:rsid w:val="4C837E6C"/>
    <w:rsid w:val="4C87D508"/>
    <w:rsid w:val="4C9555E4"/>
    <w:rsid w:val="4C99DDB1"/>
    <w:rsid w:val="4CA143ED"/>
    <w:rsid w:val="4CB4D735"/>
    <w:rsid w:val="4CB8BBC1"/>
    <w:rsid w:val="4CC7139A"/>
    <w:rsid w:val="4CE0A09E"/>
    <w:rsid w:val="4D025594"/>
    <w:rsid w:val="4D1A17A1"/>
    <w:rsid w:val="4D301A40"/>
    <w:rsid w:val="4D41C0FA"/>
    <w:rsid w:val="4D44B83E"/>
    <w:rsid w:val="4D48962B"/>
    <w:rsid w:val="4D4B18B7"/>
    <w:rsid w:val="4D6701AC"/>
    <w:rsid w:val="4D6F0BAB"/>
    <w:rsid w:val="4D721A67"/>
    <w:rsid w:val="4D7E0115"/>
    <w:rsid w:val="4D829281"/>
    <w:rsid w:val="4D887AE4"/>
    <w:rsid w:val="4D8917B5"/>
    <w:rsid w:val="4D8F98E2"/>
    <w:rsid w:val="4DB49543"/>
    <w:rsid w:val="4DBC3551"/>
    <w:rsid w:val="4DCB7F15"/>
    <w:rsid w:val="4DDDDF0C"/>
    <w:rsid w:val="4DECCC3D"/>
    <w:rsid w:val="4DFC9FBD"/>
    <w:rsid w:val="4E167D20"/>
    <w:rsid w:val="4E30A7FE"/>
    <w:rsid w:val="4E3F38CC"/>
    <w:rsid w:val="4E405B1D"/>
    <w:rsid w:val="4E406E4D"/>
    <w:rsid w:val="4E4DDFE6"/>
    <w:rsid w:val="4E4E7B65"/>
    <w:rsid w:val="4E5D6C6D"/>
    <w:rsid w:val="4E73D3C0"/>
    <w:rsid w:val="4E788DA6"/>
    <w:rsid w:val="4E9552F3"/>
    <w:rsid w:val="4EB50092"/>
    <w:rsid w:val="4ED48C7B"/>
    <w:rsid w:val="4ED6075C"/>
    <w:rsid w:val="4EEBA2E9"/>
    <w:rsid w:val="4F25534E"/>
    <w:rsid w:val="4F2BD882"/>
    <w:rsid w:val="4F3193F5"/>
    <w:rsid w:val="4FA02B83"/>
    <w:rsid w:val="4FA2F0EE"/>
    <w:rsid w:val="4FA84D11"/>
    <w:rsid w:val="4FE9F690"/>
    <w:rsid w:val="4FF4318A"/>
    <w:rsid w:val="50011643"/>
    <w:rsid w:val="5009679B"/>
    <w:rsid w:val="5014E761"/>
    <w:rsid w:val="5023FDE2"/>
    <w:rsid w:val="50466DD2"/>
    <w:rsid w:val="5062F9CB"/>
    <w:rsid w:val="5069B861"/>
    <w:rsid w:val="5091F086"/>
    <w:rsid w:val="50B3152F"/>
    <w:rsid w:val="50D7EE2C"/>
    <w:rsid w:val="50FBF771"/>
    <w:rsid w:val="5105E7CD"/>
    <w:rsid w:val="513E63D3"/>
    <w:rsid w:val="51425428"/>
    <w:rsid w:val="51477A25"/>
    <w:rsid w:val="51492751"/>
    <w:rsid w:val="514FB1B1"/>
    <w:rsid w:val="5158872D"/>
    <w:rsid w:val="516533BC"/>
    <w:rsid w:val="51B51878"/>
    <w:rsid w:val="51BCD32D"/>
    <w:rsid w:val="51C878C8"/>
    <w:rsid w:val="51D46162"/>
    <w:rsid w:val="51D8259E"/>
    <w:rsid w:val="520C729D"/>
    <w:rsid w:val="521BEFB8"/>
    <w:rsid w:val="5220EBEF"/>
    <w:rsid w:val="522AF7CF"/>
    <w:rsid w:val="524259C4"/>
    <w:rsid w:val="524D19FF"/>
    <w:rsid w:val="525CC13F"/>
    <w:rsid w:val="5261E1A6"/>
    <w:rsid w:val="5262DDC5"/>
    <w:rsid w:val="5273BE8D"/>
    <w:rsid w:val="5276538A"/>
    <w:rsid w:val="5279208B"/>
    <w:rsid w:val="527FAF7B"/>
    <w:rsid w:val="52887FA3"/>
    <w:rsid w:val="529409B6"/>
    <w:rsid w:val="5295CF94"/>
    <w:rsid w:val="52A9DDA9"/>
    <w:rsid w:val="52C72334"/>
    <w:rsid w:val="52EE9E8C"/>
    <w:rsid w:val="52EEA971"/>
    <w:rsid w:val="52FADF4C"/>
    <w:rsid w:val="5300A2E3"/>
    <w:rsid w:val="5317F1FB"/>
    <w:rsid w:val="534CC39B"/>
    <w:rsid w:val="5350C6C4"/>
    <w:rsid w:val="535C7AEA"/>
    <w:rsid w:val="536ADA84"/>
    <w:rsid w:val="537B193C"/>
    <w:rsid w:val="5392168A"/>
    <w:rsid w:val="53947871"/>
    <w:rsid w:val="53954850"/>
    <w:rsid w:val="53AA749E"/>
    <w:rsid w:val="53AE4BFA"/>
    <w:rsid w:val="53B8BB18"/>
    <w:rsid w:val="53C67ABA"/>
    <w:rsid w:val="53F2E8BE"/>
    <w:rsid w:val="53FBB6CC"/>
    <w:rsid w:val="543929F4"/>
    <w:rsid w:val="543A6F7F"/>
    <w:rsid w:val="543D81FE"/>
    <w:rsid w:val="54401643"/>
    <w:rsid w:val="544FF054"/>
    <w:rsid w:val="5456DD2C"/>
    <w:rsid w:val="545B0B11"/>
    <w:rsid w:val="545E1F94"/>
    <w:rsid w:val="5479C8AA"/>
    <w:rsid w:val="547A2D51"/>
    <w:rsid w:val="547B8009"/>
    <w:rsid w:val="548BFD9E"/>
    <w:rsid w:val="549CE447"/>
    <w:rsid w:val="54D3219E"/>
    <w:rsid w:val="54DB40FA"/>
    <w:rsid w:val="54DCBD8A"/>
    <w:rsid w:val="550180E1"/>
    <w:rsid w:val="5510AF7A"/>
    <w:rsid w:val="552A8227"/>
    <w:rsid w:val="55346C1F"/>
    <w:rsid w:val="554BA1D4"/>
    <w:rsid w:val="55532866"/>
    <w:rsid w:val="556D2065"/>
    <w:rsid w:val="55753FC1"/>
    <w:rsid w:val="5586A93A"/>
    <w:rsid w:val="55901F5C"/>
    <w:rsid w:val="55A403CF"/>
    <w:rsid w:val="55B5D98E"/>
    <w:rsid w:val="55C86BA2"/>
    <w:rsid w:val="55D0999F"/>
    <w:rsid w:val="55F68099"/>
    <w:rsid w:val="5612CD9F"/>
    <w:rsid w:val="561C9874"/>
    <w:rsid w:val="564FBD14"/>
    <w:rsid w:val="567AC24B"/>
    <w:rsid w:val="56A1187E"/>
    <w:rsid w:val="56F9A413"/>
    <w:rsid w:val="56FCF4A2"/>
    <w:rsid w:val="5705B945"/>
    <w:rsid w:val="5705F565"/>
    <w:rsid w:val="573677BE"/>
    <w:rsid w:val="5739E770"/>
    <w:rsid w:val="574640B4"/>
    <w:rsid w:val="5799B0EE"/>
    <w:rsid w:val="57AD2957"/>
    <w:rsid w:val="57BD476E"/>
    <w:rsid w:val="57BF8DD1"/>
    <w:rsid w:val="57D216B0"/>
    <w:rsid w:val="57DE955F"/>
    <w:rsid w:val="57EDA987"/>
    <w:rsid w:val="57FF79D4"/>
    <w:rsid w:val="580D6C05"/>
    <w:rsid w:val="581A8F54"/>
    <w:rsid w:val="583BDDCD"/>
    <w:rsid w:val="585B14AB"/>
    <w:rsid w:val="588D3DE4"/>
    <w:rsid w:val="58AD4BBB"/>
    <w:rsid w:val="58AF6C46"/>
    <w:rsid w:val="58B5FF92"/>
    <w:rsid w:val="58BBF04B"/>
    <w:rsid w:val="58C01460"/>
    <w:rsid w:val="58C61C94"/>
    <w:rsid w:val="58DE98CA"/>
    <w:rsid w:val="58E95088"/>
    <w:rsid w:val="58EC047E"/>
    <w:rsid w:val="58EE469B"/>
    <w:rsid w:val="58F071AA"/>
    <w:rsid w:val="592C4D1E"/>
    <w:rsid w:val="5967ED56"/>
    <w:rsid w:val="5976F5C9"/>
    <w:rsid w:val="5993264A"/>
    <w:rsid w:val="59BEC0DF"/>
    <w:rsid w:val="59CFFDDD"/>
    <w:rsid w:val="5A1E75E9"/>
    <w:rsid w:val="5A422641"/>
    <w:rsid w:val="5A4CA5EF"/>
    <w:rsid w:val="5A4ECC64"/>
    <w:rsid w:val="5A6B2D23"/>
    <w:rsid w:val="5A74D1CA"/>
    <w:rsid w:val="5A89E42B"/>
    <w:rsid w:val="5AF42B71"/>
    <w:rsid w:val="5B048F70"/>
    <w:rsid w:val="5B079ADF"/>
    <w:rsid w:val="5B0819F5"/>
    <w:rsid w:val="5B0F3241"/>
    <w:rsid w:val="5B152447"/>
    <w:rsid w:val="5B156AC9"/>
    <w:rsid w:val="5B2319F3"/>
    <w:rsid w:val="5B408D78"/>
    <w:rsid w:val="5B57AE31"/>
    <w:rsid w:val="5BAE02A6"/>
    <w:rsid w:val="5BC1688C"/>
    <w:rsid w:val="5BE26AD0"/>
    <w:rsid w:val="5C305704"/>
    <w:rsid w:val="5C316B50"/>
    <w:rsid w:val="5C7174D7"/>
    <w:rsid w:val="5C762F6E"/>
    <w:rsid w:val="5C79D4D8"/>
    <w:rsid w:val="5C889935"/>
    <w:rsid w:val="5C8BDE45"/>
    <w:rsid w:val="5CA68968"/>
    <w:rsid w:val="5CC35335"/>
    <w:rsid w:val="5CD18C33"/>
    <w:rsid w:val="5CED761C"/>
    <w:rsid w:val="5CEE0D94"/>
    <w:rsid w:val="5D102B4E"/>
    <w:rsid w:val="5D18E8E1"/>
    <w:rsid w:val="5D299AB9"/>
    <w:rsid w:val="5D31724C"/>
    <w:rsid w:val="5D353399"/>
    <w:rsid w:val="5D401C0D"/>
    <w:rsid w:val="5D587E28"/>
    <w:rsid w:val="5D5F638B"/>
    <w:rsid w:val="5D6ADC09"/>
    <w:rsid w:val="5D7141DE"/>
    <w:rsid w:val="5DCBC7BB"/>
    <w:rsid w:val="5DD15D96"/>
    <w:rsid w:val="5DE5FD1A"/>
    <w:rsid w:val="5E0BD31B"/>
    <w:rsid w:val="5E0CE347"/>
    <w:rsid w:val="5E1B8E68"/>
    <w:rsid w:val="5E2543F8"/>
    <w:rsid w:val="5E262FFE"/>
    <w:rsid w:val="5E308501"/>
    <w:rsid w:val="5E34F3D5"/>
    <w:rsid w:val="5E47E6F6"/>
    <w:rsid w:val="5E7AD234"/>
    <w:rsid w:val="5E8456E5"/>
    <w:rsid w:val="5E86E6FB"/>
    <w:rsid w:val="5E99BC0D"/>
    <w:rsid w:val="5EBB7F36"/>
    <w:rsid w:val="5EC9B27B"/>
    <w:rsid w:val="5EF647C2"/>
    <w:rsid w:val="5F13A752"/>
    <w:rsid w:val="5F366042"/>
    <w:rsid w:val="5F491F89"/>
    <w:rsid w:val="5F5EEA37"/>
    <w:rsid w:val="5F76FBD6"/>
    <w:rsid w:val="5F81057F"/>
    <w:rsid w:val="5F99F47A"/>
    <w:rsid w:val="5FBEE0F5"/>
    <w:rsid w:val="5FCCCCBE"/>
    <w:rsid w:val="5FE1F3D3"/>
    <w:rsid w:val="5FEB85E3"/>
    <w:rsid w:val="5FFF7371"/>
    <w:rsid w:val="60034624"/>
    <w:rsid w:val="600396BE"/>
    <w:rsid w:val="6014D624"/>
    <w:rsid w:val="60345977"/>
    <w:rsid w:val="60377CE2"/>
    <w:rsid w:val="60433769"/>
    <w:rsid w:val="604D21E4"/>
    <w:rsid w:val="6063B8E0"/>
    <w:rsid w:val="606E034B"/>
    <w:rsid w:val="6078245A"/>
    <w:rsid w:val="60BAD560"/>
    <w:rsid w:val="60E8926D"/>
    <w:rsid w:val="61183CFE"/>
    <w:rsid w:val="61280ED5"/>
    <w:rsid w:val="613994AA"/>
    <w:rsid w:val="61456C1B"/>
    <w:rsid w:val="6150842C"/>
    <w:rsid w:val="615FCE00"/>
    <w:rsid w:val="61631B08"/>
    <w:rsid w:val="6169EFF3"/>
    <w:rsid w:val="616B4A3B"/>
    <w:rsid w:val="616CAFD2"/>
    <w:rsid w:val="61837632"/>
    <w:rsid w:val="61A4FD56"/>
    <w:rsid w:val="61DDA609"/>
    <w:rsid w:val="623FF33A"/>
    <w:rsid w:val="6265E714"/>
    <w:rsid w:val="627CC43C"/>
    <w:rsid w:val="62878477"/>
    <w:rsid w:val="62AA41F9"/>
    <w:rsid w:val="62E8CD0C"/>
    <w:rsid w:val="62F7081E"/>
    <w:rsid w:val="6324A84E"/>
    <w:rsid w:val="632E296B"/>
    <w:rsid w:val="633152B7"/>
    <w:rsid w:val="63371293"/>
    <w:rsid w:val="63384323"/>
    <w:rsid w:val="63731D76"/>
    <w:rsid w:val="6375204C"/>
    <w:rsid w:val="6379009E"/>
    <w:rsid w:val="639F4E50"/>
    <w:rsid w:val="63A6E426"/>
    <w:rsid w:val="63AA04C3"/>
    <w:rsid w:val="63B64BFB"/>
    <w:rsid w:val="63B95450"/>
    <w:rsid w:val="63BA173B"/>
    <w:rsid w:val="63BF6978"/>
    <w:rsid w:val="63C10211"/>
    <w:rsid w:val="63E6DDD8"/>
    <w:rsid w:val="64179477"/>
    <w:rsid w:val="6417CEE3"/>
    <w:rsid w:val="6422F55A"/>
    <w:rsid w:val="6429FA78"/>
    <w:rsid w:val="6436BABE"/>
    <w:rsid w:val="6440FD33"/>
    <w:rsid w:val="644D9ED0"/>
    <w:rsid w:val="645347B2"/>
    <w:rsid w:val="648F2029"/>
    <w:rsid w:val="6498053F"/>
    <w:rsid w:val="64A71E69"/>
    <w:rsid w:val="64D17137"/>
    <w:rsid w:val="64DDF84D"/>
    <w:rsid w:val="64EF9F57"/>
    <w:rsid w:val="6504AE04"/>
    <w:rsid w:val="65367775"/>
    <w:rsid w:val="655BD601"/>
    <w:rsid w:val="655F94F9"/>
    <w:rsid w:val="65645B06"/>
    <w:rsid w:val="656F209A"/>
    <w:rsid w:val="658B4B06"/>
    <w:rsid w:val="659C9A5C"/>
    <w:rsid w:val="65A6EC61"/>
    <w:rsid w:val="65B663CD"/>
    <w:rsid w:val="65BED14E"/>
    <w:rsid w:val="65D5E739"/>
    <w:rsid w:val="65D85A87"/>
    <w:rsid w:val="65FA9A94"/>
    <w:rsid w:val="66083F75"/>
    <w:rsid w:val="66112718"/>
    <w:rsid w:val="66188CCE"/>
    <w:rsid w:val="662F7992"/>
    <w:rsid w:val="664101D9"/>
    <w:rsid w:val="66436A35"/>
    <w:rsid w:val="665F6D2F"/>
    <w:rsid w:val="669805D8"/>
    <w:rsid w:val="66CA5823"/>
    <w:rsid w:val="66D5F400"/>
    <w:rsid w:val="66D9874B"/>
    <w:rsid w:val="66E6FE53"/>
    <w:rsid w:val="6708C369"/>
    <w:rsid w:val="671E5EF6"/>
    <w:rsid w:val="67276688"/>
    <w:rsid w:val="6728369C"/>
    <w:rsid w:val="672D7F31"/>
    <w:rsid w:val="67458CDE"/>
    <w:rsid w:val="6759576B"/>
    <w:rsid w:val="6760450E"/>
    <w:rsid w:val="6779DD71"/>
    <w:rsid w:val="67A8A35D"/>
    <w:rsid w:val="67C8D4DC"/>
    <w:rsid w:val="67D28635"/>
    <w:rsid w:val="67D91B6A"/>
    <w:rsid w:val="67DC5B15"/>
    <w:rsid w:val="67DCF721"/>
    <w:rsid w:val="67E06986"/>
    <w:rsid w:val="67FC18C0"/>
    <w:rsid w:val="6803E348"/>
    <w:rsid w:val="680A88EA"/>
    <w:rsid w:val="68305F9B"/>
    <w:rsid w:val="68407145"/>
    <w:rsid w:val="68408B09"/>
    <w:rsid w:val="684EE4F2"/>
    <w:rsid w:val="685029A7"/>
    <w:rsid w:val="6852A373"/>
    <w:rsid w:val="685B2E07"/>
    <w:rsid w:val="685DC855"/>
    <w:rsid w:val="6876857A"/>
    <w:rsid w:val="6876A399"/>
    <w:rsid w:val="6892CFC2"/>
    <w:rsid w:val="68961A7F"/>
    <w:rsid w:val="68ACDEC2"/>
    <w:rsid w:val="68BA85E0"/>
    <w:rsid w:val="68C3BAF0"/>
    <w:rsid w:val="68DEC1F6"/>
    <w:rsid w:val="68FA4C3A"/>
    <w:rsid w:val="68FF8BCC"/>
    <w:rsid w:val="690EBF68"/>
    <w:rsid w:val="6920C216"/>
    <w:rsid w:val="6922BCC6"/>
    <w:rsid w:val="694EB946"/>
    <w:rsid w:val="697B3DC8"/>
    <w:rsid w:val="699471D1"/>
    <w:rsid w:val="699BA1A3"/>
    <w:rsid w:val="69B77DE3"/>
    <w:rsid w:val="69BE4F24"/>
    <w:rsid w:val="69C11741"/>
    <w:rsid w:val="69CA585A"/>
    <w:rsid w:val="69D6926A"/>
    <w:rsid w:val="69FF2D8E"/>
    <w:rsid w:val="6A0FF7FB"/>
    <w:rsid w:val="6A3C8822"/>
    <w:rsid w:val="6A5F8B51"/>
    <w:rsid w:val="6A6BB967"/>
    <w:rsid w:val="6A8F7C25"/>
    <w:rsid w:val="6AD12DC6"/>
    <w:rsid w:val="6AD621ED"/>
    <w:rsid w:val="6AE306A6"/>
    <w:rsid w:val="6AE3CFF4"/>
    <w:rsid w:val="6AF7898C"/>
    <w:rsid w:val="6AFEF591"/>
    <w:rsid w:val="6B034BAF"/>
    <w:rsid w:val="6B110A05"/>
    <w:rsid w:val="6B14C985"/>
    <w:rsid w:val="6B1FB091"/>
    <w:rsid w:val="6B260557"/>
    <w:rsid w:val="6B3D6651"/>
    <w:rsid w:val="6B4FFDF5"/>
    <w:rsid w:val="6B664AEE"/>
    <w:rsid w:val="6B69030D"/>
    <w:rsid w:val="6B6A65EE"/>
    <w:rsid w:val="6B7CFE69"/>
    <w:rsid w:val="6B84EF11"/>
    <w:rsid w:val="6B88059C"/>
    <w:rsid w:val="6B996526"/>
    <w:rsid w:val="6BAF5AC2"/>
    <w:rsid w:val="6BC48C12"/>
    <w:rsid w:val="6BD18FBA"/>
    <w:rsid w:val="6BD39C8A"/>
    <w:rsid w:val="6BD65B49"/>
    <w:rsid w:val="6BD8BFD5"/>
    <w:rsid w:val="6BDD81D8"/>
    <w:rsid w:val="6BE415DD"/>
    <w:rsid w:val="6BE5D2D0"/>
    <w:rsid w:val="6BF8287C"/>
    <w:rsid w:val="6C00E085"/>
    <w:rsid w:val="6C02CD9D"/>
    <w:rsid w:val="6C08460F"/>
    <w:rsid w:val="6C2B999E"/>
    <w:rsid w:val="6C45313A"/>
    <w:rsid w:val="6C5F9253"/>
    <w:rsid w:val="6C71D833"/>
    <w:rsid w:val="6C77FF51"/>
    <w:rsid w:val="6C78E2BA"/>
    <w:rsid w:val="6C7AE590"/>
    <w:rsid w:val="6C970882"/>
    <w:rsid w:val="6CAC4D59"/>
    <w:rsid w:val="6CBE6FE8"/>
    <w:rsid w:val="6CCAD7F7"/>
    <w:rsid w:val="6CCFCC59"/>
    <w:rsid w:val="6CDE5719"/>
    <w:rsid w:val="6CE0C4A3"/>
    <w:rsid w:val="6CF2C3B6"/>
    <w:rsid w:val="6CF94F7B"/>
    <w:rsid w:val="6CFE15D3"/>
    <w:rsid w:val="6D01A1A8"/>
    <w:rsid w:val="6D084607"/>
    <w:rsid w:val="6D24C20A"/>
    <w:rsid w:val="6D29D9CD"/>
    <w:rsid w:val="6D373BE3"/>
    <w:rsid w:val="6D67AC9A"/>
    <w:rsid w:val="6D97E937"/>
    <w:rsid w:val="6DA3D875"/>
    <w:rsid w:val="6DA52722"/>
    <w:rsid w:val="6DB9BD14"/>
    <w:rsid w:val="6DC27783"/>
    <w:rsid w:val="6DC96338"/>
    <w:rsid w:val="6DC9C7DF"/>
    <w:rsid w:val="6DD020D3"/>
    <w:rsid w:val="6DD47930"/>
    <w:rsid w:val="6DF2D1E8"/>
    <w:rsid w:val="6E04D708"/>
    <w:rsid w:val="6E15AF3A"/>
    <w:rsid w:val="6E291F57"/>
    <w:rsid w:val="6E39F5E8"/>
    <w:rsid w:val="6E51E3CA"/>
    <w:rsid w:val="6E552021"/>
    <w:rsid w:val="6E67BDB3"/>
    <w:rsid w:val="6E6DAB6F"/>
    <w:rsid w:val="6E9385B4"/>
    <w:rsid w:val="6EB0DBF6"/>
    <w:rsid w:val="6F011B10"/>
    <w:rsid w:val="6F6078D4"/>
    <w:rsid w:val="6F634084"/>
    <w:rsid w:val="6F9D8FB9"/>
    <w:rsid w:val="6FAD0768"/>
    <w:rsid w:val="6FB9ED1C"/>
    <w:rsid w:val="6FC32AAC"/>
    <w:rsid w:val="6FE1767C"/>
    <w:rsid w:val="6FE6EA9E"/>
    <w:rsid w:val="6FFB573B"/>
    <w:rsid w:val="70048CD2"/>
    <w:rsid w:val="703187B5"/>
    <w:rsid w:val="7032D1F9"/>
    <w:rsid w:val="703A715A"/>
    <w:rsid w:val="7051A07E"/>
    <w:rsid w:val="705BADB3"/>
    <w:rsid w:val="705F6F22"/>
    <w:rsid w:val="705F8156"/>
    <w:rsid w:val="70647B9F"/>
    <w:rsid w:val="707ED4D8"/>
    <w:rsid w:val="7087EE67"/>
    <w:rsid w:val="708ECE1D"/>
    <w:rsid w:val="709A5A1A"/>
    <w:rsid w:val="70BC1112"/>
    <w:rsid w:val="70C22E4A"/>
    <w:rsid w:val="70C70702"/>
    <w:rsid w:val="70F882F3"/>
    <w:rsid w:val="70FF86C0"/>
    <w:rsid w:val="712BB6FB"/>
    <w:rsid w:val="71300452"/>
    <w:rsid w:val="714E511D"/>
    <w:rsid w:val="715510E9"/>
    <w:rsid w:val="71576CD6"/>
    <w:rsid w:val="71600EB3"/>
    <w:rsid w:val="7168EE4D"/>
    <w:rsid w:val="719FF5ED"/>
    <w:rsid w:val="71AD3F4D"/>
    <w:rsid w:val="71B56229"/>
    <w:rsid w:val="71B5ACA5"/>
    <w:rsid w:val="71CD5816"/>
    <w:rsid w:val="71D0FF3F"/>
    <w:rsid w:val="71F3193B"/>
    <w:rsid w:val="71F9BE20"/>
    <w:rsid w:val="7207BB29"/>
    <w:rsid w:val="722A4872"/>
    <w:rsid w:val="7258E6C4"/>
    <w:rsid w:val="725C2407"/>
    <w:rsid w:val="7268CC52"/>
    <w:rsid w:val="7273C188"/>
    <w:rsid w:val="7277BD86"/>
    <w:rsid w:val="72788BD1"/>
    <w:rsid w:val="72789548"/>
    <w:rsid w:val="7278F65B"/>
    <w:rsid w:val="727B0904"/>
    <w:rsid w:val="72C3FB1E"/>
    <w:rsid w:val="72D5C7F3"/>
    <w:rsid w:val="72D78B77"/>
    <w:rsid w:val="7300046F"/>
    <w:rsid w:val="7320D9A4"/>
    <w:rsid w:val="733507B8"/>
    <w:rsid w:val="733F7813"/>
    <w:rsid w:val="734CAC3F"/>
    <w:rsid w:val="736D829C"/>
    <w:rsid w:val="73844FB2"/>
    <w:rsid w:val="73A04295"/>
    <w:rsid w:val="73A7CA79"/>
    <w:rsid w:val="73C240BE"/>
    <w:rsid w:val="73D1AD7A"/>
    <w:rsid w:val="73D5D403"/>
    <w:rsid w:val="73F26AD4"/>
    <w:rsid w:val="73F880C7"/>
    <w:rsid w:val="742A0433"/>
    <w:rsid w:val="742D24D0"/>
    <w:rsid w:val="74317D3E"/>
    <w:rsid w:val="7489A253"/>
    <w:rsid w:val="74960457"/>
    <w:rsid w:val="749F89A2"/>
    <w:rsid w:val="74A237E8"/>
    <w:rsid w:val="74B8DEAC"/>
    <w:rsid w:val="74CFF4B0"/>
    <w:rsid w:val="74D4A157"/>
    <w:rsid w:val="74D84D99"/>
    <w:rsid w:val="74DCC0B3"/>
    <w:rsid w:val="74E3E1EE"/>
    <w:rsid w:val="74EEFAC8"/>
    <w:rsid w:val="74F1A110"/>
    <w:rsid w:val="750C5B0A"/>
    <w:rsid w:val="75167118"/>
    <w:rsid w:val="75381C26"/>
    <w:rsid w:val="7538E6C6"/>
    <w:rsid w:val="753A15B6"/>
    <w:rsid w:val="7549257E"/>
    <w:rsid w:val="754AAA8D"/>
    <w:rsid w:val="754EBAE1"/>
    <w:rsid w:val="75546394"/>
    <w:rsid w:val="7562EFEB"/>
    <w:rsid w:val="75782271"/>
    <w:rsid w:val="758CA920"/>
    <w:rsid w:val="75C50A4B"/>
    <w:rsid w:val="75CF61D2"/>
    <w:rsid w:val="75DAF6E7"/>
    <w:rsid w:val="75E3BE23"/>
    <w:rsid w:val="7608FE8A"/>
    <w:rsid w:val="7619393B"/>
    <w:rsid w:val="761C6B01"/>
    <w:rsid w:val="7626DE42"/>
    <w:rsid w:val="762AAF79"/>
    <w:rsid w:val="76447055"/>
    <w:rsid w:val="767E1A29"/>
    <w:rsid w:val="76B31EF0"/>
    <w:rsid w:val="76B57623"/>
    <w:rsid w:val="76DFA6CA"/>
    <w:rsid w:val="76F1AE07"/>
    <w:rsid w:val="77323EFB"/>
    <w:rsid w:val="773C6411"/>
    <w:rsid w:val="7751272D"/>
    <w:rsid w:val="7752B827"/>
    <w:rsid w:val="77607605"/>
    <w:rsid w:val="77617224"/>
    <w:rsid w:val="77624990"/>
    <w:rsid w:val="7768C3D2"/>
    <w:rsid w:val="777D2C52"/>
    <w:rsid w:val="778FB93A"/>
    <w:rsid w:val="779EC714"/>
    <w:rsid w:val="77A56663"/>
    <w:rsid w:val="77CB6F72"/>
    <w:rsid w:val="77EE545F"/>
    <w:rsid w:val="782D5701"/>
    <w:rsid w:val="78647DC9"/>
    <w:rsid w:val="78918FF3"/>
    <w:rsid w:val="79000206"/>
    <w:rsid w:val="791770F7"/>
    <w:rsid w:val="792D98B4"/>
    <w:rsid w:val="79391AFA"/>
    <w:rsid w:val="7954A1E9"/>
    <w:rsid w:val="7970A5DA"/>
    <w:rsid w:val="7976F1AB"/>
    <w:rsid w:val="799A0DFB"/>
    <w:rsid w:val="79C88FEA"/>
    <w:rsid w:val="79CA27A0"/>
    <w:rsid w:val="79D18002"/>
    <w:rsid w:val="79D2E00B"/>
    <w:rsid w:val="79DEC2EF"/>
    <w:rsid w:val="79EBB61F"/>
    <w:rsid w:val="7A00E84F"/>
    <w:rsid w:val="7A2B1B3C"/>
    <w:rsid w:val="7A2CB344"/>
    <w:rsid w:val="7A8FF21F"/>
    <w:rsid w:val="7A91562F"/>
    <w:rsid w:val="7AB14C47"/>
    <w:rsid w:val="7AD4B0F1"/>
    <w:rsid w:val="7AF47DC9"/>
    <w:rsid w:val="7AF68C48"/>
    <w:rsid w:val="7B1505D1"/>
    <w:rsid w:val="7B36E32A"/>
    <w:rsid w:val="7B3FBF8E"/>
    <w:rsid w:val="7B94F535"/>
    <w:rsid w:val="7B9A7A43"/>
    <w:rsid w:val="7BBF73DC"/>
    <w:rsid w:val="7BCB4103"/>
    <w:rsid w:val="7BE95AFD"/>
    <w:rsid w:val="7C02187E"/>
    <w:rsid w:val="7C21D770"/>
    <w:rsid w:val="7C26C90D"/>
    <w:rsid w:val="7C36A31E"/>
    <w:rsid w:val="7C439109"/>
    <w:rsid w:val="7C481757"/>
    <w:rsid w:val="7C5E70AF"/>
    <w:rsid w:val="7C669B8E"/>
    <w:rsid w:val="7C7EC7CC"/>
    <w:rsid w:val="7C9FBF02"/>
    <w:rsid w:val="7CC28DC9"/>
    <w:rsid w:val="7CC5B9B7"/>
    <w:rsid w:val="7CD59BA2"/>
    <w:rsid w:val="7CE38A98"/>
    <w:rsid w:val="7D01058D"/>
    <w:rsid w:val="7D25A64A"/>
    <w:rsid w:val="7D2FC517"/>
    <w:rsid w:val="7D33ECC4"/>
    <w:rsid w:val="7D4230FD"/>
    <w:rsid w:val="7D4CC46E"/>
    <w:rsid w:val="7D5D5E71"/>
    <w:rsid w:val="7D7D7C63"/>
    <w:rsid w:val="7D8A700E"/>
    <w:rsid w:val="7DA92500"/>
    <w:rsid w:val="7DACFDE1"/>
    <w:rsid w:val="7DC52DB3"/>
    <w:rsid w:val="7DDA34C5"/>
    <w:rsid w:val="7E2248E7"/>
    <w:rsid w:val="7E2AB174"/>
    <w:rsid w:val="7E3BEA7E"/>
    <w:rsid w:val="7E3FA293"/>
    <w:rsid w:val="7E56A577"/>
    <w:rsid w:val="7E836A92"/>
    <w:rsid w:val="7E944753"/>
    <w:rsid w:val="7E9641AC"/>
    <w:rsid w:val="7EA28CD2"/>
    <w:rsid w:val="7EB1F608"/>
    <w:rsid w:val="7ED662F1"/>
    <w:rsid w:val="7EED780E"/>
    <w:rsid w:val="7EFB025D"/>
    <w:rsid w:val="7F1BD96C"/>
    <w:rsid w:val="7F23357D"/>
    <w:rsid w:val="7F312165"/>
    <w:rsid w:val="7F4AF089"/>
    <w:rsid w:val="7F5C0CEA"/>
    <w:rsid w:val="7F6B1CB2"/>
    <w:rsid w:val="7F6C2C0A"/>
    <w:rsid w:val="7F7735FF"/>
    <w:rsid w:val="7F8BE61D"/>
    <w:rsid w:val="7F9C0F3F"/>
    <w:rsid w:val="7FB40518"/>
    <w:rsid w:val="7FBD89FE"/>
    <w:rsid w:val="7FE24887"/>
    <w:rsid w:val="7FE8DC7A"/>
    <w:rsid w:val="7FFA30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6B27E"/>
  <w15:chartTrackingRefBased/>
  <w15:docId w15:val="{75732A31-D72C-4C6F-AAE6-17D16F91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6BA"/>
    <w:pPr>
      <w:spacing w:before="180" w:after="0" w:line="264" w:lineRule="auto"/>
    </w:pPr>
    <w:rPr>
      <w:rFonts w:asciiTheme="majorHAnsi" w:hAnsiTheme="majorHAnsi"/>
      <w:color w:val="0C2E64"/>
      <w:sz w:val="20"/>
      <w:szCs w:val="20"/>
    </w:rPr>
  </w:style>
  <w:style w:type="paragraph" w:styleId="Heading1">
    <w:name w:val="heading 1"/>
    <w:basedOn w:val="Normal"/>
    <w:next w:val="Normal"/>
    <w:link w:val="Heading1Char"/>
    <w:uiPriority w:val="9"/>
    <w:qFormat/>
    <w:rsid w:val="005D0B64"/>
    <w:pPr>
      <w:keepNext/>
      <w:keepLines/>
      <w:spacing w:line="288" w:lineRule="auto"/>
      <w:outlineLvl w:val="0"/>
    </w:pPr>
    <w:rPr>
      <w:rFonts w:eastAsiaTheme="majorEastAsia" w:cstheme="majorHAnsi"/>
      <w:b/>
      <w:bCs/>
      <w:sz w:val="56"/>
      <w:szCs w:val="56"/>
    </w:rPr>
  </w:style>
  <w:style w:type="paragraph" w:styleId="Heading2">
    <w:name w:val="heading 2"/>
    <w:basedOn w:val="Normal"/>
    <w:next w:val="Normal"/>
    <w:link w:val="Heading2Char"/>
    <w:uiPriority w:val="9"/>
    <w:unhideWhenUsed/>
    <w:qFormat/>
    <w:rsid w:val="005D0B64"/>
    <w:pPr>
      <w:spacing w:before="600" w:after="240"/>
      <w:outlineLvl w:val="1"/>
    </w:pPr>
    <w:rPr>
      <w:b/>
      <w:bCs/>
      <w:sz w:val="36"/>
      <w:szCs w:val="36"/>
    </w:rPr>
  </w:style>
  <w:style w:type="paragraph" w:styleId="Heading3">
    <w:name w:val="heading 3"/>
    <w:basedOn w:val="Normal"/>
    <w:next w:val="Normal"/>
    <w:link w:val="Heading3Char"/>
    <w:uiPriority w:val="9"/>
    <w:unhideWhenUsed/>
    <w:qFormat/>
    <w:rsid w:val="005D0B64"/>
    <w:pPr>
      <w:outlineLvl w:val="2"/>
    </w:pPr>
    <w:rPr>
      <w:b/>
      <w:bCs/>
      <w:sz w:val="24"/>
      <w:szCs w:val="24"/>
      <w:u w:val="single"/>
    </w:rPr>
  </w:style>
  <w:style w:type="paragraph" w:styleId="Heading4">
    <w:name w:val="heading 4"/>
    <w:basedOn w:val="Normal"/>
    <w:next w:val="Normal"/>
    <w:link w:val="Heading4Char"/>
    <w:uiPriority w:val="9"/>
    <w:unhideWhenUsed/>
    <w:rsid w:val="00AF618B"/>
    <w:pPr>
      <w:keepNext/>
      <w:keepLines/>
      <w:spacing w:before="40"/>
      <w:outlineLvl w:val="3"/>
    </w:pPr>
    <w:rPr>
      <w:rFonts w:eastAsiaTheme="majorEastAsia" w:cstheme="majorBidi"/>
      <w:i/>
      <w:iCs/>
      <w:color w:val="385189" w:themeColor="accent1" w:themeShade="BF"/>
    </w:rPr>
  </w:style>
  <w:style w:type="paragraph" w:styleId="Heading5">
    <w:name w:val="heading 5"/>
    <w:basedOn w:val="Normal"/>
    <w:next w:val="Normal"/>
    <w:link w:val="Heading5Char"/>
    <w:uiPriority w:val="9"/>
    <w:unhideWhenUsed/>
    <w:qFormat/>
    <w:rsid w:val="005356BA"/>
    <w:pPr>
      <w:keepNext/>
      <w:keepLines/>
      <w:spacing w:before="40"/>
      <w:outlineLvl w:val="4"/>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B64"/>
    <w:rPr>
      <w:rFonts w:asciiTheme="majorHAnsi" w:eastAsiaTheme="majorEastAsia" w:hAnsiTheme="majorHAnsi" w:cstheme="majorHAnsi"/>
      <w:b/>
      <w:bCs/>
      <w:color w:val="0C2E64"/>
      <w:sz w:val="56"/>
      <w:szCs w:val="56"/>
    </w:rPr>
  </w:style>
  <w:style w:type="character" w:customStyle="1" w:styleId="Heading2Char">
    <w:name w:val="Heading 2 Char"/>
    <w:basedOn w:val="DefaultParagraphFont"/>
    <w:link w:val="Heading2"/>
    <w:uiPriority w:val="9"/>
    <w:rsid w:val="005D0B64"/>
    <w:rPr>
      <w:rFonts w:asciiTheme="majorHAnsi" w:hAnsiTheme="majorHAnsi"/>
      <w:b/>
      <w:bCs/>
      <w:color w:val="0C2E64"/>
      <w:sz w:val="36"/>
      <w:szCs w:val="36"/>
    </w:rPr>
  </w:style>
  <w:style w:type="character" w:customStyle="1" w:styleId="Heading3Char">
    <w:name w:val="Heading 3 Char"/>
    <w:basedOn w:val="DefaultParagraphFont"/>
    <w:link w:val="Heading3"/>
    <w:uiPriority w:val="9"/>
    <w:rsid w:val="005D0B64"/>
    <w:rPr>
      <w:rFonts w:asciiTheme="majorHAnsi" w:hAnsiTheme="majorHAnsi"/>
      <w:b/>
      <w:bCs/>
      <w:color w:val="0C2E64"/>
      <w:sz w:val="24"/>
      <w:szCs w:val="24"/>
      <w:u w:val="single"/>
    </w:rPr>
  </w:style>
  <w:style w:type="paragraph" w:styleId="NoSpacing">
    <w:name w:val="No Spacing"/>
    <w:uiPriority w:val="1"/>
    <w:qFormat/>
    <w:rsid w:val="00FA5092"/>
    <w:pPr>
      <w:spacing w:after="0" w:line="240" w:lineRule="auto"/>
    </w:pPr>
    <w:rPr>
      <w:rFonts w:asciiTheme="majorHAnsi" w:hAnsiTheme="majorHAnsi"/>
      <w:color w:val="0C2E64"/>
      <w:sz w:val="20"/>
      <w:szCs w:val="20"/>
    </w:rPr>
  </w:style>
  <w:style w:type="paragraph" w:styleId="FootnoteText">
    <w:name w:val="footnote text"/>
    <w:basedOn w:val="Normal"/>
    <w:link w:val="FootnoteTextChar"/>
    <w:uiPriority w:val="99"/>
    <w:unhideWhenUsed/>
    <w:rsid w:val="00633A2B"/>
    <w:pPr>
      <w:spacing w:before="0" w:line="240" w:lineRule="auto"/>
    </w:pPr>
  </w:style>
  <w:style w:type="character" w:customStyle="1" w:styleId="FootnoteTextChar">
    <w:name w:val="Footnote Text Char"/>
    <w:basedOn w:val="DefaultParagraphFont"/>
    <w:link w:val="FootnoteText"/>
    <w:uiPriority w:val="99"/>
    <w:rsid w:val="00633A2B"/>
    <w:rPr>
      <w:rFonts w:asciiTheme="majorHAnsi" w:hAnsiTheme="majorHAnsi"/>
      <w:color w:val="002957"/>
      <w:sz w:val="20"/>
      <w:szCs w:val="20"/>
    </w:rPr>
  </w:style>
  <w:style w:type="character" w:styleId="FootnoteReference">
    <w:name w:val="footnote reference"/>
    <w:aliases w:val="Footnotes refss,Footnote number,Footnote,(NECG) Footnote Reference"/>
    <w:basedOn w:val="DefaultParagraphFont"/>
    <w:uiPriority w:val="99"/>
    <w:unhideWhenUsed/>
    <w:qFormat/>
    <w:rsid w:val="00633A2B"/>
    <w:rPr>
      <w:vertAlign w:val="superscript"/>
    </w:rPr>
  </w:style>
  <w:style w:type="character" w:styleId="CommentReference">
    <w:name w:val="annotation reference"/>
    <w:basedOn w:val="DefaultParagraphFont"/>
    <w:uiPriority w:val="99"/>
    <w:semiHidden/>
    <w:unhideWhenUsed/>
    <w:rsid w:val="00633A2B"/>
    <w:rPr>
      <w:sz w:val="16"/>
      <w:szCs w:val="16"/>
    </w:rPr>
  </w:style>
  <w:style w:type="paragraph" w:styleId="CommentText">
    <w:name w:val="annotation text"/>
    <w:basedOn w:val="Normal"/>
    <w:link w:val="CommentTextChar"/>
    <w:uiPriority w:val="99"/>
    <w:unhideWhenUsed/>
    <w:rsid w:val="00633A2B"/>
    <w:pPr>
      <w:spacing w:before="0" w:after="160" w:line="240" w:lineRule="auto"/>
    </w:pPr>
    <w:rPr>
      <w:rFonts w:asciiTheme="minorHAnsi" w:hAnsiTheme="minorHAnsi"/>
      <w:color w:val="auto"/>
    </w:rPr>
  </w:style>
  <w:style w:type="character" w:customStyle="1" w:styleId="CommentTextChar">
    <w:name w:val="Comment Text Char"/>
    <w:basedOn w:val="DefaultParagraphFont"/>
    <w:link w:val="CommentText"/>
    <w:uiPriority w:val="99"/>
    <w:rsid w:val="00633A2B"/>
    <w:rPr>
      <w:sz w:val="20"/>
      <w:szCs w:val="20"/>
    </w:rPr>
  </w:style>
  <w:style w:type="character" w:styleId="Hyperlink">
    <w:name w:val="Hyperlink"/>
    <w:basedOn w:val="DefaultParagraphFont"/>
    <w:uiPriority w:val="99"/>
    <w:unhideWhenUsed/>
    <w:qFormat/>
    <w:rsid w:val="00FA5092"/>
    <w:rPr>
      <w:b w:val="0"/>
      <w:color w:val="435CC8"/>
      <w:u w:val="single"/>
    </w:rPr>
  </w:style>
  <w:style w:type="character" w:styleId="UnresolvedMention">
    <w:name w:val="Unresolved Mention"/>
    <w:basedOn w:val="DefaultParagraphFont"/>
    <w:uiPriority w:val="99"/>
    <w:semiHidden/>
    <w:unhideWhenUsed/>
    <w:rsid w:val="00633A2B"/>
    <w:rPr>
      <w:color w:val="605E5C"/>
      <w:shd w:val="clear" w:color="auto" w:fill="E1DFDD"/>
    </w:rPr>
  </w:style>
  <w:style w:type="character" w:styleId="Mention">
    <w:name w:val="Mention"/>
    <w:basedOn w:val="DefaultParagraphFont"/>
    <w:uiPriority w:val="99"/>
    <w:unhideWhenUsed/>
    <w:rsid w:val="00A52ADC"/>
    <w:rPr>
      <w:color w:val="2B579A"/>
      <w:shd w:val="clear" w:color="auto" w:fill="E6E6E6"/>
    </w:rPr>
  </w:style>
  <w:style w:type="paragraph" w:styleId="ListParagraph">
    <w:name w:val="List Paragraph"/>
    <w:basedOn w:val="Normal"/>
    <w:link w:val="ListParagraphChar"/>
    <w:uiPriority w:val="34"/>
    <w:qFormat/>
    <w:rsid w:val="00E71F1F"/>
    <w:pPr>
      <w:ind w:left="720"/>
      <w:contextualSpacing/>
    </w:pPr>
  </w:style>
  <w:style w:type="paragraph" w:styleId="TOCHeading">
    <w:name w:val="TOC Heading"/>
    <w:basedOn w:val="Heading1"/>
    <w:next w:val="Normal"/>
    <w:uiPriority w:val="39"/>
    <w:unhideWhenUsed/>
    <w:qFormat/>
    <w:rsid w:val="00203CD5"/>
    <w:pPr>
      <w:spacing w:before="240" w:line="259" w:lineRule="auto"/>
      <w:outlineLvl w:val="9"/>
    </w:pPr>
    <w:rPr>
      <w:rFonts w:cstheme="majorBidi"/>
      <w:b w:val="0"/>
      <w:bCs w:val="0"/>
      <w:color w:val="385189" w:themeColor="accent1" w:themeShade="BF"/>
      <w:sz w:val="32"/>
      <w:szCs w:val="32"/>
      <w:lang w:val="en-US"/>
    </w:rPr>
  </w:style>
  <w:style w:type="paragraph" w:styleId="TOC1">
    <w:name w:val="toc 1"/>
    <w:basedOn w:val="Normal"/>
    <w:next w:val="Normal"/>
    <w:autoRedefine/>
    <w:uiPriority w:val="39"/>
    <w:unhideWhenUsed/>
    <w:rsid w:val="006E5C11"/>
    <w:pPr>
      <w:spacing w:before="240" w:after="120"/>
    </w:pPr>
    <w:rPr>
      <w:rFonts w:asciiTheme="minorHAnsi" w:hAnsiTheme="minorHAnsi" w:cstheme="minorHAnsi"/>
      <w:b/>
      <w:bCs/>
    </w:rPr>
  </w:style>
  <w:style w:type="paragraph" w:styleId="TOC2">
    <w:name w:val="toc 2"/>
    <w:basedOn w:val="Normal"/>
    <w:next w:val="Normal"/>
    <w:autoRedefine/>
    <w:uiPriority w:val="39"/>
    <w:unhideWhenUsed/>
    <w:rsid w:val="00C13626"/>
    <w:pPr>
      <w:spacing w:before="120"/>
      <w:ind w:left="200"/>
    </w:pPr>
    <w:rPr>
      <w:rFonts w:asciiTheme="minorHAnsi" w:hAnsiTheme="minorHAnsi" w:cstheme="minorHAnsi"/>
      <w:i/>
      <w:iCs/>
    </w:rPr>
  </w:style>
  <w:style w:type="paragraph" w:styleId="Header">
    <w:name w:val="header"/>
    <w:basedOn w:val="Normal"/>
    <w:link w:val="HeaderChar"/>
    <w:uiPriority w:val="99"/>
    <w:unhideWhenUsed/>
    <w:rsid w:val="00F7583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75837"/>
    <w:rPr>
      <w:rFonts w:asciiTheme="majorHAnsi" w:hAnsiTheme="majorHAnsi"/>
      <w:color w:val="002957"/>
      <w:sz w:val="20"/>
      <w:szCs w:val="20"/>
    </w:rPr>
  </w:style>
  <w:style w:type="paragraph" w:styleId="Footer">
    <w:name w:val="footer"/>
    <w:basedOn w:val="Normal"/>
    <w:link w:val="FooterChar"/>
    <w:uiPriority w:val="99"/>
    <w:unhideWhenUsed/>
    <w:rsid w:val="00F7583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75837"/>
    <w:rPr>
      <w:rFonts w:asciiTheme="majorHAnsi" w:hAnsiTheme="majorHAnsi"/>
      <w:color w:val="002957"/>
      <w:sz w:val="20"/>
      <w:szCs w:val="20"/>
    </w:rPr>
  </w:style>
  <w:style w:type="paragraph" w:styleId="Revision">
    <w:name w:val="Revision"/>
    <w:hidden/>
    <w:uiPriority w:val="99"/>
    <w:semiHidden/>
    <w:rsid w:val="002D2BD4"/>
    <w:pPr>
      <w:spacing w:after="0" w:line="240" w:lineRule="auto"/>
    </w:pPr>
    <w:rPr>
      <w:rFonts w:asciiTheme="majorHAnsi" w:hAnsiTheme="majorHAnsi"/>
      <w:color w:val="002957"/>
      <w:sz w:val="20"/>
      <w:szCs w:val="20"/>
    </w:rPr>
  </w:style>
  <w:style w:type="paragraph" w:styleId="CommentSubject">
    <w:name w:val="annotation subject"/>
    <w:basedOn w:val="CommentText"/>
    <w:next w:val="CommentText"/>
    <w:link w:val="CommentSubjectChar"/>
    <w:uiPriority w:val="99"/>
    <w:semiHidden/>
    <w:unhideWhenUsed/>
    <w:rsid w:val="0030358A"/>
    <w:pPr>
      <w:spacing w:before="180" w:after="0"/>
    </w:pPr>
    <w:rPr>
      <w:rFonts w:asciiTheme="majorHAnsi" w:hAnsiTheme="majorHAnsi"/>
      <w:b/>
      <w:bCs/>
      <w:color w:val="002957"/>
    </w:rPr>
  </w:style>
  <w:style w:type="character" w:customStyle="1" w:styleId="CommentSubjectChar">
    <w:name w:val="Comment Subject Char"/>
    <w:basedOn w:val="CommentTextChar"/>
    <w:link w:val="CommentSubject"/>
    <w:uiPriority w:val="99"/>
    <w:semiHidden/>
    <w:rsid w:val="0030358A"/>
    <w:rPr>
      <w:rFonts w:asciiTheme="majorHAnsi" w:hAnsiTheme="majorHAnsi"/>
      <w:b/>
      <w:bCs/>
      <w:color w:val="002957"/>
      <w:sz w:val="20"/>
      <w:szCs w:val="20"/>
    </w:rPr>
  </w:style>
  <w:style w:type="paragraph" w:styleId="NormalWeb">
    <w:name w:val="Normal (Web)"/>
    <w:basedOn w:val="Normal"/>
    <w:uiPriority w:val="99"/>
    <w:semiHidden/>
    <w:unhideWhenUsed/>
    <w:rsid w:val="007A369C"/>
    <w:pPr>
      <w:spacing w:before="100" w:beforeAutospacing="1" w:after="100" w:afterAutospacing="1" w:line="240" w:lineRule="auto"/>
    </w:pPr>
    <w:rPr>
      <w:rFonts w:ascii="Yu Gothic Light" w:eastAsia="Yu Gothic Light" w:hAnsi="Yu Gothic Light" w:cs="Yu Gothic Light"/>
      <w:color w:val="auto"/>
      <w:sz w:val="24"/>
      <w:szCs w:val="24"/>
      <w:lang w:eastAsia="en-AU"/>
    </w:rPr>
  </w:style>
  <w:style w:type="table" w:styleId="TableGrid">
    <w:name w:val="Table Grid"/>
    <w:basedOn w:val="TableNormal"/>
    <w:uiPriority w:val="39"/>
    <w:rsid w:val="00E36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E36D71"/>
    <w:rPr>
      <w:rFonts w:asciiTheme="majorHAnsi" w:hAnsiTheme="majorHAnsi"/>
      <w:color w:val="002957"/>
      <w:sz w:val="20"/>
      <w:szCs w:val="20"/>
    </w:rPr>
  </w:style>
  <w:style w:type="paragraph" w:styleId="TOC3">
    <w:name w:val="toc 3"/>
    <w:basedOn w:val="Normal"/>
    <w:next w:val="Normal"/>
    <w:autoRedefine/>
    <w:uiPriority w:val="39"/>
    <w:unhideWhenUsed/>
    <w:rsid w:val="00E36D71"/>
    <w:pPr>
      <w:spacing w:before="0"/>
      <w:ind w:left="400"/>
    </w:pPr>
    <w:rPr>
      <w:rFonts w:asciiTheme="minorHAnsi" w:hAnsiTheme="minorHAnsi" w:cstheme="minorHAnsi"/>
    </w:rPr>
  </w:style>
  <w:style w:type="paragraph" w:styleId="TOC4">
    <w:name w:val="toc 4"/>
    <w:basedOn w:val="Normal"/>
    <w:next w:val="Normal"/>
    <w:autoRedefine/>
    <w:uiPriority w:val="39"/>
    <w:unhideWhenUsed/>
    <w:rsid w:val="00E36D71"/>
    <w:pPr>
      <w:spacing w:before="0"/>
      <w:ind w:left="600"/>
    </w:pPr>
    <w:rPr>
      <w:rFonts w:asciiTheme="minorHAnsi" w:hAnsiTheme="minorHAnsi" w:cstheme="minorHAnsi"/>
    </w:rPr>
  </w:style>
  <w:style w:type="paragraph" w:styleId="TOC5">
    <w:name w:val="toc 5"/>
    <w:basedOn w:val="Normal"/>
    <w:next w:val="Normal"/>
    <w:autoRedefine/>
    <w:uiPriority w:val="39"/>
    <w:unhideWhenUsed/>
    <w:rsid w:val="00E36D71"/>
    <w:pPr>
      <w:spacing w:before="0"/>
      <w:ind w:left="800"/>
    </w:pPr>
    <w:rPr>
      <w:rFonts w:asciiTheme="minorHAnsi" w:hAnsiTheme="minorHAnsi" w:cstheme="minorHAnsi"/>
    </w:rPr>
  </w:style>
  <w:style w:type="paragraph" w:styleId="TOC6">
    <w:name w:val="toc 6"/>
    <w:basedOn w:val="Normal"/>
    <w:next w:val="Normal"/>
    <w:autoRedefine/>
    <w:uiPriority w:val="39"/>
    <w:unhideWhenUsed/>
    <w:rsid w:val="00E36D71"/>
    <w:pPr>
      <w:spacing w:before="0"/>
      <w:ind w:left="1000"/>
    </w:pPr>
    <w:rPr>
      <w:rFonts w:asciiTheme="minorHAnsi" w:hAnsiTheme="minorHAnsi" w:cstheme="minorHAnsi"/>
    </w:rPr>
  </w:style>
  <w:style w:type="paragraph" w:styleId="TOC7">
    <w:name w:val="toc 7"/>
    <w:basedOn w:val="Normal"/>
    <w:next w:val="Normal"/>
    <w:autoRedefine/>
    <w:uiPriority w:val="39"/>
    <w:unhideWhenUsed/>
    <w:rsid w:val="00E36D71"/>
    <w:pPr>
      <w:spacing w:before="0"/>
      <w:ind w:left="1200"/>
    </w:pPr>
    <w:rPr>
      <w:rFonts w:asciiTheme="minorHAnsi" w:hAnsiTheme="minorHAnsi" w:cstheme="minorHAnsi"/>
    </w:rPr>
  </w:style>
  <w:style w:type="paragraph" w:styleId="TOC8">
    <w:name w:val="toc 8"/>
    <w:basedOn w:val="Normal"/>
    <w:next w:val="Normal"/>
    <w:autoRedefine/>
    <w:uiPriority w:val="39"/>
    <w:unhideWhenUsed/>
    <w:rsid w:val="00E36D71"/>
    <w:pPr>
      <w:spacing w:before="0"/>
      <w:ind w:left="1400"/>
    </w:pPr>
    <w:rPr>
      <w:rFonts w:asciiTheme="minorHAnsi" w:hAnsiTheme="minorHAnsi" w:cstheme="minorHAnsi"/>
    </w:rPr>
  </w:style>
  <w:style w:type="paragraph" w:styleId="TOC9">
    <w:name w:val="toc 9"/>
    <w:basedOn w:val="Normal"/>
    <w:next w:val="Normal"/>
    <w:autoRedefine/>
    <w:uiPriority w:val="39"/>
    <w:unhideWhenUsed/>
    <w:rsid w:val="00E36D71"/>
    <w:pPr>
      <w:spacing w:before="0"/>
      <w:ind w:left="1600"/>
    </w:pPr>
    <w:rPr>
      <w:rFonts w:asciiTheme="minorHAnsi" w:hAnsiTheme="minorHAnsi" w:cstheme="minorHAnsi"/>
    </w:rPr>
  </w:style>
  <w:style w:type="character" w:styleId="FollowedHyperlink">
    <w:name w:val="FollowedHyperlink"/>
    <w:basedOn w:val="DefaultParagraphFont"/>
    <w:uiPriority w:val="99"/>
    <w:semiHidden/>
    <w:unhideWhenUsed/>
    <w:rsid w:val="00B430B4"/>
    <w:rPr>
      <w:color w:val="CCCCCC" w:themeColor="followedHyperlink"/>
      <w:u w:val="single"/>
    </w:rPr>
  </w:style>
  <w:style w:type="character" w:customStyle="1" w:styleId="cf01">
    <w:name w:val="cf01"/>
    <w:basedOn w:val="DefaultParagraphFont"/>
    <w:rsid w:val="00405012"/>
    <w:rPr>
      <w:rFonts w:ascii="Calibri Light" w:hAnsi="Calibri Light" w:cs="Calibri Light" w:hint="default"/>
      <w:color w:val="002957"/>
      <w:sz w:val="18"/>
      <w:szCs w:val="18"/>
    </w:rPr>
  </w:style>
  <w:style w:type="character" w:customStyle="1" w:styleId="superscript">
    <w:name w:val="superscript"/>
    <w:basedOn w:val="DefaultParagraphFont"/>
    <w:rsid w:val="00D314DB"/>
  </w:style>
  <w:style w:type="character" w:customStyle="1" w:styleId="normaltextrun">
    <w:name w:val="normaltextrun"/>
    <w:basedOn w:val="DefaultParagraphFont"/>
    <w:rsid w:val="00D314DB"/>
  </w:style>
  <w:style w:type="character" w:customStyle="1" w:styleId="findhit">
    <w:name w:val="findhit"/>
    <w:basedOn w:val="DefaultParagraphFont"/>
    <w:rsid w:val="00D314DB"/>
  </w:style>
  <w:style w:type="character" w:customStyle="1" w:styleId="eop">
    <w:name w:val="eop"/>
    <w:basedOn w:val="DefaultParagraphFont"/>
    <w:rsid w:val="00D314DB"/>
  </w:style>
  <w:style w:type="paragraph" w:styleId="ListBullet">
    <w:name w:val="List Bullet"/>
    <w:basedOn w:val="Normal"/>
    <w:uiPriority w:val="99"/>
    <w:unhideWhenUsed/>
    <w:rsid w:val="00BE29C5"/>
    <w:pPr>
      <w:contextualSpacing/>
    </w:pPr>
  </w:style>
  <w:style w:type="paragraph" w:customStyle="1" w:styleId="paragraph">
    <w:name w:val="paragraph"/>
    <w:basedOn w:val="Normal"/>
    <w:rsid w:val="00D25CA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PageNumber">
    <w:name w:val="page number"/>
    <w:basedOn w:val="DefaultParagraphFont"/>
    <w:uiPriority w:val="99"/>
    <w:semiHidden/>
    <w:unhideWhenUsed/>
    <w:rsid w:val="002C2CF4"/>
  </w:style>
  <w:style w:type="character" w:customStyle="1" w:styleId="Heading4Char">
    <w:name w:val="Heading 4 Char"/>
    <w:basedOn w:val="DefaultParagraphFont"/>
    <w:link w:val="Heading4"/>
    <w:uiPriority w:val="9"/>
    <w:rsid w:val="00AF618B"/>
    <w:rPr>
      <w:rFonts w:asciiTheme="majorHAnsi" w:eastAsiaTheme="majorEastAsia" w:hAnsiTheme="majorHAnsi" w:cstheme="majorBidi"/>
      <w:i/>
      <w:iCs/>
      <w:color w:val="385189" w:themeColor="accent1" w:themeShade="BF"/>
      <w:sz w:val="20"/>
      <w:szCs w:val="20"/>
    </w:rPr>
  </w:style>
  <w:style w:type="character" w:customStyle="1" w:styleId="Heading5Char">
    <w:name w:val="Heading 5 Char"/>
    <w:basedOn w:val="DefaultParagraphFont"/>
    <w:link w:val="Heading5"/>
    <w:uiPriority w:val="9"/>
    <w:rsid w:val="005356BA"/>
    <w:rPr>
      <w:rFonts w:asciiTheme="majorHAnsi" w:eastAsiaTheme="majorEastAsia" w:hAnsiTheme="majorHAnsi" w:cstheme="majorBidi"/>
      <w:b/>
      <w:bCs/>
      <w:i/>
      <w:iCs/>
      <w:color w:val="0C2E6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95871">
      <w:bodyDiv w:val="1"/>
      <w:marLeft w:val="0"/>
      <w:marRight w:val="0"/>
      <w:marTop w:val="0"/>
      <w:marBottom w:val="0"/>
      <w:divBdr>
        <w:top w:val="none" w:sz="0" w:space="0" w:color="auto"/>
        <w:left w:val="none" w:sz="0" w:space="0" w:color="auto"/>
        <w:bottom w:val="none" w:sz="0" w:space="0" w:color="auto"/>
        <w:right w:val="none" w:sz="0" w:space="0" w:color="auto"/>
      </w:divBdr>
    </w:div>
    <w:div w:id="988483720">
      <w:bodyDiv w:val="1"/>
      <w:marLeft w:val="0"/>
      <w:marRight w:val="0"/>
      <w:marTop w:val="0"/>
      <w:marBottom w:val="0"/>
      <w:divBdr>
        <w:top w:val="none" w:sz="0" w:space="0" w:color="auto"/>
        <w:left w:val="none" w:sz="0" w:space="0" w:color="auto"/>
        <w:bottom w:val="none" w:sz="0" w:space="0" w:color="auto"/>
        <w:right w:val="none" w:sz="0" w:space="0" w:color="auto"/>
      </w:divBdr>
    </w:div>
    <w:div w:id="1003169845">
      <w:bodyDiv w:val="1"/>
      <w:marLeft w:val="0"/>
      <w:marRight w:val="0"/>
      <w:marTop w:val="0"/>
      <w:marBottom w:val="0"/>
      <w:divBdr>
        <w:top w:val="none" w:sz="0" w:space="0" w:color="auto"/>
        <w:left w:val="none" w:sz="0" w:space="0" w:color="auto"/>
        <w:bottom w:val="none" w:sz="0" w:space="0" w:color="auto"/>
        <w:right w:val="none" w:sz="0" w:space="0" w:color="auto"/>
      </w:divBdr>
    </w:div>
    <w:div w:id="1003433099">
      <w:bodyDiv w:val="1"/>
      <w:marLeft w:val="0"/>
      <w:marRight w:val="0"/>
      <w:marTop w:val="0"/>
      <w:marBottom w:val="0"/>
      <w:divBdr>
        <w:top w:val="none" w:sz="0" w:space="0" w:color="auto"/>
        <w:left w:val="none" w:sz="0" w:space="0" w:color="auto"/>
        <w:bottom w:val="none" w:sz="0" w:space="0" w:color="auto"/>
        <w:right w:val="none" w:sz="0" w:space="0" w:color="auto"/>
      </w:divBdr>
      <w:divsChild>
        <w:div w:id="1299452404">
          <w:marLeft w:val="0"/>
          <w:marRight w:val="0"/>
          <w:marTop w:val="0"/>
          <w:marBottom w:val="0"/>
          <w:divBdr>
            <w:top w:val="none" w:sz="0" w:space="0" w:color="auto"/>
            <w:left w:val="none" w:sz="0" w:space="0" w:color="auto"/>
            <w:bottom w:val="none" w:sz="0" w:space="0" w:color="auto"/>
            <w:right w:val="none" w:sz="0" w:space="0" w:color="auto"/>
          </w:divBdr>
          <w:divsChild>
            <w:div w:id="1679381412">
              <w:marLeft w:val="0"/>
              <w:marRight w:val="0"/>
              <w:marTop w:val="0"/>
              <w:marBottom w:val="0"/>
              <w:divBdr>
                <w:top w:val="none" w:sz="0" w:space="0" w:color="auto"/>
                <w:left w:val="none" w:sz="0" w:space="0" w:color="auto"/>
                <w:bottom w:val="none" w:sz="0" w:space="0" w:color="auto"/>
                <w:right w:val="none" w:sz="0" w:space="0" w:color="auto"/>
              </w:divBdr>
              <w:divsChild>
                <w:div w:id="4315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88261">
      <w:bodyDiv w:val="1"/>
      <w:marLeft w:val="0"/>
      <w:marRight w:val="0"/>
      <w:marTop w:val="0"/>
      <w:marBottom w:val="0"/>
      <w:divBdr>
        <w:top w:val="none" w:sz="0" w:space="0" w:color="auto"/>
        <w:left w:val="none" w:sz="0" w:space="0" w:color="auto"/>
        <w:bottom w:val="none" w:sz="0" w:space="0" w:color="auto"/>
        <w:right w:val="none" w:sz="0" w:space="0" w:color="auto"/>
      </w:divBdr>
    </w:div>
    <w:div w:id="142549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Kostarelas\AppData\Local\Microsoft\Windows\INetCache\Content.MSO\6E5EF9BF.dotx" TargetMode="External"/></Relationships>
</file>

<file path=word/documenttasks/documenttasks1.xml><?xml version="1.0" encoding="utf-8"?>
<t:Tasks xmlns:t="http://schemas.microsoft.com/office/tasks/2019/documenttasks" xmlns:oel="http://schemas.microsoft.com/office/2019/extlst">
  <t:Task id="{DB92DA8A-9885-4727-AF92-775F5FE6CF2C}">
    <t:Anchor>
      <t:Comment id="1188044095"/>
    </t:Anchor>
    <t:History>
      <t:Event id="{8D84A771-5B48-4E91-B86C-A21A22108EC0}" time="2022-12-22T05:09:16.034Z">
        <t:Attribution userId="S::deborah.fewster@vcoss.org.au::3354b3f0-18f9-4406-8f98-0dbc53bcc98c" userProvider="AD" userName="Deborah Fewster"/>
        <t:Anchor>
          <t:Comment id="1188044095"/>
        </t:Anchor>
        <t:Create/>
      </t:Event>
      <t:Event id="{C01C9D7F-7C73-402C-B9F0-C0707ED13506}" time="2022-12-22T05:09:16.034Z">
        <t:Attribution userId="S::deborah.fewster@vcoss.org.au::3354b3f0-18f9-4406-8f98-0dbc53bcc98c" userProvider="AD" userName="Deborah Fewster"/>
        <t:Anchor>
          <t:Comment id="1188044095"/>
        </t:Anchor>
        <t:Assign userId="S::miriam.sved@vcoss.org.au::9172f9c1-5845-4a31-827e-2eb1dd87cd21" userProvider="AD" userName="Miriam Sved"/>
      </t:Event>
      <t:Event id="{0C6AD6A8-5274-45E4-9FA7-649A051B24A0}" time="2022-12-22T05:09:16.034Z">
        <t:Attribution userId="S::deborah.fewster@vcoss.org.au::3354b3f0-18f9-4406-8f98-0dbc53bcc98c" userProvider="AD" userName="Deborah Fewster"/>
        <t:Anchor>
          <t:Comment id="1188044095"/>
        </t:Anchor>
        <t:SetTitle title="@Miriam Sved - fix position on page - looks like last two lines spill over onto a new page?"/>
      </t:Event>
    </t:History>
  </t:Task>
  <t:Task id="{B2338FBC-9F57-4CC7-893E-49B21BC9E382}">
    <t:Anchor>
      <t:Comment id="914337153"/>
    </t:Anchor>
    <t:History>
      <t:Event id="{D627E6CE-18BD-451F-9B90-A0536A5596C4}" time="2022-12-22T05:05:26.374Z">
        <t:Attribution userId="S::deborah.fewster@vcoss.org.au::3354b3f0-18f9-4406-8f98-0dbc53bcc98c" userProvider="AD" userName="Deborah Fewster"/>
        <t:Anchor>
          <t:Comment id="914337153"/>
        </t:Anchor>
        <t:Create/>
      </t:Event>
      <t:Event id="{BFA52F2A-C912-45E2-AA1C-4337FCF37B84}" time="2022-12-22T05:05:26.374Z">
        <t:Attribution userId="S::deborah.fewster@vcoss.org.au::3354b3f0-18f9-4406-8f98-0dbc53bcc98c" userProvider="AD" userName="Deborah Fewster"/>
        <t:Anchor>
          <t:Comment id="914337153"/>
        </t:Anchor>
        <t:Assign userId="S::miriam.sved@vcoss.org.au::9172f9c1-5845-4a31-827e-2eb1dd87cd21" userProvider="AD" userName="Miriam Sved"/>
      </t:Event>
      <t:Event id="{EF95E723-DCC3-44DD-B6DC-0A052E1FF069}" time="2022-12-22T05:05:26.374Z">
        <t:Attribution userId="S::deborah.fewster@vcoss.org.au::3354b3f0-18f9-4406-8f98-0dbc53bcc98c" userProvider="AD" userName="Deborah Fewster"/>
        <t:Anchor>
          <t:Comment id="914337153"/>
        </t:Anchor>
        <t:SetTitle title="@Miriam Sved - font looks larger in this slab of text compared with rest of document."/>
      </t:Event>
    </t:History>
  </t:Task>
  <t:Task id="{8C77A942-23B5-4FF3-951C-6C74582827B6}">
    <t:Anchor>
      <t:Comment id="89408540"/>
    </t:Anchor>
    <t:History>
      <t:Event id="{C58B6861-1760-4AEA-91E1-8D17119D9154}" time="2022-12-22T05:10:03.035Z">
        <t:Attribution userId="S::deborah.fewster@vcoss.org.au::3354b3f0-18f9-4406-8f98-0dbc53bcc98c" userProvider="AD" userName="Deborah Fewster"/>
        <t:Anchor>
          <t:Comment id="89408540"/>
        </t:Anchor>
        <t:Create/>
      </t:Event>
      <t:Event id="{4D662FA5-2EC5-4B83-82B4-05BBAD6DA3E4}" time="2022-12-22T05:10:03.035Z">
        <t:Attribution userId="S::deborah.fewster@vcoss.org.au::3354b3f0-18f9-4406-8f98-0dbc53bcc98c" userProvider="AD" userName="Deborah Fewster"/>
        <t:Anchor>
          <t:Comment id="89408540"/>
        </t:Anchor>
        <t:Assign userId="S::miriam.sved@vcoss.org.au::9172f9c1-5845-4a31-827e-2eb1dd87cd21" userProvider="AD" userName="Miriam Sved"/>
      </t:Event>
      <t:Event id="{8AF08E1B-F9D4-4079-8FFB-1AC10BFD5172}" time="2022-12-22T05:10:03.035Z">
        <t:Attribution userId="S::deborah.fewster@vcoss.org.au::3354b3f0-18f9-4406-8f98-0dbc53bcc98c" userProvider="AD" userName="Deborah Fewster"/>
        <t:Anchor>
          <t:Comment id="89408540"/>
        </t:Anchor>
        <t:SetTitle title="@Miriam Sved - I've added the word 'more' in here. Can you please adjust table of contents accordingly."/>
      </t:Event>
    </t:History>
  </t:Task>
  <t:Task id="{F16C5E39-9C0F-4C35-87A8-6D4C8B587FAE}">
    <t:Anchor>
      <t:Comment id="1341258087"/>
    </t:Anchor>
    <t:History>
      <t:Event id="{372D9E31-053E-4036-8A34-7A760F69E285}" time="2022-12-22T05:13:00.245Z">
        <t:Attribution userId="S::deborah.fewster@vcoss.org.au::3354b3f0-18f9-4406-8f98-0dbc53bcc98c" userProvider="AD" userName="Deborah Fewster"/>
        <t:Anchor>
          <t:Comment id="1341258087"/>
        </t:Anchor>
        <t:Create/>
      </t:Event>
      <t:Event id="{60E33E01-E546-49A7-ABD3-B2ABFB407A63}" time="2022-12-22T05:13:00.245Z">
        <t:Attribution userId="S::deborah.fewster@vcoss.org.au::3354b3f0-18f9-4406-8f98-0dbc53bcc98c" userProvider="AD" userName="Deborah Fewster"/>
        <t:Anchor>
          <t:Comment id="1341258087"/>
        </t:Anchor>
        <t:Assign userId="S::miriam.sved@vcoss.org.au::9172f9c1-5845-4a31-827e-2eb1dd87cd21" userProvider="AD" userName="Miriam Sved"/>
      </t:Event>
      <t:Event id="{029A291C-7342-4239-940F-B4AD996DA587}" time="2022-12-22T05:13:00.245Z">
        <t:Attribution userId="S::deborah.fewster@vcoss.org.au::3354b3f0-18f9-4406-8f98-0dbc53bcc98c" userProvider="AD" userName="Deborah Fewster"/>
        <t:Anchor>
          <t:Comment id="1341258087"/>
        </t:Anchor>
        <t:SetTitle title="@Miriam Sved - spills over the page?"/>
      </t:Event>
    </t:History>
  </t:Task>
  <t:Task id="{A345713B-60BB-47C2-BC12-208E345E6FC3}">
    <t:Anchor>
      <t:Comment id="1003576775"/>
    </t:Anchor>
    <t:History>
      <t:Event id="{7DB0B599-82BF-477D-83C8-84EEF8E33CEA}" time="2022-12-22T05:06:43.97Z">
        <t:Attribution userId="S::deborah.fewster@vcoss.org.au::3354b3f0-18f9-4406-8f98-0dbc53bcc98c" userProvider="AD" userName="Deborah Fewster"/>
        <t:Anchor>
          <t:Comment id="1003576775"/>
        </t:Anchor>
        <t:Create/>
      </t:Event>
      <t:Event id="{D77A2E00-3D43-40E0-A8E3-12B1BF424E8D}" time="2022-12-22T05:06:43.97Z">
        <t:Attribution userId="S::deborah.fewster@vcoss.org.au::3354b3f0-18f9-4406-8f98-0dbc53bcc98c" userProvider="AD" userName="Deborah Fewster"/>
        <t:Anchor>
          <t:Comment id="1003576775"/>
        </t:Anchor>
        <t:Assign userId="S::miriam.sved@vcoss.org.au::9172f9c1-5845-4a31-827e-2eb1dd87cd21" userProvider="AD" userName="Miriam Sved"/>
      </t:Event>
      <t:Event id="{877D6587-F44B-4B79-982B-65684CCCA2D7}" time="2022-12-22T05:06:43.97Z">
        <t:Attribution userId="S::deborah.fewster@vcoss.org.au::3354b3f0-18f9-4406-8f98-0dbc53bcc98c" userProvider="AD" userName="Deborah Fewster"/>
        <t:Anchor>
          <t:Comment id="1003576775"/>
        </t:Anchor>
        <t:SetTitle title="@Miriam Sved - check size of font here also."/>
      </t:Event>
    </t:History>
  </t:Task>
  <t:Task id="{B3F5058D-674D-4B97-A81C-42B8D972B796}">
    <t:Anchor>
      <t:Comment id="1571958681"/>
    </t:Anchor>
    <t:History>
      <t:Event id="{F9D73CE3-4B6C-41A7-BF29-567CCF17396E}" time="2022-12-22T05:42:30.865Z">
        <t:Attribution userId="S::deborah.fewster@vcoss.org.au::3354b3f0-18f9-4406-8f98-0dbc53bcc98c" userProvider="AD" userName="Deborah Fewster"/>
        <t:Anchor>
          <t:Comment id="1571958681"/>
        </t:Anchor>
        <t:Create/>
      </t:Event>
      <t:Event id="{71CFB578-2949-4440-AA01-4A22467E10D3}" time="2022-12-22T05:42:30.865Z">
        <t:Attribution userId="S::deborah.fewster@vcoss.org.au::3354b3f0-18f9-4406-8f98-0dbc53bcc98c" userProvider="AD" userName="Deborah Fewster"/>
        <t:Anchor>
          <t:Comment id="1571958681"/>
        </t:Anchor>
        <t:Assign userId="S::miriam.sved@vcoss.org.au::9172f9c1-5845-4a31-827e-2eb1dd87cd21" userProvider="AD" userName="Miriam Sved"/>
      </t:Event>
      <t:Event id="{11184998-25EC-4AF5-B141-B449D7F133EB}" time="2022-12-22T05:42:30.865Z">
        <t:Attribution userId="S::deborah.fewster@vcoss.org.au::3354b3f0-18f9-4406-8f98-0dbc53bcc98c" userProvider="AD" userName="Deborah Fewster"/>
        <t:Anchor>
          <t:Comment id="1571958681"/>
        </t:Anchor>
        <t:SetTitle title="@Miriam Sved - this needs to be in the dark font as a highlighted ask."/>
      </t:Event>
    </t:History>
  </t:Task>
  <t:Task id="{E0BACE87-9865-4727-858B-092FDD980BDB}">
    <t:Anchor>
      <t:Comment id="2015271426"/>
    </t:Anchor>
    <t:History>
      <t:Event id="{9F88C0C0-D46E-4981-8501-D0FBDB9386F2}" time="2022-12-22T05:19:19.396Z">
        <t:Attribution userId="S::deborah.fewster@vcoss.org.au::3354b3f0-18f9-4406-8f98-0dbc53bcc98c" userProvider="AD" userName="Deborah Fewster"/>
        <t:Anchor>
          <t:Comment id="2015271426"/>
        </t:Anchor>
        <t:Create/>
      </t:Event>
      <t:Event id="{46337369-5D56-44DC-AC17-B25531DC7944}" time="2022-12-22T05:19:19.396Z">
        <t:Attribution userId="S::deborah.fewster@vcoss.org.au::3354b3f0-18f9-4406-8f98-0dbc53bcc98c" userProvider="AD" userName="Deborah Fewster"/>
        <t:Anchor>
          <t:Comment id="2015271426"/>
        </t:Anchor>
        <t:Assign userId="S::deborah.fewster@vcoss.org.au::3354b3f0-18f9-4406-8f98-0dbc53bcc98c" userProvider="AD" userName="Deborah Fewster"/>
      </t:Event>
      <t:Event id="{6B15749E-652B-449F-9A59-92D0FC9E2D92}" time="2022-12-22T05:19:19.396Z">
        <t:Attribution userId="S::deborah.fewster@vcoss.org.au::3354b3f0-18f9-4406-8f98-0dbc53bcc98c" userProvider="AD" userName="Deborah Fewster"/>
        <t:Anchor>
          <t:Comment id="2015271426"/>
        </t:Anchor>
        <t:SetTitle title="Note to @Deborah Fewster - check to see if a par on gender has gone missing here."/>
      </t:Event>
    </t:History>
  </t:Task>
  <t:Task id="{7476C37B-A0C7-4DE3-82AA-F2E30343E660}">
    <t:Anchor>
      <t:Comment id="677436324"/>
    </t:Anchor>
    <t:History>
      <t:Event id="{27F1B191-6229-47A0-B396-1F642C7A8687}" time="2023-07-18T06:05:39.677Z">
        <t:Attribution userId="S::Libby.Buckingham@vcoss.org.au::11e3869c-f580-42dc-9a12-5a6d60f60bae" userProvider="AD" userName="Libby Buckingham"/>
        <t:Anchor>
          <t:Comment id="677459667"/>
        </t:Anchor>
        <t:Create/>
      </t:Event>
      <t:Event id="{30FC7447-09FF-40F7-8B7B-EE4F479E8DA6}" time="2023-07-18T06:05:39.677Z">
        <t:Attribution userId="S::Libby.Buckingham@vcoss.org.au::11e3869c-f580-42dc-9a12-5a6d60f60bae" userProvider="AD" userName="Libby Buckingham"/>
        <t:Anchor>
          <t:Comment id="677459667"/>
        </t:Anchor>
        <t:Assign userId="S::Emma.king@vcoss.org.au::8a0fc746-daa9-4904-b3ca-2b454e707a04" userProvider="AD" userName="Emma King"/>
      </t:Event>
      <t:Event id="{D6050390-5454-42A2-8C06-94FF70F422A8}" time="2023-07-18T06:05:39.677Z">
        <t:Attribution userId="S::Libby.Buckingham@vcoss.org.au::11e3869c-f580-42dc-9a12-5a6d60f60bae" userProvider="AD" userName="Libby Buckingham"/>
        <t:Anchor>
          <t:Comment id="677459667"/>
        </t:Anchor>
        <t:SetTitle title="@Emma King Emma, are you comfortable with VCOSS taking this position? While it makes sense, I am not sure it is necessary for VCOSS to include in this submission. As we flagged this morning we will continue to engage beyond this consultation process and…"/>
      </t:Event>
      <t:Event id="{AA51969D-E662-4A03-907F-006F61179DFF}" time="2023-07-18T23:15:19.095Z">
        <t:Attribution userId="S::Georgia.Robenstone@vcoss.org.au::64f034b0-9380-4de4-8abf-93a3ace8f872" userProvider="AD" userName="Georgia Robenstone"/>
        <t:Progress percentComplete="100"/>
      </t:Event>
    </t:History>
  </t:Task>
</t:Tasks>
</file>

<file path=word/theme/theme1.xml><?xml version="1.0" encoding="utf-8"?>
<a:theme xmlns:a="http://schemas.openxmlformats.org/drawingml/2006/main" name="Office Theme">
  <a:themeElements>
    <a:clrScheme name="VCOSS-2023">
      <a:dk1>
        <a:srgbClr val="38547E"/>
      </a:dk1>
      <a:lt1>
        <a:srgbClr val="FFFFFF"/>
      </a:lt1>
      <a:dk2>
        <a:srgbClr val="38547E"/>
      </a:dk2>
      <a:lt2>
        <a:srgbClr val="EEEEEE"/>
      </a:lt2>
      <a:accent1>
        <a:srgbClr val="4C6DB6"/>
      </a:accent1>
      <a:accent2>
        <a:srgbClr val="F26722"/>
      </a:accent2>
      <a:accent3>
        <a:srgbClr val="19B7B3"/>
      </a:accent3>
      <a:accent4>
        <a:srgbClr val="CCCCCC"/>
      </a:accent4>
      <a:accent5>
        <a:srgbClr val="435CC8"/>
      </a:accent5>
      <a:accent6>
        <a:srgbClr val="293E5E"/>
      </a:accent6>
      <a:hlink>
        <a:srgbClr val="435CC8"/>
      </a:hlink>
      <a:folHlink>
        <a:srgbClr val="CCCCC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60F8477AC974E810981C0B52DB08F" ma:contentTypeVersion="17" ma:contentTypeDescription="Create a new document." ma:contentTypeScope="" ma:versionID="16dcacb115018755519e5b1e0e9a61de">
  <xsd:schema xmlns:xsd="http://www.w3.org/2001/XMLSchema" xmlns:xs="http://www.w3.org/2001/XMLSchema" xmlns:p="http://schemas.microsoft.com/office/2006/metadata/properties" xmlns:ns2="1eaacb14-f858-45f8-b842-6c04f6531bb7" xmlns:ns3="1766c8f4-a99f-4651-9de1-af5d8d636c3f" targetNamespace="http://schemas.microsoft.com/office/2006/metadata/properties" ma:root="true" ma:fieldsID="6611ac25f983ab22d00637e0b237b91f" ns2:_="" ns3:_="">
    <xsd:import namespace="1eaacb14-f858-45f8-b842-6c04f6531bb7"/>
    <xsd:import namespace="1766c8f4-a99f-4651-9de1-af5d8d636c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acb14-f858-45f8-b842-6c04f6531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d59a21-e079-4366-9046-1fe3b284447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6c8f4-a99f-4651-9de1-af5d8d636c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6c40e2-95f5-46b9-838b-5fa2118451a6}" ma:internalName="TaxCatchAll" ma:showField="CatchAllData" ma:web="1766c8f4-a99f-4651-9de1-af5d8d636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aacb14-f858-45f8-b842-6c04f6531bb7">
      <Terms xmlns="http://schemas.microsoft.com/office/infopath/2007/PartnerControls"/>
    </lcf76f155ced4ddcb4097134ff3c332f>
    <TaxCatchAll xmlns="1766c8f4-a99f-4651-9de1-af5d8d636c3f" xsi:nil="true"/>
    <SharedWithUsers xmlns="1766c8f4-a99f-4651-9de1-af5d8d636c3f">
      <UserInfo>
        <DisplayName>Georgia Robenstone</DisplayName>
        <AccountId>286</AccountId>
        <AccountType/>
      </UserInfo>
      <UserInfo>
        <DisplayName>Libby Buckingham</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215BC-76F4-47CB-BAE7-C4AD21443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acb14-f858-45f8-b842-6c04f6531bb7"/>
    <ds:schemaRef ds:uri="1766c8f4-a99f-4651-9de1-af5d8d636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F40A6B-5D41-4CB2-B6B9-F5E61B7AF083}">
  <ds:schemaRefs>
    <ds:schemaRef ds:uri="http://purl.org/dc/elements/1.1/"/>
    <ds:schemaRef ds:uri="http://www.w3.org/XML/1998/namespace"/>
    <ds:schemaRef ds:uri="http://purl.org/dc/dcmitype/"/>
    <ds:schemaRef ds:uri="http://purl.org/dc/terms/"/>
    <ds:schemaRef ds:uri="http://schemas.microsoft.com/office/2006/metadata/properties"/>
    <ds:schemaRef ds:uri="1766c8f4-a99f-4651-9de1-af5d8d636c3f"/>
    <ds:schemaRef ds:uri="http://schemas.microsoft.com/office/2006/documentManagement/types"/>
    <ds:schemaRef ds:uri="http://schemas.microsoft.com/office/infopath/2007/PartnerControls"/>
    <ds:schemaRef ds:uri="http://schemas.openxmlformats.org/package/2006/metadata/core-properties"/>
    <ds:schemaRef ds:uri="1eaacb14-f858-45f8-b842-6c04f6531bb7"/>
  </ds:schemaRefs>
</ds:datastoreItem>
</file>

<file path=customXml/itemProps3.xml><?xml version="1.0" encoding="utf-8"?>
<ds:datastoreItem xmlns:ds="http://schemas.openxmlformats.org/officeDocument/2006/customXml" ds:itemID="{8B1CA83A-38B0-4BAD-B2C9-E485570B0E22}">
  <ds:schemaRefs>
    <ds:schemaRef ds:uri="http://schemas.microsoft.com/sharepoint/v3/contenttype/forms"/>
  </ds:schemaRefs>
</ds:datastoreItem>
</file>

<file path=customXml/itemProps4.xml><?xml version="1.0" encoding="utf-8"?>
<ds:datastoreItem xmlns:ds="http://schemas.openxmlformats.org/officeDocument/2006/customXml" ds:itemID="{98CFC74F-BCCC-4908-A212-2CEF5B102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6E5EF9BF</Template>
  <TotalTime>39</TotalTime>
  <Pages>18</Pages>
  <Words>4033</Words>
  <Characters>22991</Characters>
  <Application>Microsoft Office Word</Application>
  <DocSecurity>0</DocSecurity>
  <Lines>191</Lines>
  <Paragraphs>53</Paragraphs>
  <ScaleCrop>false</ScaleCrop>
  <Company/>
  <LinksUpToDate>false</LinksUpToDate>
  <CharactersWithSpaces>26971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Sheales</dc:creator>
  <cp:keywords/>
  <dc:description/>
  <cp:lastModifiedBy>Amy Houston</cp:lastModifiedBy>
  <cp:revision>2</cp:revision>
  <cp:lastPrinted>2023-07-19T02:44:00Z</cp:lastPrinted>
  <dcterms:created xsi:type="dcterms:W3CDTF">2023-07-20T00:41:00Z</dcterms:created>
  <dcterms:modified xsi:type="dcterms:W3CDTF">2023-07-20T00:41:00Z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0x010100BAA60F8477AC974E810981C0B52DB08F</vt:lpwstr>
  </property>
</Properties>
</file>